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B6B4B">
        <w:rPr>
          <w:rFonts w:hint="eastAsia"/>
        </w:rPr>
        <w:t>10</w:t>
      </w:r>
      <w:r>
        <w:rPr>
          <w:rFonts w:hint="eastAsia"/>
        </w:rPr>
        <w:t>号(第</w:t>
      </w:r>
      <w:r w:rsidR="00CB6B4B">
        <w:rPr>
          <w:rFonts w:hint="eastAsia"/>
        </w:rPr>
        <w:t>22</w:t>
      </w:r>
      <w:r>
        <w:rPr>
          <w:rFonts w:hint="eastAsia"/>
        </w:rPr>
        <w:t>条関係)</w:t>
      </w:r>
    </w:p>
    <w:p w:rsidR="00603BB6" w:rsidRDefault="00BB0986" w:rsidP="00CE5359">
      <w:pPr>
        <w:wordWrap w:val="0"/>
        <w:overflowPunct w:val="0"/>
        <w:autoSpaceDE w:val="0"/>
        <w:autoSpaceDN w:val="0"/>
        <w:ind w:right="141" w:firstLineChars="3700" w:firstLine="7770"/>
        <w:rPr>
          <w:rFonts w:hint="eastAsia"/>
        </w:rPr>
      </w:pPr>
      <w:r>
        <w:rPr>
          <w:rFonts w:hint="eastAsia"/>
        </w:rPr>
        <w:t>年　　月　　日</w:t>
      </w:r>
    </w:p>
    <w:p w:rsidR="00BD064F" w:rsidRDefault="00BD064F" w:rsidP="00BD064F">
      <w:pPr>
        <w:wordWrap w:val="0"/>
        <w:autoSpaceDE w:val="0"/>
        <w:autoSpaceDN w:val="0"/>
        <w:ind w:right="1050"/>
        <w:rPr>
          <w:rFonts w:hAnsi="Century"/>
        </w:rPr>
      </w:pPr>
    </w:p>
    <w:p w:rsidR="00BB0986" w:rsidRPr="00BB0986" w:rsidRDefault="00BB0986" w:rsidP="00BD064F">
      <w:pPr>
        <w:wordWrap w:val="0"/>
        <w:autoSpaceDE w:val="0"/>
        <w:autoSpaceDN w:val="0"/>
        <w:ind w:right="1050"/>
        <w:rPr>
          <w:rFonts w:hAnsi="Century"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2.7pt;margin-top:11.45pt;width:177pt;height:7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">
            <v:textbox inset="5.85pt,.7pt,5.85pt,.7pt"/>
          </v:shape>
        </w:pict>
      </w:r>
    </w:p>
    <w:p w:rsidR="00BB0986" w:rsidRPr="00BB0986" w:rsidRDefault="00BB0986" w:rsidP="00BB0986">
      <w:pPr>
        <w:wordWrap w:val="0"/>
        <w:autoSpaceDE w:val="0"/>
        <w:autoSpaceDN w:val="0"/>
        <w:ind w:firstLineChars="100" w:firstLine="210"/>
        <w:rPr>
          <w:rFonts w:hAnsi="Century"/>
        </w:rPr>
      </w:pPr>
      <w:r w:rsidRPr="00BB0986">
        <w:rPr>
          <w:rFonts w:hAnsi="Century" w:hint="eastAsia"/>
        </w:rPr>
        <w:t>出雲市長</w:t>
      </w:r>
    </w:p>
    <w:p w:rsidR="00BB0986" w:rsidRDefault="00BB0986" w:rsidP="00F07C75">
      <w:pPr>
        <w:wordWrap w:val="0"/>
        <w:autoSpaceDE w:val="0"/>
        <w:autoSpaceDN w:val="0"/>
        <w:ind w:firstLineChars="100" w:firstLine="210"/>
        <w:rPr>
          <w:rFonts w:hAnsi="Century" w:hint="eastAsia"/>
        </w:rPr>
      </w:pPr>
      <w:r w:rsidRPr="00BB0986">
        <w:rPr>
          <w:rFonts w:hAnsi="Century" w:hint="eastAsia"/>
        </w:rPr>
        <w:t>出雲市消防長</w:t>
      </w:r>
    </w:p>
    <w:p w:rsidR="002B21D3" w:rsidRPr="002B21D3" w:rsidRDefault="002B21D3" w:rsidP="002B21D3">
      <w:pPr>
        <w:wordWrap w:val="0"/>
        <w:autoSpaceDE w:val="0"/>
        <w:autoSpaceDN w:val="0"/>
        <w:ind w:firstLineChars="100" w:firstLine="210"/>
        <w:rPr>
          <w:rFonts w:hAnsi="Century" w:hint="eastAsia"/>
        </w:rPr>
      </w:pPr>
      <w:r w:rsidRPr="002B21D3">
        <w:rPr>
          <w:rFonts w:hAnsi="Century" w:hint="eastAsia"/>
        </w:rPr>
        <w:t>出雲市消防本部</w:t>
      </w:r>
    </w:p>
    <w:p w:rsidR="00BB0986" w:rsidRDefault="002B21D3" w:rsidP="002B21D3">
      <w:pPr>
        <w:wordWrap w:val="0"/>
        <w:autoSpaceDE w:val="0"/>
        <w:autoSpaceDN w:val="0"/>
        <w:ind w:firstLineChars="200" w:firstLine="420"/>
        <w:rPr>
          <w:rFonts w:hAnsi="Century"/>
        </w:rPr>
      </w:pPr>
      <w:r w:rsidRPr="002B21D3">
        <w:rPr>
          <w:rFonts w:hAnsi="Century" w:hint="eastAsia"/>
        </w:rPr>
        <w:t>消防署</w:t>
      </w:r>
      <w:r w:rsidR="00212287">
        <w:rPr>
          <w:rFonts w:hAnsi="Century" w:hint="eastAsia"/>
        </w:rPr>
        <w:t>長　　　　　　　　様</w:t>
      </w:r>
    </w:p>
    <w:p w:rsidR="00BD064F" w:rsidRDefault="00BD064F" w:rsidP="00BD064F">
      <w:pPr>
        <w:wordWrap w:val="0"/>
        <w:autoSpaceDE w:val="0"/>
        <w:autoSpaceDN w:val="0"/>
        <w:rPr>
          <w:rFonts w:hAnsi="Century"/>
        </w:rPr>
      </w:pPr>
    </w:p>
    <w:p w:rsidR="00BD064F" w:rsidRPr="00BB0986" w:rsidRDefault="00BD064F" w:rsidP="00BD064F">
      <w:pPr>
        <w:wordWrap w:val="0"/>
        <w:autoSpaceDE w:val="0"/>
        <w:autoSpaceDN w:val="0"/>
        <w:rPr>
          <w:rFonts w:hAnsi="Century" w:hint="eastAsia"/>
        </w:rPr>
      </w:pPr>
    </w:p>
    <w:p w:rsidR="00603BB6" w:rsidRDefault="00BD064F" w:rsidP="00BD064F">
      <w:pPr>
        <w:overflowPunct w:val="0"/>
        <w:autoSpaceDE w:val="0"/>
        <w:autoSpaceDN w:val="0"/>
        <w:ind w:firstLineChars="2900" w:firstLine="6090"/>
        <w:jc w:val="left"/>
        <w:rPr>
          <w:rFonts w:hint="eastAsia"/>
        </w:rPr>
      </w:pPr>
      <w:r>
        <w:rPr>
          <w:rFonts w:hint="eastAsia"/>
        </w:rPr>
        <w:t>提出者</w:t>
      </w:r>
    </w:p>
    <w:p w:rsidR="00603BB6" w:rsidRDefault="00603BB6" w:rsidP="00073F83">
      <w:pPr>
        <w:overflowPunct w:val="0"/>
        <w:autoSpaceDE w:val="0"/>
        <w:autoSpaceDN w:val="0"/>
        <w:ind w:firstLineChars="1500" w:firstLine="6300"/>
        <w:jc w:val="left"/>
        <w:rPr>
          <w:rFonts w:hint="eastAsia"/>
        </w:rPr>
      </w:pPr>
      <w:r>
        <w:rPr>
          <w:rFonts w:hint="eastAsia"/>
          <w:spacing w:val="105"/>
        </w:rPr>
        <w:t>住</w:t>
      </w:r>
      <w:r w:rsidR="00BD064F">
        <w:rPr>
          <w:rFonts w:hint="eastAsia"/>
        </w:rPr>
        <w:t>所</w:t>
      </w:r>
    </w:p>
    <w:p w:rsidR="00603BB6" w:rsidRDefault="00603BB6" w:rsidP="00073F83">
      <w:pPr>
        <w:overflowPunct w:val="0"/>
        <w:autoSpaceDE w:val="0"/>
        <w:autoSpaceDN w:val="0"/>
        <w:ind w:right="210" w:firstLineChars="1500" w:firstLine="6300"/>
        <w:jc w:val="left"/>
        <w:rPr>
          <w:rFonts w:hint="eastAsia"/>
        </w:rPr>
      </w:pPr>
      <w:r>
        <w:rPr>
          <w:rFonts w:hint="eastAsia"/>
          <w:spacing w:val="105"/>
        </w:rPr>
        <w:t>氏</w:t>
      </w:r>
      <w:r w:rsidR="00BD064F">
        <w:rPr>
          <w:rFonts w:hint="eastAsia"/>
        </w:rPr>
        <w:t>名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 w:rsidP="00960AD8">
      <w:pPr>
        <w:wordWrap w:val="0"/>
        <w:overflowPunct w:val="0"/>
        <w:autoSpaceDE w:val="0"/>
        <w:autoSpaceDN w:val="0"/>
        <w:rPr>
          <w:rFonts w:hint="eastAsia"/>
        </w:rPr>
      </w:pPr>
    </w:p>
    <w:p w:rsidR="00960AD8" w:rsidRDefault="00960AD8" w:rsidP="00960AD8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報　告　書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BC44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D06884">
        <w:rPr>
          <w:rFonts w:hint="eastAsia"/>
        </w:rPr>
        <w:t>あなたからの依頼のあった事項又は　　　年　　月　　日付</w:t>
      </w:r>
      <w:r w:rsidR="002E6684">
        <w:rPr>
          <w:rFonts w:hint="eastAsia"/>
        </w:rPr>
        <w:t>け</w:t>
      </w:r>
      <w:r w:rsidR="00D06884">
        <w:rPr>
          <w:rFonts w:hint="eastAsia"/>
        </w:rPr>
        <w:t xml:space="preserve">第　　　　</w:t>
      </w:r>
      <w:r w:rsidR="00CB6B4B">
        <w:rPr>
          <w:rFonts w:hint="eastAsia"/>
        </w:rPr>
        <w:t>号により命令のあった事項について下記のとおり報告します。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CB6B4B" w:rsidRDefault="00CB6B4B" w:rsidP="00BD064F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03BB6" w:rsidSect="00CE5359">
      <w:pgSz w:w="11907" w:h="16839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FAE" w:rsidRDefault="001D1FAE">
      <w:r>
        <w:separator/>
      </w:r>
    </w:p>
  </w:endnote>
  <w:endnote w:type="continuationSeparator" w:id="0">
    <w:p w:rsidR="001D1FAE" w:rsidRDefault="001D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FAE" w:rsidRDefault="001D1FAE">
      <w:r>
        <w:separator/>
      </w:r>
    </w:p>
  </w:footnote>
  <w:footnote w:type="continuationSeparator" w:id="0">
    <w:p w:rsidR="001D1FAE" w:rsidRDefault="001D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EFC"/>
    <w:rsid w:val="00073F83"/>
    <w:rsid w:val="00091E0B"/>
    <w:rsid w:val="000F3892"/>
    <w:rsid w:val="001B3AB1"/>
    <w:rsid w:val="001D1FAE"/>
    <w:rsid w:val="00212287"/>
    <w:rsid w:val="002B21D3"/>
    <w:rsid w:val="002E6684"/>
    <w:rsid w:val="00322A05"/>
    <w:rsid w:val="003329CB"/>
    <w:rsid w:val="00467BFB"/>
    <w:rsid w:val="004D16B9"/>
    <w:rsid w:val="00603BB6"/>
    <w:rsid w:val="00610EFC"/>
    <w:rsid w:val="0067134F"/>
    <w:rsid w:val="00774EEA"/>
    <w:rsid w:val="00807249"/>
    <w:rsid w:val="00960AD8"/>
    <w:rsid w:val="00991D8F"/>
    <w:rsid w:val="00B25166"/>
    <w:rsid w:val="00BB0986"/>
    <w:rsid w:val="00BB422E"/>
    <w:rsid w:val="00BC4462"/>
    <w:rsid w:val="00BD064F"/>
    <w:rsid w:val="00C55B69"/>
    <w:rsid w:val="00CB6B4B"/>
    <w:rsid w:val="00CE5359"/>
    <w:rsid w:val="00CF7CF1"/>
    <w:rsid w:val="00D06884"/>
    <w:rsid w:val="00D7002F"/>
    <w:rsid w:val="00D72AE2"/>
    <w:rsid w:val="00D82DAD"/>
    <w:rsid w:val="00E92AF5"/>
    <w:rsid w:val="00F07C75"/>
    <w:rsid w:val="00F524CB"/>
    <w:rsid w:val="00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0CC27-F6DD-41F3-9CFC-F9E7B8F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様式第8号(第12条関係)</vt:lpstr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cp:lastPrinted>1601-01-01T00:00:00Z</cp:lastPrinted>
  <dcterms:created xsi:type="dcterms:W3CDTF">2025-09-14T05:17:00Z</dcterms:created>
  <dcterms:modified xsi:type="dcterms:W3CDTF">2025-09-14T05:17:00Z</dcterms:modified>
  <cp:category/>
</cp:coreProperties>
</file>