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768" w:rsidRDefault="007A0318" w:rsidP="003C50B5">
      <w:pPr>
        <w:spacing w:line="240" w:lineRule="atLeast"/>
        <w:ind w:right="210"/>
        <w:jc w:val="left"/>
        <w:rPr>
          <w:rFonts w:hint="eastAsia"/>
        </w:rPr>
      </w:pPr>
      <w:r>
        <w:rPr>
          <w:rFonts w:hint="eastAsia"/>
        </w:rPr>
        <w:t>様式第</w:t>
      </w:r>
      <w:r>
        <w:t>4</w:t>
      </w:r>
      <w:r w:rsidR="00C43768">
        <w:rPr>
          <w:rFonts w:hint="eastAsia"/>
        </w:rPr>
        <w:t>号</w:t>
      </w:r>
      <w:r w:rsidR="003C50B5">
        <w:rPr>
          <w:rFonts w:hint="eastAsia"/>
        </w:rPr>
        <w:t>(</w:t>
      </w:r>
      <w:r w:rsidR="00C43768">
        <w:rPr>
          <w:rFonts w:hint="eastAsia"/>
        </w:rPr>
        <w:t>第</w:t>
      </w:r>
      <w:r>
        <w:rPr>
          <w:rFonts w:hint="eastAsia"/>
        </w:rPr>
        <w:t>1</w:t>
      </w:r>
      <w:r>
        <w:t>8</w:t>
      </w:r>
      <w:r w:rsidR="00C43768">
        <w:rPr>
          <w:rFonts w:hint="eastAsia"/>
        </w:rPr>
        <w:t>条関係</w:t>
      </w:r>
      <w:r w:rsidR="00C43768">
        <w:t>)</w:t>
      </w:r>
    </w:p>
    <w:p w:rsidR="00C43768" w:rsidRDefault="00C43768" w:rsidP="00C43768">
      <w:pPr>
        <w:spacing w:line="240" w:lineRule="atLeast"/>
        <w:ind w:right="210"/>
        <w:jc w:val="right"/>
      </w:pPr>
      <w:r>
        <w:rPr>
          <w:rFonts w:hint="eastAsia"/>
        </w:rPr>
        <w:t>年</w:t>
      </w:r>
      <w:r w:rsidRPr="00946C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46C61">
        <w:rPr>
          <w:rFonts w:hint="eastAsia"/>
        </w:rPr>
        <w:t xml:space="preserve">月　　日　</w:t>
      </w:r>
    </w:p>
    <w:p w:rsidR="00C43768" w:rsidRDefault="00C43768" w:rsidP="00172916">
      <w:pPr>
        <w:rPr>
          <w:szCs w:val="21"/>
        </w:rPr>
      </w:pPr>
    </w:p>
    <w:p w:rsidR="00172916" w:rsidRPr="00351A97" w:rsidRDefault="00172916" w:rsidP="00172916">
      <w:pPr>
        <w:rPr>
          <w:rFonts w:hint="eastAsia"/>
          <w:szCs w:val="21"/>
        </w:rPr>
      </w:pPr>
    </w:p>
    <w:p w:rsidR="00C43768" w:rsidRPr="00351A97" w:rsidRDefault="00C43768" w:rsidP="00C43768">
      <w:pPr>
        <w:jc w:val="center"/>
        <w:rPr>
          <w:szCs w:val="21"/>
        </w:rPr>
      </w:pPr>
      <w:r w:rsidRPr="00351A97">
        <w:rPr>
          <w:rFonts w:hint="eastAsia"/>
          <w:spacing w:val="105"/>
          <w:szCs w:val="21"/>
        </w:rPr>
        <w:t>改修</w:t>
      </w:r>
      <w:r w:rsidR="00700859">
        <w:rPr>
          <w:rFonts w:hint="eastAsia"/>
          <w:spacing w:val="105"/>
          <w:szCs w:val="21"/>
        </w:rPr>
        <w:t>(計画)</w:t>
      </w:r>
      <w:r w:rsidRPr="00351A97">
        <w:rPr>
          <w:rFonts w:hint="eastAsia"/>
          <w:spacing w:val="105"/>
          <w:szCs w:val="21"/>
        </w:rPr>
        <w:t>報告</w:t>
      </w:r>
      <w:r w:rsidRPr="00351A97">
        <w:rPr>
          <w:rFonts w:hint="eastAsia"/>
          <w:szCs w:val="21"/>
        </w:rPr>
        <w:t>書</w:t>
      </w:r>
    </w:p>
    <w:p w:rsidR="00C43768" w:rsidRPr="00617195" w:rsidRDefault="00C43768" w:rsidP="00965030">
      <w:pPr>
        <w:ind w:right="840"/>
        <w:rPr>
          <w:rFonts w:hAnsi="ＭＳ 明朝" w:hint="eastAsia"/>
          <w:szCs w:val="21"/>
        </w:rPr>
      </w:pPr>
    </w:p>
    <w:p w:rsidR="00C43768" w:rsidRDefault="00373DFE" w:rsidP="00C43768">
      <w:pPr>
        <w:ind w:firstLineChars="100" w:firstLine="210"/>
        <w:rPr>
          <w:rFonts w:hAnsi="ＭＳ 明朝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1026" type="#_x0000_t185" style="position:absolute;left:0;text-align:left;margin-left:.7pt;margin-top:.85pt;width:200pt;height:73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">
            <v:textbox inset="5.85pt,.7pt,5.85pt,.7pt"/>
          </v:shape>
        </w:pict>
      </w:r>
      <w:r w:rsidR="00C43768">
        <w:rPr>
          <w:rFonts w:hAnsi="ＭＳ 明朝" w:hint="eastAsia"/>
          <w:szCs w:val="21"/>
        </w:rPr>
        <w:t>出雲市長</w:t>
      </w:r>
    </w:p>
    <w:p w:rsidR="00C43768" w:rsidRDefault="00C43768" w:rsidP="00C43768">
      <w:pPr>
        <w:ind w:firstLineChars="100" w:firstLine="210"/>
        <w:rPr>
          <w:rFonts w:hAnsi="ＭＳ 明朝"/>
          <w:szCs w:val="21"/>
        </w:rPr>
      </w:pPr>
      <w:r w:rsidRPr="00617195">
        <w:rPr>
          <w:rFonts w:hAnsi="ＭＳ 明朝" w:hint="eastAsia"/>
          <w:szCs w:val="21"/>
        </w:rPr>
        <w:t>出雲市消防長</w:t>
      </w:r>
    </w:p>
    <w:p w:rsidR="00C43768" w:rsidRDefault="00C43768" w:rsidP="00C43768">
      <w:pPr>
        <w:ind w:firstLineChars="100" w:firstLine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出雲市消防本部</w:t>
      </w:r>
    </w:p>
    <w:p w:rsidR="00C43768" w:rsidRPr="00617195" w:rsidRDefault="000C2E87" w:rsidP="000C2E87">
      <w:pPr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消防署長　　　　　　　　　　　</w:t>
      </w:r>
      <w:r w:rsidR="00965030">
        <w:rPr>
          <w:rFonts w:hAnsi="ＭＳ 明朝" w:hint="eastAsia"/>
          <w:szCs w:val="21"/>
        </w:rPr>
        <w:t>様</w:t>
      </w:r>
    </w:p>
    <w:p w:rsidR="00C43768" w:rsidRPr="00617195" w:rsidRDefault="00C43768" w:rsidP="00C43768">
      <w:pPr>
        <w:ind w:right="840" w:firstLineChars="1300" w:firstLine="5460"/>
        <w:rPr>
          <w:rFonts w:hAnsi="ＭＳ 明朝" w:hint="eastAsia"/>
          <w:szCs w:val="21"/>
        </w:rPr>
      </w:pPr>
      <w:r w:rsidRPr="00617195">
        <w:rPr>
          <w:rFonts w:hAnsi="ＭＳ 明朝" w:hint="eastAsia"/>
          <w:spacing w:val="105"/>
          <w:szCs w:val="21"/>
        </w:rPr>
        <w:t>所在</w:t>
      </w:r>
      <w:r w:rsidR="00965030">
        <w:rPr>
          <w:rFonts w:hAnsi="ＭＳ 明朝" w:hint="eastAsia"/>
          <w:szCs w:val="21"/>
        </w:rPr>
        <w:t>地</w:t>
      </w:r>
    </w:p>
    <w:p w:rsidR="00C43768" w:rsidRDefault="00C43768" w:rsidP="00C43768">
      <w:pPr>
        <w:wordWrap w:val="0"/>
        <w:ind w:rightChars="400" w:right="840" w:firstLineChars="2600" w:firstLine="5460"/>
        <w:jc w:val="left"/>
        <w:rPr>
          <w:rFonts w:hAnsi="ＭＳ 明朝" w:hint="eastAsia"/>
          <w:szCs w:val="21"/>
        </w:rPr>
      </w:pPr>
      <w:r w:rsidRPr="00617195">
        <w:rPr>
          <w:rFonts w:hAnsi="ＭＳ 明朝" w:hint="eastAsia"/>
          <w:szCs w:val="21"/>
        </w:rPr>
        <w:t>名　　　称</w:t>
      </w:r>
    </w:p>
    <w:p w:rsidR="00C43768" w:rsidRPr="00617195" w:rsidRDefault="00C43768" w:rsidP="00C43768">
      <w:pPr>
        <w:wordWrap w:val="0"/>
        <w:ind w:rightChars="400" w:right="840" w:firstLineChars="2600" w:firstLine="5460"/>
        <w:jc w:val="left"/>
        <w:rPr>
          <w:rFonts w:hAnsi="ＭＳ 明朝" w:hint="eastAsia"/>
          <w:szCs w:val="21"/>
        </w:rPr>
      </w:pPr>
      <w:r w:rsidRPr="00617195">
        <w:rPr>
          <w:rFonts w:hAnsi="ＭＳ 明朝" w:hint="eastAsia"/>
          <w:szCs w:val="21"/>
        </w:rPr>
        <w:t>電　　　話</w:t>
      </w:r>
    </w:p>
    <w:p w:rsidR="00C43768" w:rsidRDefault="00FF0B7D" w:rsidP="00C43768">
      <w:pPr>
        <w:wordWrap w:val="0"/>
        <w:ind w:right="840" w:firstLineChars="2600" w:firstLine="54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管理権原者</w:t>
      </w:r>
    </w:p>
    <w:p w:rsidR="00C43768" w:rsidRPr="00617195" w:rsidRDefault="008F71BD" w:rsidP="008F71BD">
      <w:pPr>
        <w:ind w:right="840" w:firstLineChars="2600" w:firstLine="54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職・氏　名</w:t>
      </w:r>
    </w:p>
    <w:p w:rsidR="00C43768" w:rsidRDefault="00C43768" w:rsidP="00C43768">
      <w:pPr>
        <w:spacing w:line="240" w:lineRule="atLeast"/>
        <w:jc w:val="left"/>
        <w:rPr>
          <w:rFonts w:hAnsi="ＭＳ 明朝"/>
          <w:szCs w:val="21"/>
        </w:rPr>
      </w:pPr>
    </w:p>
    <w:p w:rsidR="00B624FA" w:rsidRDefault="00B624FA" w:rsidP="007242A9">
      <w:pPr>
        <w:spacing w:line="240" w:lineRule="atLeast"/>
        <w:ind w:firstLineChars="500" w:firstLine="1050"/>
        <w:jc w:val="left"/>
        <w:rPr>
          <w:rFonts w:hAnsi="ＭＳ 明朝"/>
          <w:szCs w:val="21"/>
        </w:rPr>
      </w:pPr>
      <w:r w:rsidRPr="00617195">
        <w:rPr>
          <w:rFonts w:hAnsi="ＭＳ 明朝" w:hint="eastAsia"/>
          <w:szCs w:val="21"/>
        </w:rPr>
        <w:t>年</w:t>
      </w:r>
      <w:r w:rsidR="00C443C3">
        <w:rPr>
          <w:rFonts w:hAnsi="ＭＳ 明朝" w:hint="eastAsia"/>
          <w:szCs w:val="21"/>
        </w:rPr>
        <w:t xml:space="preserve">　　</w:t>
      </w:r>
      <w:r w:rsidRPr="00617195">
        <w:rPr>
          <w:rFonts w:hAnsi="ＭＳ 明朝" w:hint="eastAsia"/>
          <w:szCs w:val="21"/>
        </w:rPr>
        <w:t>月</w:t>
      </w:r>
      <w:r w:rsidR="00C443C3">
        <w:rPr>
          <w:rFonts w:hAnsi="ＭＳ 明朝" w:hint="eastAsia"/>
          <w:szCs w:val="21"/>
        </w:rPr>
        <w:t xml:space="preserve">　　</w:t>
      </w:r>
      <w:r w:rsidRPr="00617195">
        <w:rPr>
          <w:rFonts w:hAnsi="ＭＳ 明朝" w:hint="eastAsia"/>
          <w:szCs w:val="21"/>
        </w:rPr>
        <w:t>日</w:t>
      </w:r>
      <w:r w:rsidR="00C443C3">
        <w:rPr>
          <w:rFonts w:hAnsi="ＭＳ 明朝" w:hint="eastAsia"/>
          <w:szCs w:val="21"/>
        </w:rPr>
        <w:t>付け</w:t>
      </w:r>
      <w:r w:rsidR="007242A9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立入検査結果通知書</w:t>
      </w:r>
      <w:r w:rsidR="00700859">
        <w:rPr>
          <w:rFonts w:hAnsi="ＭＳ 明朝" w:hint="eastAsia"/>
          <w:szCs w:val="21"/>
        </w:rPr>
        <w:t>(</w:t>
      </w:r>
      <w:r w:rsidR="00A948BE">
        <w:rPr>
          <w:rFonts w:hAnsi="ＭＳ 明朝" w:hint="eastAsia"/>
          <w:szCs w:val="21"/>
        </w:rPr>
        <w:t xml:space="preserve">　　</w:t>
      </w:r>
      <w:r w:rsidR="00D51946">
        <w:rPr>
          <w:rFonts w:hAnsi="ＭＳ 明朝" w:hint="eastAsia"/>
          <w:szCs w:val="21"/>
        </w:rPr>
        <w:t xml:space="preserve">第　　　　</w:t>
      </w:r>
      <w:r>
        <w:rPr>
          <w:rFonts w:hAnsi="ＭＳ 明朝" w:hint="eastAsia"/>
          <w:szCs w:val="21"/>
        </w:rPr>
        <w:t>号）にて</w:t>
      </w:r>
      <w:r w:rsidR="00BB0E8A">
        <w:rPr>
          <w:rFonts w:hAnsi="ＭＳ 明朝" w:hint="eastAsia"/>
          <w:szCs w:val="21"/>
        </w:rPr>
        <w:t>指摘</w:t>
      </w:r>
      <w:r w:rsidRPr="00617195">
        <w:rPr>
          <w:rFonts w:hAnsi="ＭＳ 明朝" w:hint="eastAsia"/>
          <w:szCs w:val="21"/>
        </w:rPr>
        <w:t>を受けた不備事項の改修</w:t>
      </w:r>
      <w:r w:rsidRPr="00617195">
        <w:rPr>
          <w:rFonts w:hAnsi="ＭＳ 明朝"/>
          <w:szCs w:val="21"/>
        </w:rPr>
        <w:t>(</w:t>
      </w:r>
      <w:r w:rsidRPr="00617195">
        <w:rPr>
          <w:rFonts w:hAnsi="ＭＳ 明朝" w:hint="eastAsia"/>
          <w:szCs w:val="21"/>
        </w:rPr>
        <w:t>計画</w:t>
      </w:r>
      <w:r w:rsidRPr="00617195">
        <w:rPr>
          <w:rFonts w:hAnsi="ＭＳ 明朝"/>
          <w:szCs w:val="21"/>
        </w:rPr>
        <w:t>)</w:t>
      </w:r>
      <w:r w:rsidRPr="00617195">
        <w:rPr>
          <w:rFonts w:hAnsi="ＭＳ 明朝" w:hint="eastAsia"/>
          <w:szCs w:val="21"/>
        </w:rPr>
        <w:t>状況</w:t>
      </w:r>
      <w:r>
        <w:rPr>
          <w:rFonts w:hAnsi="ＭＳ 明朝" w:hint="eastAsia"/>
          <w:szCs w:val="21"/>
        </w:rPr>
        <w:t>は</w:t>
      </w:r>
      <w:r w:rsidR="007242A9">
        <w:rPr>
          <w:rFonts w:hAnsi="ＭＳ 明朝" w:hint="eastAsia"/>
          <w:szCs w:val="21"/>
        </w:rPr>
        <w:t>、</w:t>
      </w:r>
      <w:r w:rsidRPr="00617195">
        <w:rPr>
          <w:rFonts w:hAnsi="ＭＳ 明朝" w:hint="eastAsia"/>
          <w:szCs w:val="21"/>
        </w:rPr>
        <w:t>下記のとおりです。</w:t>
      </w:r>
    </w:p>
    <w:p w:rsidR="00172916" w:rsidRPr="007242A9" w:rsidRDefault="00172916" w:rsidP="00965030">
      <w:pPr>
        <w:spacing w:line="240" w:lineRule="atLeast"/>
        <w:jc w:val="left"/>
        <w:rPr>
          <w:rFonts w:hAnsi="ＭＳ 明朝" w:hint="eastAsia"/>
          <w:szCs w:val="21"/>
        </w:rPr>
      </w:pPr>
    </w:p>
    <w:p w:rsidR="00172916" w:rsidRPr="00617195" w:rsidRDefault="00172916" w:rsidP="00965030">
      <w:pPr>
        <w:spacing w:line="240" w:lineRule="atLeast"/>
        <w:jc w:val="left"/>
        <w:rPr>
          <w:rFonts w:hAnsi="ＭＳ 明朝" w:hint="eastAsia"/>
          <w:szCs w:val="21"/>
        </w:rPr>
      </w:pPr>
    </w:p>
    <w:p w:rsidR="002F5C7F" w:rsidRDefault="002F5C7F" w:rsidP="00172916">
      <w:pPr>
        <w:pStyle w:val="a6"/>
        <w:rPr>
          <w:rFonts w:hint="eastAsia"/>
        </w:rPr>
      </w:pPr>
      <w:r w:rsidRPr="00617195">
        <w:rPr>
          <w:rFonts w:hint="eastAsia"/>
        </w:rPr>
        <w:t>記</w:t>
      </w:r>
    </w:p>
    <w:p w:rsidR="00172916" w:rsidRPr="00617195" w:rsidRDefault="00172916" w:rsidP="00172916">
      <w:pPr>
        <w:rPr>
          <w:rFonts w:hint="eastAsia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3113"/>
        <w:gridCol w:w="2552"/>
        <w:gridCol w:w="2408"/>
      </w:tblGrid>
      <w:tr w:rsidR="004417B9" w:rsidRPr="00617195" w:rsidTr="00CD29B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1" w:type="dxa"/>
            <w:vAlign w:val="center"/>
          </w:tcPr>
          <w:p w:rsidR="004417B9" w:rsidRPr="00617195" w:rsidRDefault="004417B9" w:rsidP="00CB092E">
            <w:pPr>
              <w:spacing w:line="240" w:lineRule="exact"/>
              <w:jc w:val="center"/>
              <w:rPr>
                <w:rFonts w:hAnsi="ＭＳ 明朝"/>
                <w:szCs w:val="21"/>
                <w:lang w:eastAsia="zh-CN"/>
              </w:rPr>
            </w:pPr>
            <w:r w:rsidRPr="00617195">
              <w:rPr>
                <w:rFonts w:hAnsi="ＭＳ 明朝" w:hint="eastAsia"/>
                <w:szCs w:val="21"/>
                <w:lang w:eastAsia="zh-CN"/>
              </w:rPr>
              <w:t>番号</w:t>
            </w:r>
          </w:p>
        </w:tc>
        <w:tc>
          <w:tcPr>
            <w:tcW w:w="3113" w:type="dxa"/>
            <w:vAlign w:val="center"/>
          </w:tcPr>
          <w:p w:rsidR="004417B9" w:rsidRPr="00617195" w:rsidRDefault="004417B9" w:rsidP="00CB092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不備事項</w:t>
            </w:r>
            <w:r w:rsidR="00700859">
              <w:rPr>
                <w:rFonts w:hAnsi="ＭＳ 明朝" w:hint="eastAsia"/>
                <w:szCs w:val="21"/>
              </w:rPr>
              <w:t>(</w:t>
            </w:r>
            <w:r w:rsidRPr="00617195">
              <w:rPr>
                <w:rFonts w:hAnsi="ＭＳ 明朝" w:hint="eastAsia"/>
                <w:szCs w:val="21"/>
              </w:rPr>
              <w:t>根拠条文</w:t>
            </w:r>
            <w:r w:rsidR="0070085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2552" w:type="dxa"/>
            <w:vAlign w:val="center"/>
          </w:tcPr>
          <w:p w:rsidR="004417B9" w:rsidRPr="000577BE" w:rsidRDefault="004417B9" w:rsidP="00CB092E">
            <w:pPr>
              <w:spacing w:line="240" w:lineRule="exact"/>
              <w:jc w:val="center"/>
              <w:rPr>
                <w:rFonts w:hAnsi="ＭＳ 明朝" w:hint="eastAsia"/>
                <w:szCs w:val="21"/>
                <w:lang w:eastAsia="zh-CN"/>
              </w:rPr>
            </w:pPr>
            <w:r>
              <w:rPr>
                <w:rFonts w:hAnsi="ＭＳ 明朝" w:hint="eastAsia"/>
                <w:szCs w:val="21"/>
              </w:rPr>
              <w:t>改修</w:t>
            </w:r>
            <w:r w:rsidR="00700859">
              <w:rPr>
                <w:rFonts w:hAnsi="ＭＳ 明朝" w:hint="eastAsia"/>
                <w:szCs w:val="21"/>
              </w:rPr>
              <w:t>(</w:t>
            </w:r>
            <w:r w:rsidR="00D25531">
              <w:rPr>
                <w:rFonts w:hAnsi="ＭＳ 明朝" w:hint="eastAsia"/>
                <w:szCs w:val="21"/>
              </w:rPr>
              <w:t>計画</w:t>
            </w:r>
            <w:r w:rsidR="00700859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状況</w:t>
            </w:r>
          </w:p>
        </w:tc>
        <w:tc>
          <w:tcPr>
            <w:tcW w:w="2408" w:type="dxa"/>
            <w:vAlign w:val="center"/>
          </w:tcPr>
          <w:p w:rsidR="004417B9" w:rsidRPr="000577BE" w:rsidRDefault="00162A70" w:rsidP="00CB092E">
            <w:pPr>
              <w:spacing w:line="240" w:lineRule="exact"/>
              <w:jc w:val="center"/>
              <w:rPr>
                <w:rFonts w:hAnsi="ＭＳ 明朝" w:hint="eastAsia"/>
                <w:szCs w:val="21"/>
                <w:lang w:eastAsia="zh-CN"/>
              </w:rPr>
            </w:pPr>
            <w:r>
              <w:rPr>
                <w:rFonts w:hAnsi="ＭＳ 明朝" w:cs="ＭＳ 明朝" w:hint="eastAsia"/>
                <w:szCs w:val="21"/>
              </w:rPr>
              <w:t>内容</w:t>
            </w:r>
          </w:p>
        </w:tc>
      </w:tr>
      <w:tr w:rsidR="004417B9" w:rsidRPr="00617195" w:rsidTr="00CD29B6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431" w:type="dxa"/>
            <w:vMerge w:val="restart"/>
            <w:vAlign w:val="center"/>
          </w:tcPr>
          <w:p w:rsidR="004417B9" w:rsidRPr="00617195" w:rsidRDefault="004417B9" w:rsidP="00CB092E">
            <w:pPr>
              <w:spacing w:line="240" w:lineRule="exact"/>
              <w:jc w:val="center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4417B9" w:rsidRPr="00F643EA" w:rsidRDefault="004417B9" w:rsidP="00CB092E">
            <w:pPr>
              <w:spacing w:line="240" w:lineRule="exact"/>
              <w:rPr>
                <w:rFonts w:eastAsia="DengXian" w:hAnsi="ＭＳ 明朝" w:hint="eastAsia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417B9" w:rsidRPr="00E50587" w:rsidRDefault="004417B9" w:rsidP="00CD29B6">
            <w:pPr>
              <w:spacing w:line="240" w:lineRule="exact"/>
              <w:ind w:firstLineChars="400" w:firstLine="8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408" w:type="dxa"/>
            <w:vAlign w:val="center"/>
          </w:tcPr>
          <w:p w:rsidR="004417B9" w:rsidRPr="00617195" w:rsidRDefault="004417B9" w:rsidP="004417B9">
            <w:pPr>
              <w:spacing w:line="240" w:lineRule="exact"/>
              <w:rPr>
                <w:rFonts w:hAnsi="ＭＳ 明朝" w:cs="Segoe UI Symbol"/>
                <w:szCs w:val="21"/>
                <w:lang w:eastAsia="zh-CN"/>
              </w:rPr>
            </w:pPr>
          </w:p>
        </w:tc>
      </w:tr>
      <w:tr w:rsidR="004417B9" w:rsidRPr="00617195" w:rsidTr="0017291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1" w:type="dxa"/>
            <w:vMerge/>
            <w:vAlign w:val="center"/>
          </w:tcPr>
          <w:p w:rsidR="004417B9" w:rsidRDefault="004417B9" w:rsidP="00CB092E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113" w:type="dxa"/>
            <w:vMerge/>
            <w:vAlign w:val="center"/>
          </w:tcPr>
          <w:p w:rsidR="004417B9" w:rsidRPr="006A0E45" w:rsidRDefault="004417B9" w:rsidP="00CB092E">
            <w:pPr>
              <w:spacing w:line="240" w:lineRule="exact"/>
              <w:rPr>
                <w:rFonts w:hAnsi="ＭＳ 明朝" w:hint="eastAsia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417B9" w:rsidRDefault="004417B9" w:rsidP="00CD29B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□改修済　□計画中</w:t>
            </w:r>
          </w:p>
        </w:tc>
        <w:tc>
          <w:tcPr>
            <w:tcW w:w="2408" w:type="dxa"/>
            <w:vAlign w:val="center"/>
          </w:tcPr>
          <w:p w:rsidR="004417B9" w:rsidRDefault="004417B9" w:rsidP="00CD29B6">
            <w:pPr>
              <w:spacing w:line="240" w:lineRule="exact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162A70">
              <w:rPr>
                <w:rFonts w:hAnsi="ＭＳ 明朝" w:hint="eastAsia"/>
                <w:szCs w:val="21"/>
              </w:rPr>
              <w:t>資料</w:t>
            </w:r>
            <w:r w:rsidR="00700859">
              <w:rPr>
                <w:rFonts w:hAnsi="ＭＳ 明朝" w:hint="eastAsia"/>
                <w:szCs w:val="21"/>
              </w:rPr>
              <w:t>(</w:t>
            </w:r>
            <w:r w:rsidR="00CD29B6">
              <w:rPr>
                <w:rFonts w:hAnsi="ＭＳ 明朝" w:hint="eastAsia"/>
                <w:szCs w:val="21"/>
              </w:rPr>
              <w:t xml:space="preserve">　　　　　</w:t>
            </w:r>
            <w:r w:rsidR="00700859">
              <w:rPr>
                <w:rFonts w:hAnsi="ＭＳ 明朝" w:hint="eastAsia"/>
                <w:szCs w:val="21"/>
              </w:rPr>
              <w:t xml:space="preserve"> </w:t>
            </w:r>
            <w:r w:rsidR="00CD29B6">
              <w:rPr>
                <w:rFonts w:hAnsi="ＭＳ 明朝" w:hint="eastAsia"/>
                <w:szCs w:val="21"/>
              </w:rPr>
              <w:t xml:space="preserve">　</w:t>
            </w:r>
            <w:r w:rsidR="00700859">
              <w:rPr>
                <w:rFonts w:hAnsi="ＭＳ 明朝" w:hint="eastAsia"/>
                <w:szCs w:val="21"/>
              </w:rPr>
              <w:t>)</w:t>
            </w:r>
          </w:p>
        </w:tc>
      </w:tr>
      <w:tr w:rsidR="004417B9" w:rsidRPr="00617195" w:rsidTr="00CD29B6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431" w:type="dxa"/>
            <w:vMerge w:val="restart"/>
            <w:vAlign w:val="center"/>
          </w:tcPr>
          <w:p w:rsidR="004417B9" w:rsidRPr="00617195" w:rsidRDefault="004417B9" w:rsidP="00CB092E">
            <w:pPr>
              <w:spacing w:line="240" w:lineRule="exact"/>
              <w:jc w:val="center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4417B9" w:rsidRPr="00965030" w:rsidRDefault="004417B9" w:rsidP="00CB092E">
            <w:pPr>
              <w:spacing w:line="240" w:lineRule="exact"/>
              <w:rPr>
                <w:rFonts w:eastAsia="DengXian" w:hAnsi="ＭＳ 明朝" w:hint="eastAsia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417B9" w:rsidRPr="002C50AF" w:rsidRDefault="004417B9" w:rsidP="00CD29B6">
            <w:pPr>
              <w:spacing w:line="240" w:lineRule="exact"/>
              <w:ind w:firstLineChars="400" w:firstLine="840"/>
              <w:rPr>
                <w:rFonts w:hAnsi="ＭＳ 明朝" w:hint="eastAsia"/>
                <w:szCs w:val="21"/>
                <w:lang w:eastAsia="zh-CN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408" w:type="dxa"/>
            <w:vAlign w:val="center"/>
          </w:tcPr>
          <w:p w:rsidR="004417B9" w:rsidRPr="002C50AF" w:rsidRDefault="004417B9" w:rsidP="00CB092E">
            <w:pPr>
              <w:spacing w:line="240" w:lineRule="exact"/>
              <w:rPr>
                <w:rFonts w:hAnsi="ＭＳ 明朝" w:hint="eastAsia"/>
                <w:szCs w:val="21"/>
                <w:lang w:eastAsia="zh-CN"/>
              </w:rPr>
            </w:pPr>
          </w:p>
        </w:tc>
      </w:tr>
      <w:tr w:rsidR="004417B9" w:rsidRPr="00617195" w:rsidTr="00172916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1" w:type="dxa"/>
            <w:vMerge/>
            <w:vAlign w:val="center"/>
          </w:tcPr>
          <w:p w:rsidR="004417B9" w:rsidRDefault="004417B9" w:rsidP="00CB092E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3113" w:type="dxa"/>
            <w:vMerge/>
            <w:vAlign w:val="center"/>
          </w:tcPr>
          <w:p w:rsidR="004417B9" w:rsidRPr="006A0E45" w:rsidRDefault="004417B9" w:rsidP="00CB092E">
            <w:pPr>
              <w:spacing w:line="240" w:lineRule="exact"/>
              <w:rPr>
                <w:rFonts w:hAnsi="ＭＳ 明朝" w:hint="eastAsia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417B9" w:rsidRDefault="004417B9" w:rsidP="00CD29B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□改修済　□計画中</w:t>
            </w:r>
          </w:p>
        </w:tc>
        <w:tc>
          <w:tcPr>
            <w:tcW w:w="2408" w:type="dxa"/>
            <w:vAlign w:val="center"/>
          </w:tcPr>
          <w:p w:rsidR="004417B9" w:rsidRDefault="004417B9" w:rsidP="00CD29B6">
            <w:pPr>
              <w:spacing w:line="24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162A70">
              <w:rPr>
                <w:rFonts w:hAnsi="ＭＳ 明朝" w:hint="eastAsia"/>
                <w:szCs w:val="21"/>
              </w:rPr>
              <w:t>資料</w:t>
            </w:r>
            <w:r w:rsidR="00700859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700859"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="00700859">
              <w:rPr>
                <w:rFonts w:hAnsi="ＭＳ 明朝" w:hint="eastAsia"/>
                <w:szCs w:val="21"/>
              </w:rPr>
              <w:t>)</w:t>
            </w:r>
          </w:p>
        </w:tc>
      </w:tr>
      <w:tr w:rsidR="004417B9" w:rsidRPr="00617195" w:rsidTr="00CD29B6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431" w:type="dxa"/>
            <w:vMerge w:val="restart"/>
            <w:vAlign w:val="center"/>
          </w:tcPr>
          <w:p w:rsidR="004417B9" w:rsidRPr="00617195" w:rsidRDefault="004417B9" w:rsidP="00CB092E">
            <w:pPr>
              <w:spacing w:line="240" w:lineRule="exact"/>
              <w:jc w:val="center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3113" w:type="dxa"/>
            <w:vMerge w:val="restart"/>
            <w:vAlign w:val="center"/>
          </w:tcPr>
          <w:p w:rsidR="004417B9" w:rsidRPr="002F5C7F" w:rsidRDefault="004417B9" w:rsidP="00CB092E">
            <w:pPr>
              <w:spacing w:line="240" w:lineRule="exact"/>
              <w:rPr>
                <w:rFonts w:eastAsia="DengXian" w:hAnsi="ＭＳ 明朝" w:hint="eastAsia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417B9" w:rsidRPr="00617195" w:rsidRDefault="004417B9" w:rsidP="00CB092E">
            <w:pPr>
              <w:spacing w:line="24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CD29B6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2408" w:type="dxa"/>
            <w:vAlign w:val="center"/>
          </w:tcPr>
          <w:p w:rsidR="004417B9" w:rsidRPr="00617195" w:rsidRDefault="004417B9" w:rsidP="00CB092E">
            <w:pPr>
              <w:spacing w:line="240" w:lineRule="exact"/>
              <w:rPr>
                <w:rFonts w:hAnsi="ＭＳ 明朝" w:hint="eastAsia"/>
                <w:szCs w:val="21"/>
              </w:rPr>
            </w:pPr>
          </w:p>
        </w:tc>
      </w:tr>
      <w:tr w:rsidR="004417B9" w:rsidRPr="00617195" w:rsidTr="0017291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31" w:type="dxa"/>
            <w:vMerge/>
            <w:vAlign w:val="center"/>
          </w:tcPr>
          <w:p w:rsidR="004417B9" w:rsidRPr="00617195" w:rsidRDefault="004417B9" w:rsidP="00CB092E">
            <w:pPr>
              <w:spacing w:line="240" w:lineRule="exact"/>
              <w:jc w:val="center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3113" w:type="dxa"/>
            <w:vMerge/>
            <w:vAlign w:val="center"/>
          </w:tcPr>
          <w:p w:rsidR="004417B9" w:rsidRPr="002F5C7F" w:rsidRDefault="004417B9" w:rsidP="00CB092E">
            <w:pPr>
              <w:spacing w:line="240" w:lineRule="exact"/>
              <w:rPr>
                <w:rFonts w:eastAsia="DengXian" w:hAnsi="ＭＳ 明朝" w:hint="eastAsia"/>
                <w:szCs w:val="21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:rsidR="004417B9" w:rsidRPr="00617195" w:rsidRDefault="004417B9" w:rsidP="00CD29B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□改修済　□計画中</w:t>
            </w:r>
          </w:p>
        </w:tc>
        <w:tc>
          <w:tcPr>
            <w:tcW w:w="2408" w:type="dxa"/>
            <w:vAlign w:val="center"/>
          </w:tcPr>
          <w:p w:rsidR="004417B9" w:rsidRPr="00617195" w:rsidRDefault="004417B9" w:rsidP="00CD29B6">
            <w:pPr>
              <w:spacing w:line="240" w:lineRule="exac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162A70">
              <w:rPr>
                <w:rFonts w:hAnsi="ＭＳ 明朝" w:hint="eastAsia"/>
                <w:szCs w:val="21"/>
              </w:rPr>
              <w:t>資料</w:t>
            </w:r>
            <w:r w:rsidR="00700859">
              <w:rPr>
                <w:rFonts w:hAnsi="ＭＳ 明朝" w:hint="eastAsia"/>
                <w:szCs w:val="21"/>
              </w:rPr>
              <w:t xml:space="preserve">( </w:t>
            </w:r>
            <w:r w:rsidR="00CD29B6">
              <w:rPr>
                <w:rFonts w:hAnsi="ＭＳ 明朝" w:hint="eastAsia"/>
                <w:szCs w:val="21"/>
              </w:rPr>
              <w:t xml:space="preserve">　　　　　</w:t>
            </w:r>
            <w:r>
              <w:rPr>
                <w:rFonts w:hAnsi="ＭＳ 明朝" w:hint="eastAsia"/>
                <w:szCs w:val="21"/>
              </w:rPr>
              <w:t xml:space="preserve">　）</w:t>
            </w:r>
          </w:p>
        </w:tc>
      </w:tr>
    </w:tbl>
    <w:p w:rsidR="00114A7D" w:rsidRDefault="00114A7D" w:rsidP="00F176A2">
      <w:pPr>
        <w:spacing w:line="240" w:lineRule="atLeast"/>
        <w:ind w:right="210"/>
        <w:jc w:val="left"/>
        <w:rPr>
          <w:rFonts w:hint="eastAsia"/>
        </w:rPr>
      </w:pPr>
    </w:p>
    <w:sectPr w:rsidR="00114A7D" w:rsidSect="00172916">
      <w:pgSz w:w="11907" w:h="16839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DB1" w:rsidRDefault="00213DB1">
      <w:r>
        <w:separator/>
      </w:r>
    </w:p>
  </w:endnote>
  <w:endnote w:type="continuationSeparator" w:id="0">
    <w:p w:rsidR="00213DB1" w:rsidRDefault="0021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DB1" w:rsidRDefault="00213DB1">
      <w:r>
        <w:separator/>
      </w:r>
    </w:p>
  </w:footnote>
  <w:footnote w:type="continuationSeparator" w:id="0">
    <w:p w:rsidR="00213DB1" w:rsidRDefault="0021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16FF7"/>
    <w:multiLevelType w:val="hybridMultilevel"/>
    <w:tmpl w:val="1E1C9712"/>
    <w:lvl w:ilvl="0" w:tplc="24541BB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640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EC6"/>
    <w:rsid w:val="00000A2A"/>
    <w:rsid w:val="00002F79"/>
    <w:rsid w:val="000171B6"/>
    <w:rsid w:val="00026117"/>
    <w:rsid w:val="000267F1"/>
    <w:rsid w:val="00040A48"/>
    <w:rsid w:val="000577BE"/>
    <w:rsid w:val="00067839"/>
    <w:rsid w:val="00070970"/>
    <w:rsid w:val="00084CBA"/>
    <w:rsid w:val="00086F1F"/>
    <w:rsid w:val="000B20E3"/>
    <w:rsid w:val="000B7F14"/>
    <w:rsid w:val="000C2E87"/>
    <w:rsid w:val="000C38D7"/>
    <w:rsid w:val="000C4677"/>
    <w:rsid w:val="000C4850"/>
    <w:rsid w:val="000E3ED5"/>
    <w:rsid w:val="000E55FA"/>
    <w:rsid w:val="000F6577"/>
    <w:rsid w:val="00107914"/>
    <w:rsid w:val="00114A7D"/>
    <w:rsid w:val="001518A2"/>
    <w:rsid w:val="00154B35"/>
    <w:rsid w:val="00162A70"/>
    <w:rsid w:val="00164A8E"/>
    <w:rsid w:val="00165D16"/>
    <w:rsid w:val="00172310"/>
    <w:rsid w:val="00172916"/>
    <w:rsid w:val="00174F6A"/>
    <w:rsid w:val="00186341"/>
    <w:rsid w:val="001A1793"/>
    <w:rsid w:val="001B1639"/>
    <w:rsid w:val="001B234F"/>
    <w:rsid w:val="001E541A"/>
    <w:rsid w:val="00212B77"/>
    <w:rsid w:val="00213DB1"/>
    <w:rsid w:val="002156F9"/>
    <w:rsid w:val="0022786D"/>
    <w:rsid w:val="00240E85"/>
    <w:rsid w:val="00242AFD"/>
    <w:rsid w:val="00250A90"/>
    <w:rsid w:val="00257618"/>
    <w:rsid w:val="00274F92"/>
    <w:rsid w:val="00277A47"/>
    <w:rsid w:val="002870C7"/>
    <w:rsid w:val="0028739C"/>
    <w:rsid w:val="002C3675"/>
    <w:rsid w:val="002C3902"/>
    <w:rsid w:val="002C50AF"/>
    <w:rsid w:val="002E55CB"/>
    <w:rsid w:val="002F4F99"/>
    <w:rsid w:val="002F5C7F"/>
    <w:rsid w:val="003325E5"/>
    <w:rsid w:val="0034019F"/>
    <w:rsid w:val="00351A97"/>
    <w:rsid w:val="00352C00"/>
    <w:rsid w:val="00373DFE"/>
    <w:rsid w:val="0038713D"/>
    <w:rsid w:val="003A1240"/>
    <w:rsid w:val="003B77B5"/>
    <w:rsid w:val="003C50B5"/>
    <w:rsid w:val="003C7F76"/>
    <w:rsid w:val="003D3AE3"/>
    <w:rsid w:val="00420330"/>
    <w:rsid w:val="00422644"/>
    <w:rsid w:val="00427984"/>
    <w:rsid w:val="004417B9"/>
    <w:rsid w:val="0044239F"/>
    <w:rsid w:val="00451318"/>
    <w:rsid w:val="00493AEA"/>
    <w:rsid w:val="004A0F86"/>
    <w:rsid w:val="004A1BF0"/>
    <w:rsid w:val="004A5728"/>
    <w:rsid w:val="004B5F75"/>
    <w:rsid w:val="004B6501"/>
    <w:rsid w:val="004C1434"/>
    <w:rsid w:val="004D66B7"/>
    <w:rsid w:val="0050236D"/>
    <w:rsid w:val="0053241A"/>
    <w:rsid w:val="005362C1"/>
    <w:rsid w:val="00561936"/>
    <w:rsid w:val="00567504"/>
    <w:rsid w:val="0057245D"/>
    <w:rsid w:val="00585618"/>
    <w:rsid w:val="005D5320"/>
    <w:rsid w:val="005E25C8"/>
    <w:rsid w:val="005E34DB"/>
    <w:rsid w:val="00606627"/>
    <w:rsid w:val="0065366D"/>
    <w:rsid w:val="00660812"/>
    <w:rsid w:val="006702D8"/>
    <w:rsid w:val="00671A7E"/>
    <w:rsid w:val="00693375"/>
    <w:rsid w:val="006A0E45"/>
    <w:rsid w:val="006B3B21"/>
    <w:rsid w:val="006D6EE3"/>
    <w:rsid w:val="00700859"/>
    <w:rsid w:val="007242A9"/>
    <w:rsid w:val="00752414"/>
    <w:rsid w:val="007541D1"/>
    <w:rsid w:val="0075584C"/>
    <w:rsid w:val="007566AD"/>
    <w:rsid w:val="0076724B"/>
    <w:rsid w:val="007970B3"/>
    <w:rsid w:val="007A0318"/>
    <w:rsid w:val="007C2FB0"/>
    <w:rsid w:val="007D6687"/>
    <w:rsid w:val="007E3BE2"/>
    <w:rsid w:val="007F1492"/>
    <w:rsid w:val="00815F20"/>
    <w:rsid w:val="00830668"/>
    <w:rsid w:val="00847C2C"/>
    <w:rsid w:val="008532AE"/>
    <w:rsid w:val="0086744F"/>
    <w:rsid w:val="0088146C"/>
    <w:rsid w:val="00882233"/>
    <w:rsid w:val="00885782"/>
    <w:rsid w:val="0089136D"/>
    <w:rsid w:val="008A27BD"/>
    <w:rsid w:val="008A4500"/>
    <w:rsid w:val="008B0CB7"/>
    <w:rsid w:val="008C18A1"/>
    <w:rsid w:val="008F29DE"/>
    <w:rsid w:val="008F6DE0"/>
    <w:rsid w:val="008F71BD"/>
    <w:rsid w:val="00900057"/>
    <w:rsid w:val="009029D3"/>
    <w:rsid w:val="00911923"/>
    <w:rsid w:val="009174DA"/>
    <w:rsid w:val="00923F62"/>
    <w:rsid w:val="0093228B"/>
    <w:rsid w:val="009464B2"/>
    <w:rsid w:val="00955913"/>
    <w:rsid w:val="00965030"/>
    <w:rsid w:val="00975BEE"/>
    <w:rsid w:val="009A588B"/>
    <w:rsid w:val="009B00D2"/>
    <w:rsid w:val="009E77FE"/>
    <w:rsid w:val="00A04EF3"/>
    <w:rsid w:val="00A10BD0"/>
    <w:rsid w:val="00A174BF"/>
    <w:rsid w:val="00A318A3"/>
    <w:rsid w:val="00A32F6D"/>
    <w:rsid w:val="00A54910"/>
    <w:rsid w:val="00A600AB"/>
    <w:rsid w:val="00A948BE"/>
    <w:rsid w:val="00AA7AD7"/>
    <w:rsid w:val="00AB1860"/>
    <w:rsid w:val="00AB6085"/>
    <w:rsid w:val="00AC1A2D"/>
    <w:rsid w:val="00AC5634"/>
    <w:rsid w:val="00AD4963"/>
    <w:rsid w:val="00AE34D4"/>
    <w:rsid w:val="00AF08F8"/>
    <w:rsid w:val="00B015DC"/>
    <w:rsid w:val="00B306CC"/>
    <w:rsid w:val="00B45C3A"/>
    <w:rsid w:val="00B624FA"/>
    <w:rsid w:val="00B643C9"/>
    <w:rsid w:val="00B67359"/>
    <w:rsid w:val="00BA5803"/>
    <w:rsid w:val="00BB0E8A"/>
    <w:rsid w:val="00BE6F96"/>
    <w:rsid w:val="00BF2E0C"/>
    <w:rsid w:val="00BF3B24"/>
    <w:rsid w:val="00C038EE"/>
    <w:rsid w:val="00C06B51"/>
    <w:rsid w:val="00C24972"/>
    <w:rsid w:val="00C2622D"/>
    <w:rsid w:val="00C43768"/>
    <w:rsid w:val="00C443C3"/>
    <w:rsid w:val="00C47C88"/>
    <w:rsid w:val="00C55DF9"/>
    <w:rsid w:val="00C80BCB"/>
    <w:rsid w:val="00C86C42"/>
    <w:rsid w:val="00CB092E"/>
    <w:rsid w:val="00CB624E"/>
    <w:rsid w:val="00CC048F"/>
    <w:rsid w:val="00CD29B6"/>
    <w:rsid w:val="00CF3834"/>
    <w:rsid w:val="00CF53FF"/>
    <w:rsid w:val="00D002BE"/>
    <w:rsid w:val="00D051C5"/>
    <w:rsid w:val="00D13935"/>
    <w:rsid w:val="00D207E5"/>
    <w:rsid w:val="00D21C1A"/>
    <w:rsid w:val="00D24390"/>
    <w:rsid w:val="00D25531"/>
    <w:rsid w:val="00D256A1"/>
    <w:rsid w:val="00D25ECC"/>
    <w:rsid w:val="00D3724F"/>
    <w:rsid w:val="00D43008"/>
    <w:rsid w:val="00D51946"/>
    <w:rsid w:val="00D70DDA"/>
    <w:rsid w:val="00D8074F"/>
    <w:rsid w:val="00D919A8"/>
    <w:rsid w:val="00DA3005"/>
    <w:rsid w:val="00E05643"/>
    <w:rsid w:val="00E12214"/>
    <w:rsid w:val="00E133CB"/>
    <w:rsid w:val="00E35936"/>
    <w:rsid w:val="00E47496"/>
    <w:rsid w:val="00E50587"/>
    <w:rsid w:val="00E53BCD"/>
    <w:rsid w:val="00E57ACB"/>
    <w:rsid w:val="00E63843"/>
    <w:rsid w:val="00E73C87"/>
    <w:rsid w:val="00E879BC"/>
    <w:rsid w:val="00EE24EA"/>
    <w:rsid w:val="00EE420F"/>
    <w:rsid w:val="00EF5F4D"/>
    <w:rsid w:val="00F176A2"/>
    <w:rsid w:val="00F17E10"/>
    <w:rsid w:val="00F21EB2"/>
    <w:rsid w:val="00F22CF9"/>
    <w:rsid w:val="00F51A4A"/>
    <w:rsid w:val="00F6007A"/>
    <w:rsid w:val="00F63DA1"/>
    <w:rsid w:val="00F643EA"/>
    <w:rsid w:val="00F644BC"/>
    <w:rsid w:val="00F70316"/>
    <w:rsid w:val="00F84E9D"/>
    <w:rsid w:val="00FA2E81"/>
    <w:rsid w:val="00FA368E"/>
    <w:rsid w:val="00FA3AA6"/>
    <w:rsid w:val="00FB17EF"/>
    <w:rsid w:val="00FD1914"/>
    <w:rsid w:val="00FE3EC6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2F05D-EB3D-4F35-9A5A-73DC2025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815F20"/>
    <w:pPr>
      <w:jc w:val="center"/>
    </w:pPr>
    <w:rPr>
      <w:rFonts w:ascii="Century" w:hAnsi="Century"/>
      <w:kern w:val="0"/>
      <w:szCs w:val="22"/>
    </w:rPr>
  </w:style>
  <w:style w:type="character" w:customStyle="1" w:styleId="a7">
    <w:name w:val="記 (文字)"/>
    <w:link w:val="a6"/>
    <w:uiPriority w:val="99"/>
    <w:rsid w:val="00815F20"/>
    <w:rPr>
      <w:sz w:val="21"/>
      <w:szCs w:val="22"/>
    </w:rPr>
  </w:style>
  <w:style w:type="table" w:styleId="a8">
    <w:name w:val="Table Grid"/>
    <w:basedOn w:val="a1"/>
    <w:uiPriority w:val="39"/>
    <w:rsid w:val="00815F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locked/>
    <w:rsid w:val="00815F20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029D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029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86F1F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uiPriority w:val="99"/>
    <w:rsid w:val="00086F1F"/>
    <w:rPr>
      <w:rFonts w:ascii="ＭＳ 明朝" w:hAnsi="ＭＳ 明朝"/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306CC"/>
  </w:style>
  <w:style w:type="character" w:customStyle="1" w:styleId="ae">
    <w:name w:val="日付 (文字)"/>
    <w:link w:val="ad"/>
    <w:uiPriority w:val="99"/>
    <w:semiHidden/>
    <w:rsid w:val="00B306C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様式第2号(第9条関係)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池田清次</dc:creator>
  <cp:keywords/>
  <cp:lastModifiedBy>Hidenori Suzuki</cp:lastModifiedBy>
  <cp:revision>2</cp:revision>
  <cp:lastPrinted>2021-02-08T06:20:00Z</cp:lastPrinted>
  <dcterms:created xsi:type="dcterms:W3CDTF">2025-09-14T05:19:00Z</dcterms:created>
  <dcterms:modified xsi:type="dcterms:W3CDTF">2025-09-14T05:19:00Z</dcterms:modified>
</cp:coreProperties>
</file>