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8E97" w14:textId="2C971F49" w:rsidR="007479AE" w:rsidRPr="00194111" w:rsidRDefault="007479AE">
      <w:pPr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>様式第</w:t>
      </w:r>
      <w:r w:rsidR="007F52A8">
        <w:rPr>
          <w:rFonts w:hint="eastAsia"/>
          <w:sz w:val="24"/>
          <w:szCs w:val="24"/>
        </w:rPr>
        <w:t>２</w:t>
      </w:r>
      <w:r w:rsidRPr="00194111">
        <w:rPr>
          <w:rFonts w:hint="eastAsia"/>
          <w:sz w:val="24"/>
          <w:szCs w:val="24"/>
        </w:rPr>
        <w:t>号</w:t>
      </w:r>
      <w:r w:rsidRPr="00194111">
        <w:rPr>
          <w:sz w:val="24"/>
          <w:szCs w:val="24"/>
        </w:rPr>
        <w:t>(</w:t>
      </w:r>
      <w:r w:rsidRPr="00194111">
        <w:rPr>
          <w:rFonts w:hint="eastAsia"/>
          <w:sz w:val="24"/>
          <w:szCs w:val="24"/>
        </w:rPr>
        <w:t>第</w:t>
      </w:r>
      <w:r w:rsidR="00D8708F">
        <w:rPr>
          <w:rFonts w:hint="eastAsia"/>
          <w:sz w:val="24"/>
          <w:szCs w:val="24"/>
        </w:rPr>
        <w:t>５</w:t>
      </w:r>
      <w:r w:rsidRPr="00194111">
        <w:rPr>
          <w:rFonts w:hint="eastAsia"/>
          <w:sz w:val="24"/>
          <w:szCs w:val="24"/>
        </w:rPr>
        <w:t>条関係</w:t>
      </w:r>
      <w:r w:rsidRPr="00194111">
        <w:rPr>
          <w:sz w:val="24"/>
          <w:szCs w:val="24"/>
        </w:rPr>
        <w:t>)</w:t>
      </w:r>
    </w:p>
    <w:p w14:paraId="6A431D48" w14:textId="77777777" w:rsidR="007479AE" w:rsidRPr="00194111" w:rsidRDefault="007479AE">
      <w:pPr>
        <w:rPr>
          <w:sz w:val="24"/>
          <w:szCs w:val="24"/>
        </w:rPr>
      </w:pPr>
    </w:p>
    <w:p w14:paraId="2BC7389C" w14:textId="77777777" w:rsidR="007479AE" w:rsidRPr="00194111" w:rsidRDefault="007479AE">
      <w:pPr>
        <w:jc w:val="right"/>
        <w:rPr>
          <w:sz w:val="24"/>
          <w:szCs w:val="24"/>
        </w:rPr>
      </w:pPr>
    </w:p>
    <w:p w14:paraId="14D39044" w14:textId="77777777" w:rsidR="007479AE" w:rsidRPr="00194111" w:rsidRDefault="007479AE">
      <w:pPr>
        <w:jc w:val="right"/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 xml:space="preserve">年　　月　　日　　</w:t>
      </w:r>
    </w:p>
    <w:p w14:paraId="13524125" w14:textId="77777777" w:rsidR="007F52A8" w:rsidRDefault="007F52A8">
      <w:pPr>
        <w:rPr>
          <w:sz w:val="24"/>
          <w:szCs w:val="24"/>
        </w:rPr>
      </w:pPr>
    </w:p>
    <w:p w14:paraId="5599E402" w14:textId="77777777" w:rsidR="007479AE" w:rsidRPr="00194111" w:rsidRDefault="007F52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出雲</w:t>
      </w:r>
      <w:r w:rsidRPr="00194111">
        <w:rPr>
          <w:rFonts w:hint="eastAsia"/>
          <w:sz w:val="24"/>
          <w:szCs w:val="24"/>
        </w:rPr>
        <w:t>市長</w:t>
      </w:r>
      <w:r w:rsidR="007479AE" w:rsidRPr="00194111">
        <w:rPr>
          <w:rFonts w:hint="eastAsia"/>
          <w:sz w:val="24"/>
          <w:szCs w:val="24"/>
        </w:rPr>
        <w:t xml:space="preserve">　　　　　様</w:t>
      </w:r>
    </w:p>
    <w:p w14:paraId="0BCD0A14" w14:textId="77777777" w:rsidR="007479AE" w:rsidRPr="00194111" w:rsidRDefault="007479AE">
      <w:pPr>
        <w:rPr>
          <w:sz w:val="24"/>
          <w:szCs w:val="24"/>
        </w:rPr>
      </w:pPr>
    </w:p>
    <w:p w14:paraId="54086394" w14:textId="77777777" w:rsidR="007F52A8" w:rsidRPr="00194111" w:rsidRDefault="007F52A8" w:rsidP="007F52A8">
      <w:pPr>
        <w:ind w:firstLineChars="2400" w:firstLine="5760"/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>住所</w:t>
      </w:r>
    </w:p>
    <w:p w14:paraId="60E0F516" w14:textId="77777777" w:rsidR="007479AE" w:rsidRPr="00194111" w:rsidRDefault="007F52A8" w:rsidP="007F52A8">
      <w:pPr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194111">
        <w:rPr>
          <w:rFonts w:hint="eastAsia"/>
          <w:sz w:val="24"/>
          <w:szCs w:val="24"/>
        </w:rPr>
        <w:t>氏名</w:t>
      </w:r>
    </w:p>
    <w:p w14:paraId="31274268" w14:textId="77777777" w:rsidR="007479AE" w:rsidRPr="00194111" w:rsidRDefault="007479AE" w:rsidP="00194111">
      <w:pPr>
        <w:ind w:right="720"/>
        <w:jc w:val="right"/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 xml:space="preserve">　　　　　　</w:t>
      </w:r>
    </w:p>
    <w:p w14:paraId="4A2B5B75" w14:textId="77777777" w:rsidR="007479AE" w:rsidRPr="00194111" w:rsidRDefault="007479AE">
      <w:pPr>
        <w:rPr>
          <w:sz w:val="24"/>
          <w:szCs w:val="24"/>
        </w:rPr>
      </w:pPr>
    </w:p>
    <w:p w14:paraId="7C6082DF" w14:textId="77777777" w:rsidR="007479AE" w:rsidRPr="00194111" w:rsidRDefault="007479AE">
      <w:pPr>
        <w:rPr>
          <w:sz w:val="24"/>
          <w:szCs w:val="24"/>
        </w:rPr>
      </w:pPr>
    </w:p>
    <w:p w14:paraId="1D89B061" w14:textId="546F31AC" w:rsidR="007479AE" w:rsidRPr="00194111" w:rsidRDefault="001941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農林業関係事業</w:t>
      </w:r>
      <w:r w:rsidR="007F52A8" w:rsidRPr="007F52A8">
        <w:rPr>
          <w:rFonts w:hint="eastAsia"/>
          <w:sz w:val="24"/>
          <w:szCs w:val="24"/>
        </w:rPr>
        <w:t>分担金減免申請書</w:t>
      </w:r>
    </w:p>
    <w:p w14:paraId="46404D62" w14:textId="77777777" w:rsidR="007479AE" w:rsidRPr="003D33FE" w:rsidRDefault="007479AE">
      <w:pPr>
        <w:rPr>
          <w:sz w:val="24"/>
          <w:szCs w:val="24"/>
        </w:rPr>
      </w:pPr>
    </w:p>
    <w:p w14:paraId="2BE581C5" w14:textId="77777777" w:rsidR="007479AE" w:rsidRPr="00194111" w:rsidRDefault="007479AE">
      <w:pPr>
        <w:rPr>
          <w:sz w:val="24"/>
          <w:szCs w:val="24"/>
        </w:rPr>
      </w:pPr>
    </w:p>
    <w:p w14:paraId="1EB01BE4" w14:textId="288CFF8F" w:rsidR="007479AE" w:rsidRDefault="007479AE">
      <w:pPr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 xml:space="preserve">　</w:t>
      </w:r>
      <w:r w:rsidR="00194111">
        <w:rPr>
          <w:rFonts w:hint="eastAsia"/>
          <w:sz w:val="24"/>
          <w:szCs w:val="24"/>
        </w:rPr>
        <w:t>出雲</w:t>
      </w:r>
      <w:r w:rsidRPr="00194111">
        <w:rPr>
          <w:rFonts w:hint="eastAsia"/>
          <w:sz w:val="24"/>
          <w:szCs w:val="24"/>
        </w:rPr>
        <w:t>市</w:t>
      </w:r>
      <w:r w:rsidR="00194111">
        <w:rPr>
          <w:rFonts w:hint="eastAsia"/>
          <w:sz w:val="24"/>
          <w:szCs w:val="24"/>
        </w:rPr>
        <w:t>農林業関係事業</w:t>
      </w:r>
      <w:r w:rsidRPr="00194111">
        <w:rPr>
          <w:rFonts w:hint="eastAsia"/>
          <w:sz w:val="24"/>
          <w:szCs w:val="24"/>
        </w:rPr>
        <w:t>分担金徴収条例施行規則第</w:t>
      </w:r>
      <w:r w:rsidR="00D8708F">
        <w:rPr>
          <w:rFonts w:hint="eastAsia"/>
          <w:sz w:val="24"/>
          <w:szCs w:val="24"/>
        </w:rPr>
        <w:t>５</w:t>
      </w:r>
      <w:r w:rsidRPr="00194111">
        <w:rPr>
          <w:rFonts w:hint="eastAsia"/>
          <w:sz w:val="24"/>
          <w:szCs w:val="24"/>
        </w:rPr>
        <w:t>条</w:t>
      </w:r>
      <w:r w:rsidR="007F52A8">
        <w:rPr>
          <w:rFonts w:hint="eastAsia"/>
          <w:sz w:val="24"/>
          <w:szCs w:val="24"/>
        </w:rPr>
        <w:t>第</w:t>
      </w:r>
      <w:r w:rsidR="00D8708F">
        <w:rPr>
          <w:rFonts w:hint="eastAsia"/>
          <w:sz w:val="24"/>
          <w:szCs w:val="24"/>
        </w:rPr>
        <w:t>２</w:t>
      </w:r>
      <w:r w:rsidR="007F52A8">
        <w:rPr>
          <w:rFonts w:hint="eastAsia"/>
          <w:sz w:val="24"/>
          <w:szCs w:val="24"/>
        </w:rPr>
        <w:t>項の規定</w:t>
      </w:r>
      <w:r w:rsidR="007F52A8" w:rsidRPr="007F52A8">
        <w:rPr>
          <w:rFonts w:hint="eastAsia"/>
          <w:sz w:val="24"/>
          <w:szCs w:val="24"/>
        </w:rPr>
        <w:t>に基づき、下記のとおり分担金の減免を受けたいので申請します。</w:t>
      </w:r>
    </w:p>
    <w:p w14:paraId="652AAB94" w14:textId="77777777" w:rsidR="007F52A8" w:rsidRDefault="007F52A8">
      <w:pPr>
        <w:rPr>
          <w:sz w:val="24"/>
          <w:szCs w:val="24"/>
        </w:rPr>
      </w:pPr>
    </w:p>
    <w:p w14:paraId="31053DFC" w14:textId="77777777" w:rsidR="007F52A8" w:rsidRPr="00194111" w:rsidRDefault="007F52A8">
      <w:pPr>
        <w:rPr>
          <w:sz w:val="24"/>
          <w:szCs w:val="24"/>
        </w:rPr>
      </w:pPr>
    </w:p>
    <w:p w14:paraId="3127B1A2" w14:textId="77777777" w:rsidR="007479AE" w:rsidRPr="00194111" w:rsidRDefault="007479AE">
      <w:pPr>
        <w:jc w:val="center"/>
        <w:rPr>
          <w:sz w:val="24"/>
          <w:szCs w:val="24"/>
        </w:rPr>
      </w:pPr>
      <w:r w:rsidRPr="00194111">
        <w:rPr>
          <w:rFonts w:hint="eastAsia"/>
          <w:sz w:val="24"/>
          <w:szCs w:val="24"/>
        </w:rPr>
        <w:t>記</w:t>
      </w:r>
    </w:p>
    <w:p w14:paraId="5AD65975" w14:textId="77777777" w:rsidR="007479AE" w:rsidRPr="00194111" w:rsidRDefault="007479AE">
      <w:pPr>
        <w:rPr>
          <w:sz w:val="24"/>
          <w:szCs w:val="24"/>
        </w:rPr>
      </w:pPr>
    </w:p>
    <w:p w14:paraId="6C32D3E3" w14:textId="77777777" w:rsidR="007479AE" w:rsidRPr="00194111" w:rsidRDefault="007479AE">
      <w:pPr>
        <w:rPr>
          <w:sz w:val="24"/>
          <w:szCs w:val="24"/>
        </w:rPr>
      </w:pPr>
    </w:p>
    <w:p w14:paraId="74F7AB5D" w14:textId="77777777" w:rsidR="007479AE" w:rsidRPr="00194111" w:rsidRDefault="0019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479AE" w:rsidRPr="00194111">
        <w:rPr>
          <w:rFonts w:hint="eastAsia"/>
          <w:sz w:val="24"/>
          <w:szCs w:val="24"/>
        </w:rPr>
        <w:t xml:space="preserve">　事業名</w:t>
      </w:r>
    </w:p>
    <w:p w14:paraId="5C761162" w14:textId="77777777" w:rsidR="007479AE" w:rsidRPr="00194111" w:rsidRDefault="007479AE">
      <w:pPr>
        <w:rPr>
          <w:sz w:val="24"/>
          <w:szCs w:val="24"/>
        </w:rPr>
      </w:pPr>
    </w:p>
    <w:p w14:paraId="3885CD85" w14:textId="77777777" w:rsidR="007479AE" w:rsidRPr="00194111" w:rsidRDefault="0019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479AE" w:rsidRPr="001941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地区</w:t>
      </w:r>
      <w:r w:rsidR="007479AE" w:rsidRPr="00194111">
        <w:rPr>
          <w:rFonts w:hint="eastAsia"/>
          <w:sz w:val="24"/>
          <w:szCs w:val="24"/>
        </w:rPr>
        <w:t>名</w:t>
      </w:r>
    </w:p>
    <w:p w14:paraId="002A36E5" w14:textId="77777777" w:rsidR="007479AE" w:rsidRPr="00194111" w:rsidRDefault="007479AE">
      <w:pPr>
        <w:rPr>
          <w:sz w:val="24"/>
          <w:szCs w:val="24"/>
        </w:rPr>
      </w:pPr>
    </w:p>
    <w:p w14:paraId="6E889EEB" w14:textId="77777777" w:rsidR="007479AE" w:rsidRPr="00194111" w:rsidRDefault="0019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479AE" w:rsidRPr="00194111">
        <w:rPr>
          <w:rFonts w:hint="eastAsia"/>
          <w:sz w:val="24"/>
          <w:szCs w:val="24"/>
        </w:rPr>
        <w:t xml:space="preserve">　分担金の額</w:t>
      </w:r>
    </w:p>
    <w:p w14:paraId="0A459244" w14:textId="77777777" w:rsidR="007479AE" w:rsidRPr="00194111" w:rsidRDefault="007479AE">
      <w:pPr>
        <w:rPr>
          <w:sz w:val="24"/>
          <w:szCs w:val="24"/>
        </w:rPr>
      </w:pPr>
    </w:p>
    <w:p w14:paraId="2A08E3FE" w14:textId="694483CE" w:rsidR="007479AE" w:rsidRPr="00194111" w:rsidRDefault="0019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79AE" w:rsidRPr="00194111">
        <w:rPr>
          <w:rFonts w:hint="eastAsia"/>
          <w:sz w:val="24"/>
          <w:szCs w:val="24"/>
        </w:rPr>
        <w:t xml:space="preserve">　</w:t>
      </w:r>
      <w:r w:rsidR="007F52A8" w:rsidRPr="007F52A8">
        <w:rPr>
          <w:rFonts w:hint="eastAsia"/>
          <w:sz w:val="24"/>
          <w:szCs w:val="24"/>
        </w:rPr>
        <w:t>減免の理由</w:t>
      </w:r>
    </w:p>
    <w:p w14:paraId="321F3DF9" w14:textId="77777777" w:rsidR="007479AE" w:rsidRPr="00194111" w:rsidRDefault="007479AE">
      <w:pPr>
        <w:rPr>
          <w:sz w:val="24"/>
          <w:szCs w:val="24"/>
        </w:rPr>
      </w:pPr>
    </w:p>
    <w:p w14:paraId="739943DC" w14:textId="26934E17" w:rsidR="007479AE" w:rsidRPr="00194111" w:rsidRDefault="0019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79AE" w:rsidRPr="00194111">
        <w:rPr>
          <w:rFonts w:hint="eastAsia"/>
          <w:sz w:val="24"/>
          <w:szCs w:val="24"/>
        </w:rPr>
        <w:t xml:space="preserve">　</w:t>
      </w:r>
      <w:r w:rsidR="007F52A8" w:rsidRPr="007F52A8">
        <w:rPr>
          <w:rFonts w:hint="eastAsia"/>
          <w:sz w:val="24"/>
          <w:szCs w:val="24"/>
        </w:rPr>
        <w:t>減免の額</w:t>
      </w:r>
    </w:p>
    <w:p w14:paraId="59CD36EC" w14:textId="77777777" w:rsidR="007F52A8" w:rsidRPr="007F52A8" w:rsidRDefault="007F52A8" w:rsidP="007F52A8">
      <w:pPr>
        <w:rPr>
          <w:sz w:val="24"/>
          <w:szCs w:val="24"/>
        </w:rPr>
      </w:pPr>
    </w:p>
    <w:p w14:paraId="30C0DA12" w14:textId="77777777" w:rsidR="007F52A8" w:rsidRPr="007F52A8" w:rsidRDefault="007F52A8" w:rsidP="007F52A8">
      <w:pPr>
        <w:rPr>
          <w:sz w:val="24"/>
          <w:szCs w:val="24"/>
        </w:rPr>
      </w:pPr>
    </w:p>
    <w:p w14:paraId="717AB250" w14:textId="77777777" w:rsidR="007479AE" w:rsidRPr="007F52A8" w:rsidRDefault="007479AE">
      <w:pPr>
        <w:rPr>
          <w:sz w:val="24"/>
          <w:szCs w:val="24"/>
        </w:rPr>
      </w:pPr>
    </w:p>
    <w:sectPr w:rsidR="007479AE" w:rsidRPr="007F52A8" w:rsidSect="00194111">
      <w:pgSz w:w="11906" w:h="16838" w:code="9"/>
      <w:pgMar w:top="1418" w:right="1418" w:bottom="1418" w:left="1418" w:header="284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AD13" w14:textId="77777777" w:rsidR="00D604FA" w:rsidRDefault="00D604FA">
      <w:r>
        <w:separator/>
      </w:r>
    </w:p>
  </w:endnote>
  <w:endnote w:type="continuationSeparator" w:id="0">
    <w:p w14:paraId="56D1FC64" w14:textId="77777777" w:rsidR="00D604FA" w:rsidRDefault="00D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95BC" w14:textId="77777777" w:rsidR="00D604FA" w:rsidRDefault="00D604FA">
      <w:r>
        <w:separator/>
      </w:r>
    </w:p>
  </w:footnote>
  <w:footnote w:type="continuationSeparator" w:id="0">
    <w:p w14:paraId="55462AB8" w14:textId="77777777" w:rsidR="00D604FA" w:rsidRDefault="00D6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AE"/>
    <w:rsid w:val="00194111"/>
    <w:rsid w:val="003D33FE"/>
    <w:rsid w:val="007479AE"/>
    <w:rsid w:val="007F52A8"/>
    <w:rsid w:val="00B17855"/>
    <w:rsid w:val="00D604FA"/>
    <w:rsid w:val="00D8708F"/>
    <w:rsid w:val="00E766C4"/>
    <w:rsid w:val="00E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56894"/>
  <w14:defaultImageDpi w14:val="0"/>
  <w15:docId w15:val="{B8B7BD3A-D52B-4173-A9CF-3735C2B6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13</TotalTime>
  <Pages>1</Pages>
  <Words>125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SL527</cp:lastModifiedBy>
  <cp:revision>6</cp:revision>
  <dcterms:created xsi:type="dcterms:W3CDTF">2021-03-15T10:44:00Z</dcterms:created>
  <dcterms:modified xsi:type="dcterms:W3CDTF">2021-04-26T11:22:00Z</dcterms:modified>
</cp:coreProperties>
</file>