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01FCF" w14:textId="08F56C10" w:rsidR="002A513C" w:rsidRPr="00A84172" w:rsidRDefault="00210F7D" w:rsidP="006E1E5C">
      <w:pPr>
        <w:overflowPunct w:val="0"/>
        <w:autoSpaceDE w:val="0"/>
        <w:autoSpaceDN w:val="0"/>
        <w:spacing w:before="240" w:after="240"/>
        <w:ind w:left="420" w:hanging="42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84172">
        <w:rPr>
          <w:rFonts w:ascii="ＭＳ ゴシック" w:eastAsia="ＭＳ ゴシック" w:hAnsi="ＭＳ ゴシック" w:hint="eastAsia"/>
          <w:sz w:val="36"/>
          <w:szCs w:val="36"/>
        </w:rPr>
        <w:t>平田ふれんどりーハウス</w:t>
      </w:r>
      <w:r w:rsidR="002A513C" w:rsidRPr="00A84172">
        <w:rPr>
          <w:rFonts w:ascii="ＭＳ ゴシック" w:eastAsia="ＭＳ ゴシック" w:hAnsi="ＭＳ ゴシック" w:hint="eastAsia"/>
          <w:sz w:val="36"/>
          <w:szCs w:val="36"/>
        </w:rPr>
        <w:t>使用料減免申請書</w:t>
      </w:r>
    </w:p>
    <w:p w14:paraId="7AC12807" w14:textId="77777777" w:rsidR="002A513C" w:rsidRPr="00814614" w:rsidRDefault="002A513C" w:rsidP="006E1E5C">
      <w:pPr>
        <w:overflowPunct w:val="0"/>
        <w:autoSpaceDE w:val="0"/>
        <w:autoSpaceDN w:val="0"/>
        <w:ind w:right="85"/>
        <w:jc w:val="right"/>
        <w:rPr>
          <w:rFonts w:hAnsi="ＭＳ 明朝"/>
          <w:sz w:val="22"/>
          <w:szCs w:val="22"/>
        </w:rPr>
      </w:pPr>
      <w:r w:rsidRPr="00814614">
        <w:rPr>
          <w:rFonts w:hAnsi="ＭＳ 明朝" w:hint="eastAsia"/>
          <w:sz w:val="22"/>
          <w:szCs w:val="22"/>
        </w:rPr>
        <w:t>年　　月　　日</w:t>
      </w:r>
    </w:p>
    <w:p w14:paraId="5F29A0F5" w14:textId="2F5EF7E4" w:rsidR="002A513C" w:rsidRPr="00873501" w:rsidRDefault="002A513C" w:rsidP="00873501">
      <w:pPr>
        <w:wordWrap w:val="0"/>
        <w:overflowPunct w:val="0"/>
        <w:autoSpaceDE w:val="0"/>
        <w:autoSpaceDN w:val="0"/>
        <w:rPr>
          <w:rFonts w:hAnsi="ＭＳ 明朝"/>
          <w:sz w:val="28"/>
          <w:szCs w:val="28"/>
        </w:rPr>
      </w:pPr>
      <w:r w:rsidRPr="00873501">
        <w:rPr>
          <w:rFonts w:hAnsi="ＭＳ 明朝" w:hint="eastAsia"/>
          <w:sz w:val="28"/>
          <w:szCs w:val="28"/>
        </w:rPr>
        <w:t>出雲市長　　　様</w:t>
      </w:r>
    </w:p>
    <w:p w14:paraId="5B10C021" w14:textId="77777777" w:rsidR="002A513C" w:rsidRPr="00814614" w:rsidRDefault="002A513C" w:rsidP="002A513C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2CA785C2" w14:textId="53125669" w:rsidR="002A513C" w:rsidRPr="00814614" w:rsidRDefault="00D34B08" w:rsidP="004B4651">
      <w:pPr>
        <w:wordWrap w:val="0"/>
        <w:overflowPunct w:val="0"/>
        <w:autoSpaceDE w:val="0"/>
        <w:autoSpaceDN w:val="0"/>
        <w:ind w:left="142" w:firstLine="567"/>
        <w:rPr>
          <w:sz w:val="22"/>
          <w:szCs w:val="22"/>
        </w:rPr>
      </w:pPr>
      <w:r w:rsidRPr="00814614">
        <w:rPr>
          <w:sz w:val="22"/>
          <w:szCs w:val="22"/>
        </w:rPr>
        <w:t>年　　月　　日付</w:t>
      </w:r>
      <w:r w:rsidR="002A513C" w:rsidRPr="00814614">
        <w:rPr>
          <w:sz w:val="22"/>
          <w:szCs w:val="22"/>
        </w:rPr>
        <w:t>で使用</w:t>
      </w:r>
      <w:r w:rsidR="002A513C" w:rsidRPr="00814614">
        <w:rPr>
          <w:rFonts w:hint="eastAsia"/>
          <w:sz w:val="22"/>
          <w:szCs w:val="22"/>
        </w:rPr>
        <w:t>申請を行った</w:t>
      </w:r>
      <w:r w:rsidR="00210F7D" w:rsidRPr="00814614">
        <w:rPr>
          <w:rFonts w:hint="eastAsia"/>
          <w:sz w:val="22"/>
          <w:szCs w:val="22"/>
        </w:rPr>
        <w:t>平田ふれんどりーハウス</w:t>
      </w:r>
      <w:r w:rsidR="002A513C" w:rsidRPr="00814614">
        <w:rPr>
          <w:sz w:val="22"/>
          <w:szCs w:val="22"/>
        </w:rPr>
        <w:t>の使用について</w:t>
      </w:r>
      <w:r w:rsidR="002A513C" w:rsidRPr="00814614">
        <w:rPr>
          <w:rFonts w:hint="eastAsia"/>
          <w:sz w:val="22"/>
          <w:szCs w:val="22"/>
        </w:rPr>
        <w:t>、</w:t>
      </w:r>
      <w:r w:rsidR="002A513C" w:rsidRPr="00814614">
        <w:rPr>
          <w:sz w:val="22"/>
          <w:szCs w:val="22"/>
        </w:rPr>
        <w:t>下記のとおり使用料の減免を受けたいので申請します。</w:t>
      </w:r>
    </w:p>
    <w:p w14:paraId="31C3402A" w14:textId="77777777" w:rsidR="00991326" w:rsidRPr="00814614" w:rsidRDefault="00991326" w:rsidP="002A513C">
      <w:pPr>
        <w:wordWrap w:val="0"/>
        <w:overflowPunct w:val="0"/>
        <w:autoSpaceDE w:val="0"/>
        <w:autoSpaceDN w:val="0"/>
        <w:ind w:left="242" w:hangingChars="100" w:hanging="242"/>
        <w:rPr>
          <w:rFonts w:hAnsi="ＭＳ 明朝"/>
          <w:sz w:val="22"/>
          <w:szCs w:val="22"/>
        </w:rPr>
      </w:pPr>
    </w:p>
    <w:tbl>
      <w:tblPr>
        <w:tblW w:w="93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98"/>
        <w:gridCol w:w="1300"/>
        <w:gridCol w:w="1299"/>
        <w:gridCol w:w="2599"/>
      </w:tblGrid>
      <w:tr w:rsidR="00991326" w:rsidRPr="00814614" w14:paraId="29FB9DE4" w14:textId="77777777" w:rsidTr="006E1E5C">
        <w:trPr>
          <w:trHeight w:val="567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A81592F" w14:textId="26D1F42E" w:rsidR="00991326" w:rsidRPr="00814614" w:rsidRDefault="004475F3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="00991326" w:rsidRPr="00814614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7796" w:type="dxa"/>
            <w:gridSpan w:val="4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473651" w14:textId="194AA34D" w:rsidR="00991326" w:rsidRPr="00814614" w:rsidRDefault="00991326" w:rsidP="004475F3">
            <w:pPr>
              <w:overflowPunct w:val="0"/>
              <w:autoSpaceDE w:val="0"/>
              <w:autoSpaceDN w:val="0"/>
              <w:ind w:left="111" w:right="113"/>
              <w:rPr>
                <w:rFonts w:hAnsi="ＭＳ 明朝"/>
                <w:sz w:val="22"/>
                <w:szCs w:val="22"/>
              </w:rPr>
            </w:pPr>
            <w:r w:rsidRPr="004475F3">
              <w:rPr>
                <w:rFonts w:hAnsi="ＭＳ 明朝" w:hint="eastAsia"/>
                <w:spacing w:val="149"/>
                <w:kern w:val="0"/>
                <w:sz w:val="22"/>
                <w:szCs w:val="22"/>
                <w:fitText w:val="737" w:id="-1666025215"/>
              </w:rPr>
              <w:t>住</w:t>
            </w:r>
            <w:r w:rsidRPr="004475F3">
              <w:rPr>
                <w:rFonts w:hAnsi="ＭＳ 明朝" w:hint="eastAsia"/>
                <w:kern w:val="0"/>
                <w:sz w:val="22"/>
                <w:szCs w:val="22"/>
                <w:fitText w:val="737" w:id="-1666025215"/>
              </w:rPr>
              <w:t>所</w:t>
            </w:r>
            <w:r w:rsidRPr="00814614">
              <w:rPr>
                <w:rFonts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6E1E5C" w:rsidRPr="00814614" w14:paraId="55DF5B06" w14:textId="77777777" w:rsidTr="0071365D">
        <w:trPr>
          <w:trHeight w:val="567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E4ECD9" w14:textId="77777777" w:rsidR="006E1E5C" w:rsidRPr="00814614" w:rsidRDefault="006E1E5C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CBC70" w14:textId="0232C722" w:rsidR="006E1E5C" w:rsidRPr="00814614" w:rsidRDefault="006E1E5C" w:rsidP="004475F3">
            <w:pPr>
              <w:overflowPunct w:val="0"/>
              <w:autoSpaceDE w:val="0"/>
              <w:autoSpaceDN w:val="0"/>
              <w:ind w:left="111" w:right="113"/>
              <w:rPr>
                <w:rFonts w:hAnsi="ＭＳ 明朝"/>
                <w:spacing w:val="105"/>
                <w:sz w:val="22"/>
                <w:szCs w:val="22"/>
              </w:rPr>
            </w:pPr>
            <w:r w:rsidRPr="004475F3">
              <w:rPr>
                <w:rFonts w:hAnsi="ＭＳ 明朝" w:hint="eastAsia"/>
                <w:spacing w:val="38"/>
                <w:kern w:val="0"/>
                <w:sz w:val="22"/>
                <w:szCs w:val="22"/>
                <w:fitText w:val="737" w:id="-1666025213"/>
              </w:rPr>
              <w:t>団</w:t>
            </w:r>
            <w:r w:rsidRPr="004475F3">
              <w:rPr>
                <w:rFonts w:hAnsi="ＭＳ 明朝" w:hint="eastAsia"/>
                <w:kern w:val="0"/>
                <w:sz w:val="22"/>
                <w:szCs w:val="22"/>
                <w:fitText w:val="737" w:id="-1666025213"/>
              </w:rPr>
              <w:t>体名</w:t>
            </w:r>
            <w:r w:rsidRPr="00814614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D5F2370" w14:textId="73D125A4" w:rsidR="006E1E5C" w:rsidRPr="00814614" w:rsidRDefault="006E1E5C" w:rsidP="004475F3">
            <w:pPr>
              <w:overflowPunct w:val="0"/>
              <w:autoSpaceDE w:val="0"/>
              <w:autoSpaceDN w:val="0"/>
              <w:ind w:left="39" w:right="113"/>
              <w:rPr>
                <w:rFonts w:hAnsi="ＭＳ 明朝"/>
                <w:spacing w:val="105"/>
                <w:sz w:val="22"/>
                <w:szCs w:val="22"/>
              </w:rPr>
            </w:pPr>
            <w:r w:rsidRPr="004475F3">
              <w:rPr>
                <w:rFonts w:hAnsi="ＭＳ 明朝" w:hint="eastAsia"/>
                <w:spacing w:val="38"/>
                <w:kern w:val="0"/>
                <w:sz w:val="22"/>
                <w:szCs w:val="22"/>
                <w:fitText w:val="737" w:id="-1666024960"/>
              </w:rPr>
              <w:t>代表</w:t>
            </w:r>
            <w:r w:rsidRPr="004475F3">
              <w:rPr>
                <w:rFonts w:hAnsi="ＭＳ 明朝" w:hint="eastAsia"/>
                <w:spacing w:val="-37"/>
                <w:kern w:val="0"/>
                <w:sz w:val="22"/>
                <w:szCs w:val="22"/>
                <w:fitText w:val="737" w:id="-1666024960"/>
              </w:rPr>
              <w:t>者</w:t>
            </w:r>
            <w:r w:rsidRPr="00814614"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991326" w:rsidRPr="00814614" w14:paraId="61B6B75E" w14:textId="77777777" w:rsidTr="006E1E5C">
        <w:trPr>
          <w:trHeight w:val="567"/>
        </w:trPr>
        <w:tc>
          <w:tcPr>
            <w:tcW w:w="1560" w:type="dxa"/>
            <w:vMerge w:val="restart"/>
            <w:tcBorders>
              <w:left w:val="single" w:sz="12" w:space="0" w:color="000000"/>
            </w:tcBorders>
            <w:vAlign w:val="center"/>
          </w:tcPr>
          <w:p w14:paraId="74B3DF20" w14:textId="77777777" w:rsidR="00991326" w:rsidRPr="00814614" w:rsidRDefault="00991326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83C8AF" w14:textId="09766485" w:rsidR="00991326" w:rsidRPr="00814614" w:rsidRDefault="00991326" w:rsidP="009913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 xml:space="preserve">　　　　　年　　月　　日</w:t>
            </w:r>
            <w:r w:rsidR="00665FBD">
              <w:rPr>
                <w:rFonts w:hAnsi="ＭＳ 明朝" w:hint="eastAsia"/>
                <w:sz w:val="22"/>
                <w:szCs w:val="22"/>
              </w:rPr>
              <w:t>（　　曜日）</w:t>
            </w:r>
          </w:p>
        </w:tc>
      </w:tr>
      <w:tr w:rsidR="00991326" w:rsidRPr="00814614" w14:paraId="3F6EC9B9" w14:textId="77777777" w:rsidTr="00210F7D">
        <w:trPr>
          <w:trHeight w:val="567"/>
        </w:trPr>
        <w:tc>
          <w:tcPr>
            <w:tcW w:w="1560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39A56A2A" w14:textId="77777777" w:rsidR="00991326" w:rsidRPr="00814614" w:rsidRDefault="00991326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tcBorders>
              <w:top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9E69F02" w14:textId="59DF26DC" w:rsidR="00991326" w:rsidRPr="00814614" w:rsidRDefault="006E1E5C" w:rsidP="006E1E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>時　　　分～　　　時　　　分（　　　時間）</w:t>
            </w:r>
          </w:p>
        </w:tc>
      </w:tr>
      <w:tr w:rsidR="00814614" w:rsidRPr="00814614" w14:paraId="0A4FA5C4" w14:textId="77777777" w:rsidTr="00814614">
        <w:trPr>
          <w:trHeight w:val="3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83D8850" w14:textId="77777777" w:rsidR="00814614" w:rsidRPr="00814614" w:rsidRDefault="00814614" w:rsidP="00210F7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>使用施設</w:t>
            </w:r>
          </w:p>
        </w:tc>
        <w:tc>
          <w:tcPr>
            <w:tcW w:w="259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EA2ED43" w14:textId="763C0142" w:rsidR="00814614" w:rsidRPr="00814614" w:rsidRDefault="00814614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>□ 軽運動室（１階）</w:t>
            </w:r>
          </w:p>
        </w:tc>
        <w:tc>
          <w:tcPr>
            <w:tcW w:w="25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B74C942" w14:textId="52149F8A" w:rsidR="00814614" w:rsidRPr="00814614" w:rsidRDefault="00814614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>□ 学習室（１階）</w:t>
            </w:r>
          </w:p>
        </w:tc>
        <w:tc>
          <w:tcPr>
            <w:tcW w:w="259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A599901" w14:textId="3D0FD0EF" w:rsidR="00814614" w:rsidRPr="00814614" w:rsidRDefault="00814614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>□ 多目的室（１階）</w:t>
            </w:r>
          </w:p>
        </w:tc>
      </w:tr>
      <w:tr w:rsidR="00814614" w:rsidRPr="00814614" w14:paraId="0BC0BC76" w14:textId="77777777" w:rsidTr="00814614">
        <w:trPr>
          <w:trHeight w:val="365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C9700FC" w14:textId="77777777" w:rsidR="00814614" w:rsidRPr="00814614" w:rsidRDefault="00814614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09026D" w14:textId="77093A82" w:rsidR="00814614" w:rsidRPr="00814614" w:rsidRDefault="00814614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>□ 談話室（１階）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EF6B2" w14:textId="7C39431A" w:rsidR="00814614" w:rsidRPr="00814614" w:rsidRDefault="00814614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>□ 和室１（２階）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3B0877" w14:textId="22CF350C" w:rsidR="00814614" w:rsidRPr="00814614" w:rsidRDefault="00814614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>□ 和室２（２階）</w:t>
            </w:r>
          </w:p>
        </w:tc>
      </w:tr>
      <w:tr w:rsidR="00814614" w:rsidRPr="00814614" w14:paraId="21921C4C" w14:textId="77777777" w:rsidTr="00814614">
        <w:trPr>
          <w:trHeight w:val="365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C0ABED3" w14:textId="77777777" w:rsidR="00814614" w:rsidRPr="00814614" w:rsidRDefault="00814614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96811" w14:textId="38167F0B" w:rsidR="00814614" w:rsidRPr="00814614" w:rsidRDefault="00814614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>□ 集会室（２階）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A0FAB" w14:textId="3BD031B5" w:rsidR="00814614" w:rsidRPr="00814614" w:rsidRDefault="00814614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>□ 料理実習室（２階）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F7F580" w14:textId="77777777" w:rsidR="00814614" w:rsidRPr="00814614" w:rsidRDefault="00814614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  <w:tr w:rsidR="00991326" w:rsidRPr="00814614" w14:paraId="1E73A5C0" w14:textId="77777777" w:rsidTr="00B45E1E">
        <w:trPr>
          <w:trHeight w:val="1318"/>
        </w:trPr>
        <w:tc>
          <w:tcPr>
            <w:tcW w:w="15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B318F85" w14:textId="77777777" w:rsidR="006E1E5C" w:rsidRPr="00814614" w:rsidRDefault="00924D52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減免を受け</w:t>
            </w:r>
          </w:p>
          <w:p w14:paraId="46F3AA96" w14:textId="77777777" w:rsidR="006E1E5C" w:rsidRPr="00814614" w:rsidRDefault="00924D52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ようとする</w:t>
            </w:r>
          </w:p>
          <w:p w14:paraId="7D545F8E" w14:textId="675BC724" w:rsidR="00991326" w:rsidRPr="00814614" w:rsidRDefault="00924D52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理由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8E2C386" w14:textId="77777777" w:rsidR="00991326" w:rsidRPr="00814614" w:rsidRDefault="00991326" w:rsidP="00924D5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</w:tbl>
    <w:p w14:paraId="55AA87D2" w14:textId="28BA6DFF" w:rsidR="002A513C" w:rsidRPr="00814614" w:rsidRDefault="006E1E5C" w:rsidP="006E1E5C">
      <w:pPr>
        <w:wordWrap w:val="0"/>
        <w:overflowPunct w:val="0"/>
        <w:autoSpaceDE w:val="0"/>
        <w:autoSpaceDN w:val="0"/>
        <w:spacing w:before="240"/>
        <w:rPr>
          <w:sz w:val="22"/>
          <w:szCs w:val="22"/>
        </w:rPr>
      </w:pPr>
      <w:r w:rsidRPr="00814614">
        <w:rPr>
          <w:rFonts w:hint="eastAsia"/>
          <w:sz w:val="22"/>
          <w:szCs w:val="22"/>
        </w:rPr>
        <w:t>（↓以下の項目は</w:t>
      </w:r>
      <w:r w:rsidR="00B45E1E" w:rsidRPr="00814614">
        <w:rPr>
          <w:rFonts w:hint="eastAsia"/>
          <w:sz w:val="22"/>
          <w:szCs w:val="22"/>
        </w:rPr>
        <w:t>記入しないでください</w:t>
      </w:r>
      <w:r w:rsidRPr="00814614">
        <w:rPr>
          <w:rFonts w:hint="eastAsia"/>
          <w:sz w:val="22"/>
          <w:szCs w:val="22"/>
        </w:rPr>
        <w:t>）</w:t>
      </w:r>
    </w:p>
    <w:tbl>
      <w:tblPr>
        <w:tblW w:w="931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1804"/>
        <w:gridCol w:w="1276"/>
        <w:gridCol w:w="1701"/>
        <w:gridCol w:w="2835"/>
      </w:tblGrid>
      <w:tr w:rsidR="00B45E1E" w:rsidRPr="00814614" w14:paraId="020C5ED4" w14:textId="77777777" w:rsidTr="001B03C3">
        <w:trPr>
          <w:trHeight w:val="510"/>
        </w:trPr>
        <w:tc>
          <w:tcPr>
            <w:tcW w:w="1701" w:type="dxa"/>
            <w:shd w:val="clear" w:color="auto" w:fill="FFFFFF"/>
            <w:vAlign w:val="center"/>
          </w:tcPr>
          <w:p w14:paraId="0A2971A9" w14:textId="39CF893B" w:rsidR="00B45E1E" w:rsidRPr="00814614" w:rsidRDefault="00B45E1E" w:rsidP="006E1E5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814614">
              <w:rPr>
                <w:rFonts w:hint="eastAsia"/>
                <w:sz w:val="22"/>
                <w:szCs w:val="22"/>
              </w:rPr>
              <w:t>減免要件</w:t>
            </w:r>
          </w:p>
        </w:tc>
        <w:tc>
          <w:tcPr>
            <w:tcW w:w="7616" w:type="dxa"/>
            <w:gridSpan w:val="4"/>
            <w:shd w:val="clear" w:color="auto" w:fill="FFFFFF"/>
            <w:vAlign w:val="center"/>
          </w:tcPr>
          <w:p w14:paraId="72FA2939" w14:textId="0418B38B" w:rsidR="00B45E1E" w:rsidRPr="00814614" w:rsidRDefault="00B45E1E" w:rsidP="0071365D">
            <w:pPr>
              <w:wordWrap w:val="0"/>
              <w:overflowPunct w:val="0"/>
              <w:autoSpaceDE w:val="0"/>
              <w:autoSpaceDN w:val="0"/>
              <w:ind w:left="1947" w:right="113"/>
              <w:rPr>
                <w:sz w:val="22"/>
                <w:szCs w:val="22"/>
              </w:rPr>
            </w:pPr>
            <w:r w:rsidRPr="00814614">
              <w:rPr>
                <w:rFonts w:hint="eastAsia"/>
                <w:sz w:val="22"/>
                <w:szCs w:val="22"/>
              </w:rPr>
              <w:t>号該当</w:t>
            </w:r>
          </w:p>
        </w:tc>
      </w:tr>
      <w:tr w:rsidR="00FB6FC2" w:rsidRPr="00814614" w14:paraId="686AE8D8" w14:textId="77777777" w:rsidTr="001B03C3">
        <w:trPr>
          <w:trHeight w:val="510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14:paraId="2F9EACE1" w14:textId="69D07466" w:rsidR="00FB6FC2" w:rsidRPr="00814614" w:rsidRDefault="00FB6FC2" w:rsidP="00D97EFD">
            <w:pPr>
              <w:overflowPunct w:val="0"/>
              <w:autoSpaceDE w:val="0"/>
              <w:autoSpaceDN w:val="0"/>
              <w:ind w:right="9"/>
              <w:jc w:val="center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減免額の算定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755B009D" w14:textId="77777777" w:rsidR="00FB6FC2" w:rsidRPr="00814614" w:rsidRDefault="00FB6FC2" w:rsidP="0071365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814614">
              <w:rPr>
                <w:w w:val="95"/>
                <w:kern w:val="0"/>
                <w:sz w:val="22"/>
                <w:szCs w:val="22"/>
                <w:fitText w:val="1049" w:id="-1670676224"/>
              </w:rPr>
              <w:t>使用料の額</w:t>
            </w:r>
            <w:r w:rsidRPr="00814614">
              <w:rPr>
                <w:rFonts w:hint="eastAsia"/>
                <w:sz w:val="22"/>
                <w:szCs w:val="22"/>
              </w:rPr>
              <w:t>(A)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3F3385D0" w14:textId="7777777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6A1634A" w14:textId="0F9611A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FB6FC2" w:rsidRPr="00814614" w14:paraId="413C42DF" w14:textId="77777777" w:rsidTr="001B03C3">
        <w:trPr>
          <w:trHeight w:val="510"/>
        </w:trPr>
        <w:tc>
          <w:tcPr>
            <w:tcW w:w="1701" w:type="dxa"/>
            <w:vMerge/>
            <w:vAlign w:val="center"/>
          </w:tcPr>
          <w:p w14:paraId="687393F0" w14:textId="77777777" w:rsidR="00FB6FC2" w:rsidRPr="00814614" w:rsidRDefault="00FB6FC2" w:rsidP="006E1E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34FF467D" w14:textId="1E623D1F" w:rsidR="00FB6FC2" w:rsidRPr="00814614" w:rsidRDefault="00FB6FC2" w:rsidP="0071365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814614">
              <w:rPr>
                <w:spacing w:val="28"/>
                <w:kern w:val="0"/>
                <w:sz w:val="22"/>
                <w:szCs w:val="22"/>
                <w:fitText w:val="1049" w:id="-1670676223"/>
              </w:rPr>
              <w:t>減免の</w:t>
            </w:r>
            <w:r w:rsidRPr="00814614">
              <w:rPr>
                <w:spacing w:val="1"/>
                <w:kern w:val="0"/>
                <w:sz w:val="22"/>
                <w:szCs w:val="22"/>
                <w:fitText w:val="1049" w:id="-1670676223"/>
              </w:rPr>
              <w:t>額</w:t>
            </w:r>
            <w:r w:rsidRPr="00814614">
              <w:rPr>
                <w:rFonts w:hint="eastAsia"/>
                <w:sz w:val="22"/>
                <w:szCs w:val="22"/>
              </w:rPr>
              <w:t>(B)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403FFD41" w14:textId="7777777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1E38A44" w14:textId="71606ECB" w:rsidR="00FB6FC2" w:rsidRPr="00814614" w:rsidRDefault="00FB6FC2" w:rsidP="0071365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％</w:t>
            </w:r>
          </w:p>
        </w:tc>
      </w:tr>
      <w:tr w:rsidR="00FB6FC2" w:rsidRPr="00814614" w14:paraId="51EBFF2D" w14:textId="77777777" w:rsidTr="001B03C3">
        <w:trPr>
          <w:trHeight w:val="510"/>
        </w:trPr>
        <w:tc>
          <w:tcPr>
            <w:tcW w:w="1701" w:type="dxa"/>
            <w:vMerge/>
            <w:vAlign w:val="center"/>
          </w:tcPr>
          <w:p w14:paraId="3FDE3BB4" w14:textId="77777777" w:rsidR="00FB6FC2" w:rsidRPr="00814614" w:rsidRDefault="00FB6FC2" w:rsidP="006E1E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4BA5484C" w14:textId="77777777" w:rsidR="00FB6FC2" w:rsidRPr="00814614" w:rsidRDefault="00FB6FC2" w:rsidP="0071365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161606">
              <w:rPr>
                <w:w w:val="95"/>
                <w:kern w:val="0"/>
                <w:sz w:val="22"/>
                <w:szCs w:val="22"/>
                <w:fitText w:val="1049" w:id="-1670675968"/>
              </w:rPr>
              <w:t>減免後の額</w:t>
            </w:r>
            <w:r w:rsidRPr="00814614">
              <w:rPr>
                <w:rFonts w:hint="eastAsia"/>
                <w:sz w:val="22"/>
                <w:szCs w:val="22"/>
              </w:rPr>
              <w:t>(C)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1ED378A2" w14:textId="7777777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1C79D58" w14:textId="7777777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814614">
              <w:rPr>
                <w:rFonts w:hint="eastAsia"/>
                <w:sz w:val="22"/>
                <w:szCs w:val="22"/>
              </w:rPr>
              <w:t>(A)</w:t>
            </w:r>
            <w:r w:rsidRPr="00814614">
              <w:rPr>
                <w:sz w:val="22"/>
                <w:szCs w:val="22"/>
              </w:rPr>
              <w:t>－</w:t>
            </w:r>
            <w:r w:rsidRPr="00814614">
              <w:rPr>
                <w:rFonts w:hint="eastAsia"/>
                <w:sz w:val="22"/>
                <w:szCs w:val="22"/>
              </w:rPr>
              <w:t>(B)</w:t>
            </w:r>
          </w:p>
        </w:tc>
      </w:tr>
      <w:tr w:rsidR="00FB6FC2" w:rsidRPr="00814614" w14:paraId="51C2E927" w14:textId="77777777" w:rsidTr="001B03C3">
        <w:trPr>
          <w:trHeight w:val="510"/>
        </w:trPr>
        <w:tc>
          <w:tcPr>
            <w:tcW w:w="1701" w:type="dxa"/>
            <w:shd w:val="clear" w:color="auto" w:fill="FFFFFF"/>
            <w:vAlign w:val="center"/>
          </w:tcPr>
          <w:p w14:paraId="65A942C1" w14:textId="7D0E5055" w:rsidR="00FB6FC2" w:rsidRPr="00814614" w:rsidRDefault="00FB6FC2" w:rsidP="006E1E5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受付年月日</w:t>
            </w:r>
          </w:p>
        </w:tc>
        <w:tc>
          <w:tcPr>
            <w:tcW w:w="3080" w:type="dxa"/>
            <w:gridSpan w:val="2"/>
            <w:shd w:val="clear" w:color="auto" w:fill="FFFFFF"/>
            <w:vAlign w:val="center"/>
          </w:tcPr>
          <w:p w14:paraId="2972C50D" w14:textId="7777777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2FE3C85" w14:textId="27C008AD" w:rsidR="00FB6FC2" w:rsidRPr="00814614" w:rsidRDefault="00FB6FC2" w:rsidP="001B03C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決定年月日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E648804" w14:textId="7777777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年　　月　　日</w:t>
            </w:r>
          </w:p>
        </w:tc>
      </w:tr>
    </w:tbl>
    <w:p w14:paraId="3D7765FE" w14:textId="77777777" w:rsidR="00CC1DEE" w:rsidRPr="00814614" w:rsidRDefault="00CC1DEE" w:rsidP="00B45E1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CC1DEE" w:rsidRPr="00814614" w:rsidSect="001B03C3">
      <w:headerReference w:type="default" r:id="rId7"/>
      <w:pgSz w:w="11907" w:h="16839" w:code="9"/>
      <w:pgMar w:top="1134" w:right="1304" w:bottom="1134" w:left="1304" w:header="851" w:footer="284" w:gutter="0"/>
      <w:cols w:space="425"/>
      <w:docGrid w:type="linesAndChars" w:linePitch="335" w:charSpace="4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C51E9" w14:textId="77777777" w:rsidR="000A6F2B" w:rsidRDefault="000A6F2B">
      <w:r>
        <w:separator/>
      </w:r>
    </w:p>
  </w:endnote>
  <w:endnote w:type="continuationSeparator" w:id="0">
    <w:p w14:paraId="0C369B7C" w14:textId="77777777" w:rsidR="000A6F2B" w:rsidRDefault="000A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B9DFD" w14:textId="77777777" w:rsidR="000A6F2B" w:rsidRDefault="000A6F2B">
      <w:r>
        <w:separator/>
      </w:r>
    </w:p>
  </w:footnote>
  <w:footnote w:type="continuationSeparator" w:id="0">
    <w:p w14:paraId="575CF6AC" w14:textId="77777777" w:rsidR="000A6F2B" w:rsidRDefault="000A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1FF76" w14:textId="77777777" w:rsidR="002A513C" w:rsidRDefault="002A513C" w:rsidP="002A513C">
    <w:pPr>
      <w:wordWrap w:val="0"/>
      <w:overflowPunct w:val="0"/>
      <w:autoSpaceDE w:val="0"/>
      <w:autoSpaceDN w:val="0"/>
      <w:ind w:left="420" w:hanging="420"/>
    </w:pPr>
    <w:r>
      <w:rPr>
        <w:rFonts w:hint="eastAsia"/>
      </w:rPr>
      <w:t>様式第</w:t>
    </w:r>
    <w:r w:rsidR="006E2FCB">
      <w:rPr>
        <w:rFonts w:hint="eastAsia"/>
      </w:rPr>
      <w:t>3</w:t>
    </w:r>
    <w:r>
      <w:rPr>
        <w:rFonts w:hint="eastAsia"/>
      </w:rPr>
      <w:t>号(第</w:t>
    </w:r>
    <w:r w:rsidR="00210F7D">
      <w:rPr>
        <w:rFonts w:hint="eastAsia"/>
      </w:rPr>
      <w:t>5</w:t>
    </w:r>
    <w:r>
      <w:rPr>
        <w:rFonts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929FF"/>
    <w:multiLevelType w:val="hybridMultilevel"/>
    <w:tmpl w:val="445AC778"/>
    <w:lvl w:ilvl="0" w:tplc="912821B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335"/>
  <w:displayHorizontalDrawingGridEvery w:val="0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CF"/>
    <w:rsid w:val="000005B2"/>
    <w:rsid w:val="00074ECE"/>
    <w:rsid w:val="000A6F2B"/>
    <w:rsid w:val="00104B65"/>
    <w:rsid w:val="0011642D"/>
    <w:rsid w:val="00161606"/>
    <w:rsid w:val="00182B75"/>
    <w:rsid w:val="001B03C3"/>
    <w:rsid w:val="001F0F7B"/>
    <w:rsid w:val="00210F7D"/>
    <w:rsid w:val="00286F38"/>
    <w:rsid w:val="002A513C"/>
    <w:rsid w:val="00383BB0"/>
    <w:rsid w:val="0038461D"/>
    <w:rsid w:val="004475F3"/>
    <w:rsid w:val="004B4651"/>
    <w:rsid w:val="004F5A18"/>
    <w:rsid w:val="00522064"/>
    <w:rsid w:val="005A4603"/>
    <w:rsid w:val="00665FBD"/>
    <w:rsid w:val="006E1E5C"/>
    <w:rsid w:val="006E2FCB"/>
    <w:rsid w:val="0071365D"/>
    <w:rsid w:val="007F7D9D"/>
    <w:rsid w:val="00814614"/>
    <w:rsid w:val="00873501"/>
    <w:rsid w:val="008F3125"/>
    <w:rsid w:val="00924D52"/>
    <w:rsid w:val="00991326"/>
    <w:rsid w:val="00A84172"/>
    <w:rsid w:val="00B45E1E"/>
    <w:rsid w:val="00B821A3"/>
    <w:rsid w:val="00CC1DEE"/>
    <w:rsid w:val="00D34B08"/>
    <w:rsid w:val="00D6388A"/>
    <w:rsid w:val="00D97EFD"/>
    <w:rsid w:val="00EB0193"/>
    <w:rsid w:val="00F71124"/>
    <w:rsid w:val="00F828CF"/>
    <w:rsid w:val="00FB4498"/>
    <w:rsid w:val="00F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34518B"/>
  <w15:chartTrackingRefBased/>
  <w15:docId w15:val="{157AF988-32E2-49CB-8580-CF85C9F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28</TotalTime>
  <Pages>1</Pages>
  <Words>274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様式第6号(第10条関係)</vt:lpstr>
    </vt:vector>
  </TitlesOfParts>
  <Manager/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NJ821</dc:creator>
  <cp:keywords/>
  <dc:description/>
  <cp:lastModifiedBy>SL379</cp:lastModifiedBy>
  <cp:revision>13</cp:revision>
  <cp:lastPrinted>1899-12-31T15:00:00Z</cp:lastPrinted>
  <dcterms:created xsi:type="dcterms:W3CDTF">2021-12-13T04:52:00Z</dcterms:created>
  <dcterms:modified xsi:type="dcterms:W3CDTF">2021-12-22T02:05:00Z</dcterms:modified>
  <cp:category/>
</cp:coreProperties>
</file>