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3AD7A" w14:textId="138D579C" w:rsidR="00CA4A1F" w:rsidRPr="00EB2D29" w:rsidRDefault="00E7291D" w:rsidP="00EB2D29">
      <w:pPr>
        <w:overflowPunct w:val="0"/>
        <w:autoSpaceDE w:val="0"/>
        <w:autoSpaceDN w:val="0"/>
        <w:spacing w:before="240" w:after="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654DF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CA4A1F" w:rsidRPr="003654DF">
        <w:rPr>
          <w:rFonts w:ascii="ＭＳ ゴシック" w:eastAsia="ＭＳ ゴシック" w:hAnsi="ＭＳ ゴシック" w:hint="eastAsia"/>
          <w:sz w:val="36"/>
          <w:szCs w:val="36"/>
        </w:rPr>
        <w:t>使用料還付請求書</w:t>
      </w:r>
    </w:p>
    <w:p w14:paraId="5162E534" w14:textId="77777777" w:rsidR="00CA4A1F" w:rsidRPr="003654DF" w:rsidRDefault="00CA4A1F" w:rsidP="00A02575">
      <w:pPr>
        <w:overflowPunct w:val="0"/>
        <w:autoSpaceDE w:val="0"/>
        <w:autoSpaceDN w:val="0"/>
        <w:ind w:right="85"/>
        <w:jc w:val="right"/>
        <w:rPr>
          <w:rFonts w:hAnsi="ＭＳ 明朝"/>
          <w:sz w:val="22"/>
          <w:szCs w:val="22"/>
        </w:rPr>
      </w:pPr>
      <w:r w:rsidRPr="003654DF">
        <w:rPr>
          <w:rFonts w:hAnsi="ＭＳ 明朝" w:hint="eastAsia"/>
          <w:sz w:val="22"/>
          <w:szCs w:val="22"/>
        </w:rPr>
        <w:t>年　　月　　日</w:t>
      </w:r>
    </w:p>
    <w:p w14:paraId="59FFEB75" w14:textId="6CBA6EA6" w:rsidR="00CA4A1F" w:rsidRPr="00A02575" w:rsidRDefault="00CA4A1F" w:rsidP="00CA4A1F">
      <w:pPr>
        <w:wordWrap w:val="0"/>
        <w:overflowPunct w:val="0"/>
        <w:autoSpaceDE w:val="0"/>
        <w:autoSpaceDN w:val="0"/>
        <w:rPr>
          <w:rFonts w:hAnsi="ＭＳ 明朝"/>
          <w:sz w:val="28"/>
          <w:szCs w:val="28"/>
        </w:rPr>
      </w:pPr>
      <w:r w:rsidRPr="00A02575">
        <w:rPr>
          <w:rFonts w:hAnsi="ＭＳ 明朝" w:hint="eastAsia"/>
          <w:sz w:val="28"/>
          <w:szCs w:val="28"/>
        </w:rPr>
        <w:t>出雲市長　様</w:t>
      </w:r>
    </w:p>
    <w:p w14:paraId="49F8D31A" w14:textId="77777777" w:rsidR="00CA4A1F" w:rsidRPr="003654DF" w:rsidRDefault="00CA4A1F" w:rsidP="00CA4A1F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9C75FFD" w14:textId="72AC9F42" w:rsidR="00CA4A1F" w:rsidRDefault="00CA4A1F" w:rsidP="00A02575">
      <w:pPr>
        <w:wordWrap w:val="0"/>
        <w:overflowPunct w:val="0"/>
        <w:autoSpaceDE w:val="0"/>
        <w:autoSpaceDN w:val="0"/>
        <w:ind w:left="284"/>
        <w:rPr>
          <w:sz w:val="22"/>
          <w:szCs w:val="22"/>
        </w:rPr>
      </w:pPr>
      <w:r w:rsidRPr="003654DF">
        <w:rPr>
          <w:sz w:val="22"/>
          <w:szCs w:val="22"/>
        </w:rPr>
        <w:t>下記のとおり使用料の</w:t>
      </w:r>
      <w:r w:rsidRPr="003654DF">
        <w:rPr>
          <w:rFonts w:hint="eastAsia"/>
          <w:sz w:val="22"/>
          <w:szCs w:val="22"/>
        </w:rPr>
        <w:t>還付</w:t>
      </w:r>
      <w:r w:rsidRPr="003654DF">
        <w:rPr>
          <w:sz w:val="22"/>
          <w:szCs w:val="22"/>
        </w:rPr>
        <w:t>を</w:t>
      </w:r>
      <w:r w:rsidR="0061780E" w:rsidRPr="003654DF">
        <w:rPr>
          <w:rFonts w:hint="eastAsia"/>
          <w:sz w:val="22"/>
          <w:szCs w:val="22"/>
        </w:rPr>
        <w:t>請求</w:t>
      </w:r>
      <w:r w:rsidRPr="003654DF">
        <w:rPr>
          <w:sz w:val="22"/>
          <w:szCs w:val="22"/>
        </w:rPr>
        <w:t>します。</w:t>
      </w:r>
    </w:p>
    <w:p w14:paraId="6366AE85" w14:textId="77777777" w:rsidR="003047E6" w:rsidRPr="003654DF" w:rsidRDefault="003047E6" w:rsidP="003047E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1300"/>
        <w:gridCol w:w="1299"/>
        <w:gridCol w:w="2599"/>
      </w:tblGrid>
      <w:tr w:rsidR="0061780E" w:rsidRPr="003654DF" w14:paraId="541BF1FE" w14:textId="77777777" w:rsidTr="0061780E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0BA5B0F" w14:textId="77777777" w:rsidR="0061780E" w:rsidRPr="003654DF" w:rsidRDefault="0061780E" w:rsidP="006178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請求者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440260" w14:textId="7B8C9023" w:rsidR="0061780E" w:rsidRPr="003654DF" w:rsidRDefault="0061780E" w:rsidP="008402C9">
            <w:pPr>
              <w:overflowPunct w:val="0"/>
              <w:autoSpaceDE w:val="0"/>
              <w:autoSpaceDN w:val="0"/>
              <w:ind w:left="111" w:right="113"/>
              <w:rPr>
                <w:rFonts w:hAnsi="ＭＳ 明朝"/>
                <w:sz w:val="22"/>
                <w:szCs w:val="22"/>
              </w:rPr>
            </w:pPr>
            <w:r w:rsidRPr="008402C9">
              <w:rPr>
                <w:rFonts w:hAnsi="ＭＳ 明朝" w:hint="eastAsia"/>
                <w:spacing w:val="149"/>
                <w:kern w:val="0"/>
                <w:sz w:val="22"/>
                <w:szCs w:val="22"/>
                <w:fitText w:val="737" w:id="-1666023168"/>
              </w:rPr>
              <w:t>住</w:t>
            </w:r>
            <w:r w:rsidRPr="008402C9">
              <w:rPr>
                <w:rFonts w:hAnsi="ＭＳ 明朝" w:hint="eastAsia"/>
                <w:kern w:val="0"/>
                <w:sz w:val="22"/>
                <w:szCs w:val="22"/>
                <w:fitText w:val="737" w:id="-1666023168"/>
              </w:rPr>
              <w:t>所</w:t>
            </w:r>
            <w:r w:rsidRPr="003654DF">
              <w:rPr>
                <w:rFonts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A02575" w:rsidRPr="003654DF" w14:paraId="70854866" w14:textId="77777777" w:rsidTr="00A02575">
        <w:trPr>
          <w:trHeight w:val="567"/>
        </w:trPr>
        <w:tc>
          <w:tcPr>
            <w:tcW w:w="1560" w:type="dxa"/>
            <w:vMerge/>
            <w:tcBorders>
              <w:left w:val="single" w:sz="12" w:space="0" w:color="000000"/>
            </w:tcBorders>
            <w:vAlign w:val="center"/>
          </w:tcPr>
          <w:p w14:paraId="4F1F844D" w14:textId="77777777" w:rsidR="00A02575" w:rsidRPr="003654DF" w:rsidRDefault="00A02575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tcBorders>
              <w:top w:val="nil"/>
              <w:right w:val="nil"/>
            </w:tcBorders>
            <w:vAlign w:val="center"/>
          </w:tcPr>
          <w:p w14:paraId="7B974F1B" w14:textId="13495D6E" w:rsidR="00A02575" w:rsidRPr="003654DF" w:rsidRDefault="00A02575" w:rsidP="008402C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pacing w:val="105"/>
                <w:sz w:val="22"/>
                <w:szCs w:val="22"/>
              </w:rPr>
            </w:pPr>
            <w:r w:rsidRPr="005B18FD">
              <w:rPr>
                <w:rFonts w:hAnsi="ＭＳ 明朝" w:hint="eastAsia"/>
                <w:spacing w:val="38"/>
                <w:kern w:val="0"/>
                <w:sz w:val="22"/>
                <w:szCs w:val="22"/>
                <w:fitText w:val="737" w:id="-1666005504"/>
              </w:rPr>
              <w:t>団体</w:t>
            </w:r>
            <w:r w:rsidRPr="005B18FD">
              <w:rPr>
                <w:rFonts w:hAnsi="ＭＳ 明朝" w:hint="eastAsia"/>
                <w:spacing w:val="-37"/>
                <w:kern w:val="0"/>
                <w:sz w:val="22"/>
                <w:szCs w:val="22"/>
                <w:fitText w:val="737" w:id="-1666005504"/>
              </w:rPr>
              <w:t>名</w:t>
            </w:r>
            <w:r w:rsidRPr="003654DF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07234E73" w14:textId="1F1A403B" w:rsidR="00A02575" w:rsidRPr="003654DF" w:rsidRDefault="00A02575" w:rsidP="008402C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pacing w:val="105"/>
                <w:sz w:val="22"/>
                <w:szCs w:val="22"/>
              </w:rPr>
            </w:pPr>
            <w:r w:rsidRPr="005B18FD">
              <w:rPr>
                <w:rFonts w:hAnsi="ＭＳ 明朝" w:hint="eastAsia"/>
                <w:spacing w:val="38"/>
                <w:kern w:val="0"/>
                <w:sz w:val="22"/>
                <w:szCs w:val="22"/>
                <w:fitText w:val="737" w:id="-1666005503"/>
              </w:rPr>
              <w:t>代表</w:t>
            </w:r>
            <w:r w:rsidRPr="005B18FD">
              <w:rPr>
                <w:rFonts w:hAnsi="ＭＳ 明朝" w:hint="eastAsia"/>
                <w:spacing w:val="-37"/>
                <w:kern w:val="0"/>
                <w:sz w:val="22"/>
                <w:szCs w:val="22"/>
                <w:fitText w:val="737" w:id="-1666005503"/>
              </w:rPr>
              <w:t>者</w:t>
            </w:r>
            <w:r w:rsidRPr="003654DF"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61780E" w:rsidRPr="003654DF" w14:paraId="51FA8663" w14:textId="77777777" w:rsidTr="0091586B">
        <w:trPr>
          <w:trHeight w:val="567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44375ADA" w14:textId="5788112B" w:rsidR="0061780E" w:rsidRPr="003654DF" w:rsidRDefault="00601CB9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="0061780E" w:rsidRPr="003654DF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796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14:paraId="1AA54952" w14:textId="5516E37C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  <w:r w:rsidR="005B18FD">
              <w:rPr>
                <w:rFonts w:hAnsi="ＭＳ 明朝" w:hint="eastAsia"/>
                <w:sz w:val="22"/>
                <w:szCs w:val="22"/>
              </w:rPr>
              <w:t>（　　曜日）</w:t>
            </w:r>
          </w:p>
        </w:tc>
      </w:tr>
      <w:tr w:rsidR="0061780E" w:rsidRPr="003654DF" w14:paraId="69482214" w14:textId="77777777" w:rsidTr="0091586B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025544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B8DC840" w14:textId="71A695C2" w:rsidR="0061780E" w:rsidRPr="003654DF" w:rsidRDefault="00A02575" w:rsidP="00A025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時　　　分～　　　時　　　分（　　　時間）</w:t>
            </w:r>
          </w:p>
        </w:tc>
      </w:tr>
      <w:tr w:rsidR="003654DF" w:rsidRPr="003654DF" w14:paraId="16ED3E08" w14:textId="77777777" w:rsidTr="003654DF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504983" w14:textId="546011CD" w:rsidR="003654DF" w:rsidRPr="003654DF" w:rsidRDefault="00601CB9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="003654DF" w:rsidRPr="003654DF">
              <w:rPr>
                <w:rFonts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A4963" w14:textId="138012C0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□ 軽運動室（１階）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FFC2" w14:textId="1BACCC9C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□ 学習室（１階）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197013" w14:textId="5817949A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□ 多目的室（１階）</w:t>
            </w:r>
          </w:p>
        </w:tc>
      </w:tr>
      <w:tr w:rsidR="003654DF" w:rsidRPr="003654DF" w14:paraId="683A411D" w14:textId="77777777" w:rsidTr="003654D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716411" w14:textId="77777777" w:rsidR="003654DF" w:rsidRPr="003654DF" w:rsidRDefault="003654DF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7D15F5" w14:textId="5CD4E51D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□ 談話室（１階）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2302" w14:textId="4F324F64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□ 和室１（２階）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0BD6C0" w14:textId="32649792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□ 和室２（２階）</w:t>
            </w:r>
          </w:p>
        </w:tc>
      </w:tr>
      <w:tr w:rsidR="003654DF" w:rsidRPr="003654DF" w14:paraId="0636A14E" w14:textId="77777777" w:rsidTr="003654D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E0ECAC" w14:textId="77777777" w:rsidR="003654DF" w:rsidRPr="003654DF" w:rsidRDefault="003654DF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CFA7F" w14:textId="6E6680E5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□ 集会室（２階）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2C7C3" w14:textId="581C9D8C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□ 料理実習室（２階）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F62D5A" w14:textId="77777777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61780E" w:rsidRPr="003654DF" w14:paraId="141A2756" w14:textId="77777777" w:rsidTr="00A07BE3">
        <w:trPr>
          <w:trHeight w:val="1925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C262F67" w14:textId="77777777" w:rsid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>還付</w:t>
            </w:r>
            <w:r w:rsidRPr="003654DF">
              <w:rPr>
                <w:sz w:val="22"/>
                <w:szCs w:val="22"/>
              </w:rPr>
              <w:t>を受け</w:t>
            </w:r>
          </w:p>
          <w:p w14:paraId="7A831F01" w14:textId="77777777" w:rsidR="003654DF" w:rsidRDefault="0061780E" w:rsidP="003654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ようとする</w:t>
            </w:r>
          </w:p>
          <w:p w14:paraId="78D6DC03" w14:textId="6A026FAD" w:rsidR="0061780E" w:rsidRPr="003654DF" w:rsidRDefault="0061780E" w:rsidP="003654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5C36582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</w:tbl>
    <w:p w14:paraId="4A63D26D" w14:textId="29541004" w:rsidR="008E05B2" w:rsidRPr="003654DF" w:rsidRDefault="00A02575" w:rsidP="00A02575">
      <w:pPr>
        <w:wordWrap w:val="0"/>
        <w:overflowPunct w:val="0"/>
        <w:autoSpaceDE w:val="0"/>
        <w:autoSpaceDN w:val="0"/>
        <w:spacing w:before="240"/>
        <w:rPr>
          <w:rFonts w:ascii="ＭＳ ゴシック" w:eastAsia="ＭＳ ゴシック" w:hAnsi="ＭＳ ゴシック"/>
          <w:sz w:val="22"/>
          <w:szCs w:val="22"/>
        </w:rPr>
      </w:pPr>
      <w:r w:rsidRPr="003654DF">
        <w:rPr>
          <w:rFonts w:ascii="ＭＳ ゴシック" w:eastAsia="ＭＳ ゴシック" w:hAnsi="ＭＳ ゴシック" w:hint="eastAsia"/>
          <w:sz w:val="22"/>
          <w:szCs w:val="22"/>
        </w:rPr>
        <w:t>（↓以下の項目は、記入しないでください）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0"/>
        <w:gridCol w:w="2088"/>
        <w:gridCol w:w="992"/>
        <w:gridCol w:w="1701"/>
        <w:gridCol w:w="2835"/>
      </w:tblGrid>
      <w:tr w:rsidR="0061780E" w:rsidRPr="003654DF" w14:paraId="6399A169" w14:textId="77777777" w:rsidTr="00566207">
        <w:trPr>
          <w:trHeight w:val="510"/>
        </w:trPr>
        <w:tc>
          <w:tcPr>
            <w:tcW w:w="1740" w:type="dxa"/>
            <w:shd w:val="clear" w:color="auto" w:fill="FFFFFF"/>
            <w:vAlign w:val="center"/>
          </w:tcPr>
          <w:p w14:paraId="728C84AC" w14:textId="02D50227" w:rsidR="0061780E" w:rsidRPr="003654DF" w:rsidRDefault="0061780E" w:rsidP="00A0257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rFonts w:hint="eastAsia"/>
                <w:kern w:val="0"/>
                <w:sz w:val="22"/>
                <w:szCs w:val="22"/>
              </w:rPr>
              <w:t>還付要件</w:t>
            </w:r>
          </w:p>
        </w:tc>
        <w:tc>
          <w:tcPr>
            <w:tcW w:w="7616" w:type="dxa"/>
            <w:gridSpan w:val="4"/>
            <w:shd w:val="clear" w:color="auto" w:fill="FFFFFF"/>
            <w:vAlign w:val="center"/>
          </w:tcPr>
          <w:p w14:paraId="13CABBF7" w14:textId="77777777" w:rsidR="0061780E" w:rsidRPr="003654DF" w:rsidRDefault="0061780E" w:rsidP="0061780E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 xml:space="preserve">　　　　　号　　　　　該当</w:t>
            </w:r>
          </w:p>
        </w:tc>
      </w:tr>
      <w:tr w:rsidR="0061780E" w:rsidRPr="003654DF" w14:paraId="3C1F0622" w14:textId="77777777" w:rsidTr="00191335">
        <w:trPr>
          <w:trHeight w:val="510"/>
        </w:trPr>
        <w:tc>
          <w:tcPr>
            <w:tcW w:w="1740" w:type="dxa"/>
            <w:vMerge w:val="restart"/>
            <w:shd w:val="clear" w:color="auto" w:fill="FFFFFF"/>
            <w:vAlign w:val="center"/>
          </w:tcPr>
          <w:p w14:paraId="17D21935" w14:textId="40C03F33" w:rsidR="0061780E" w:rsidRPr="003654DF" w:rsidRDefault="00191335" w:rsidP="00A025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>還付金</w:t>
            </w:r>
            <w:r w:rsidR="0061780E" w:rsidRPr="003654DF">
              <w:rPr>
                <w:sz w:val="22"/>
                <w:szCs w:val="22"/>
              </w:rPr>
              <w:t>の</w:t>
            </w:r>
            <w:r w:rsidRPr="003654DF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721DB47B" w14:textId="77777777" w:rsidR="0061780E" w:rsidRPr="003654DF" w:rsidRDefault="00191335" w:rsidP="00A02575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601CB9">
              <w:rPr>
                <w:rFonts w:hint="eastAsia"/>
                <w:w w:val="95"/>
                <w:kern w:val="0"/>
                <w:sz w:val="22"/>
                <w:szCs w:val="22"/>
                <w:fitText w:val="1259" w:id="-1666018560"/>
              </w:rPr>
              <w:t>既納</w:t>
            </w:r>
            <w:r w:rsidRPr="00601CB9">
              <w:rPr>
                <w:w w:val="95"/>
                <w:kern w:val="0"/>
                <w:sz w:val="22"/>
                <w:szCs w:val="22"/>
                <w:fitText w:val="1259" w:id="-1666018560"/>
              </w:rPr>
              <w:t>の</w:t>
            </w:r>
            <w:r w:rsidRPr="00601CB9">
              <w:rPr>
                <w:rFonts w:hint="eastAsia"/>
                <w:w w:val="95"/>
                <w:kern w:val="0"/>
                <w:sz w:val="22"/>
                <w:szCs w:val="22"/>
                <w:fitText w:val="1259" w:id="-1666018560"/>
              </w:rPr>
              <w:t>使用</w:t>
            </w:r>
            <w:r w:rsidRPr="00601CB9">
              <w:rPr>
                <w:rFonts w:hint="eastAsia"/>
                <w:spacing w:val="5"/>
                <w:w w:val="95"/>
                <w:kern w:val="0"/>
                <w:sz w:val="22"/>
                <w:szCs w:val="22"/>
                <w:fitText w:val="1259" w:id="-1666018560"/>
              </w:rPr>
              <w:t>料</w:t>
            </w:r>
            <w:r w:rsidRPr="003654DF">
              <w:rPr>
                <w:rFonts w:hint="eastAsia"/>
                <w:sz w:val="22"/>
                <w:szCs w:val="22"/>
              </w:rPr>
              <w:t xml:space="preserve"> </w:t>
            </w:r>
            <w:r w:rsidR="0061780E" w:rsidRPr="003654DF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8A1D5A8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38E7B59" w14:textId="33C5124E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61780E" w:rsidRPr="003654DF" w14:paraId="24159F76" w14:textId="77777777" w:rsidTr="00191335">
        <w:trPr>
          <w:trHeight w:val="510"/>
        </w:trPr>
        <w:tc>
          <w:tcPr>
            <w:tcW w:w="1740" w:type="dxa"/>
            <w:vMerge/>
            <w:vAlign w:val="center"/>
          </w:tcPr>
          <w:p w14:paraId="0D3B297C" w14:textId="77777777" w:rsidR="0061780E" w:rsidRPr="003654DF" w:rsidRDefault="0061780E" w:rsidP="00A025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31B33970" w14:textId="77777777" w:rsidR="0061780E" w:rsidRPr="003654DF" w:rsidRDefault="00191335" w:rsidP="00A02575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601CB9">
              <w:rPr>
                <w:rFonts w:hint="eastAsia"/>
                <w:spacing w:val="63"/>
                <w:kern w:val="0"/>
                <w:sz w:val="22"/>
                <w:szCs w:val="22"/>
                <w:fitText w:val="1260" w:id="857458176"/>
              </w:rPr>
              <w:t>還付割</w:t>
            </w:r>
            <w:r w:rsidRPr="00601CB9">
              <w:rPr>
                <w:rFonts w:hint="eastAsia"/>
                <w:spacing w:val="1"/>
                <w:kern w:val="0"/>
                <w:sz w:val="22"/>
                <w:szCs w:val="22"/>
                <w:fitText w:val="1260" w:id="857458176"/>
              </w:rPr>
              <w:t>合</w:t>
            </w:r>
            <w:r w:rsidRPr="003654D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1780E" w:rsidRPr="003654DF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43AF4ACA" w14:textId="77777777" w:rsidR="0061780E" w:rsidRPr="003654DF" w:rsidRDefault="00A07BE3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D4FDB3" w14:textId="2A1A0D0A" w:rsidR="0061780E" w:rsidRPr="003654DF" w:rsidRDefault="0061780E" w:rsidP="00A07BE3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61780E" w:rsidRPr="003654DF" w14:paraId="7BB29971" w14:textId="77777777" w:rsidTr="00191335">
        <w:trPr>
          <w:trHeight w:val="510"/>
        </w:trPr>
        <w:tc>
          <w:tcPr>
            <w:tcW w:w="1740" w:type="dxa"/>
            <w:vMerge/>
            <w:vAlign w:val="center"/>
          </w:tcPr>
          <w:p w14:paraId="6C9326C4" w14:textId="77777777" w:rsidR="0061780E" w:rsidRPr="003654DF" w:rsidRDefault="0061780E" w:rsidP="00A025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6443102E" w14:textId="77777777" w:rsidR="0061780E" w:rsidRPr="003654DF" w:rsidRDefault="00191335" w:rsidP="00A02575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601CB9">
              <w:rPr>
                <w:rFonts w:hint="eastAsia"/>
                <w:spacing w:val="150"/>
                <w:kern w:val="0"/>
                <w:sz w:val="22"/>
                <w:szCs w:val="22"/>
                <w:fitText w:val="1260" w:id="857458177"/>
              </w:rPr>
              <w:t>還付</w:t>
            </w:r>
            <w:r w:rsidR="0061780E" w:rsidRPr="00601CB9">
              <w:rPr>
                <w:kern w:val="0"/>
                <w:sz w:val="22"/>
                <w:szCs w:val="22"/>
                <w:fitText w:val="1260" w:id="857458177"/>
              </w:rPr>
              <w:t>額</w:t>
            </w:r>
            <w:r w:rsidRPr="003654D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1780E" w:rsidRPr="003654DF">
              <w:rPr>
                <w:rFonts w:hint="eastAsia"/>
                <w:sz w:val="22"/>
                <w:szCs w:val="22"/>
              </w:rPr>
              <w:t>(C)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BD0B2F6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06E8A0C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>(A)</w:t>
            </w:r>
            <w:r w:rsidR="00A07BE3" w:rsidRPr="003654DF">
              <w:rPr>
                <w:rFonts w:hint="eastAsia"/>
                <w:sz w:val="22"/>
                <w:szCs w:val="22"/>
              </w:rPr>
              <w:t>×</w:t>
            </w:r>
            <w:r w:rsidRPr="003654DF">
              <w:rPr>
                <w:rFonts w:hint="eastAsia"/>
                <w:sz w:val="22"/>
                <w:szCs w:val="22"/>
              </w:rPr>
              <w:t>(B)</w:t>
            </w:r>
          </w:p>
        </w:tc>
      </w:tr>
      <w:tr w:rsidR="0061780E" w:rsidRPr="003654DF" w14:paraId="3FE44B02" w14:textId="77777777" w:rsidTr="00566207">
        <w:trPr>
          <w:trHeight w:val="510"/>
        </w:trPr>
        <w:tc>
          <w:tcPr>
            <w:tcW w:w="1740" w:type="dxa"/>
            <w:shd w:val="clear" w:color="auto" w:fill="FFFFFF"/>
            <w:vAlign w:val="center"/>
          </w:tcPr>
          <w:p w14:paraId="0DB56EE7" w14:textId="2A4567BD" w:rsidR="0061780E" w:rsidRPr="003654DF" w:rsidRDefault="0061780E" w:rsidP="00A0257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受付年月日</w:t>
            </w:r>
          </w:p>
        </w:tc>
        <w:tc>
          <w:tcPr>
            <w:tcW w:w="3080" w:type="dxa"/>
            <w:gridSpan w:val="2"/>
            <w:shd w:val="clear" w:color="auto" w:fill="FFFFFF"/>
            <w:vAlign w:val="center"/>
          </w:tcPr>
          <w:p w14:paraId="046C484C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1E3DD0" w14:textId="43A990D5" w:rsidR="0061780E" w:rsidRPr="003654DF" w:rsidRDefault="0061780E" w:rsidP="00A0257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決定年月日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83622DD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年　　月　　日</w:t>
            </w:r>
          </w:p>
        </w:tc>
      </w:tr>
    </w:tbl>
    <w:p w14:paraId="341E5395" w14:textId="77777777" w:rsidR="0061780E" w:rsidRPr="003654DF" w:rsidRDefault="0061780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61780E" w:rsidRPr="003654DF" w:rsidSect="00A02575">
      <w:headerReference w:type="default" r:id="rId7"/>
      <w:pgSz w:w="11907" w:h="16840" w:code="9"/>
      <w:pgMar w:top="1134" w:right="1304" w:bottom="1134" w:left="1304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13A1E" w14:textId="77777777" w:rsidR="00B929F4" w:rsidRDefault="00B929F4">
      <w:r>
        <w:separator/>
      </w:r>
    </w:p>
  </w:endnote>
  <w:endnote w:type="continuationSeparator" w:id="0">
    <w:p w14:paraId="172CAED1" w14:textId="77777777" w:rsidR="00B929F4" w:rsidRDefault="00B9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DD55" w14:textId="77777777" w:rsidR="00B929F4" w:rsidRDefault="00B929F4">
      <w:r>
        <w:separator/>
      </w:r>
    </w:p>
  </w:footnote>
  <w:footnote w:type="continuationSeparator" w:id="0">
    <w:p w14:paraId="2B13E1D4" w14:textId="77777777" w:rsidR="00B929F4" w:rsidRDefault="00B9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F46AF" w14:textId="77777777" w:rsidR="008E05B2" w:rsidRDefault="00CA4A1F">
    <w:pPr>
      <w:pStyle w:val="a3"/>
    </w:pPr>
    <w:r>
      <w:rPr>
        <w:rFonts w:hint="eastAsia"/>
      </w:rPr>
      <w:t>様式第</w:t>
    </w:r>
    <w:r w:rsidR="00610F4A">
      <w:rPr>
        <w:rFonts w:hint="eastAsia"/>
      </w:rPr>
      <w:t>5</w:t>
    </w:r>
    <w:r>
      <w:rPr>
        <w:rFonts w:hint="eastAsia"/>
      </w:rPr>
      <w:t>号(第</w:t>
    </w:r>
    <w:r w:rsidR="003F60A6">
      <w:rPr>
        <w:rFonts w:hint="eastAsia"/>
      </w:rPr>
      <w:t>6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929FF"/>
    <w:multiLevelType w:val="hybridMultilevel"/>
    <w:tmpl w:val="D5442118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1E"/>
    <w:rsid w:val="00191335"/>
    <w:rsid w:val="001B47D5"/>
    <w:rsid w:val="003047E6"/>
    <w:rsid w:val="00340248"/>
    <w:rsid w:val="003654DF"/>
    <w:rsid w:val="003F60A6"/>
    <w:rsid w:val="004213A7"/>
    <w:rsid w:val="00566207"/>
    <w:rsid w:val="005962B7"/>
    <w:rsid w:val="005B18FD"/>
    <w:rsid w:val="00601CB9"/>
    <w:rsid w:val="00610F4A"/>
    <w:rsid w:val="0061780E"/>
    <w:rsid w:val="00780F7C"/>
    <w:rsid w:val="0082646E"/>
    <w:rsid w:val="008402C9"/>
    <w:rsid w:val="00873FA6"/>
    <w:rsid w:val="008B3D21"/>
    <w:rsid w:val="008E05B2"/>
    <w:rsid w:val="0091586B"/>
    <w:rsid w:val="00976535"/>
    <w:rsid w:val="00A02575"/>
    <w:rsid w:val="00A07BE3"/>
    <w:rsid w:val="00AA5742"/>
    <w:rsid w:val="00AB5B52"/>
    <w:rsid w:val="00AE7F1E"/>
    <w:rsid w:val="00B929F4"/>
    <w:rsid w:val="00BF1B45"/>
    <w:rsid w:val="00CA4A1F"/>
    <w:rsid w:val="00D30633"/>
    <w:rsid w:val="00E7291D"/>
    <w:rsid w:val="00E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F8BE82"/>
  <w15:chartTrackingRefBased/>
  <w15:docId w15:val="{9270EA63-F52D-4353-831F-3DFA7B37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15</TotalTime>
  <Pages>1</Pages>
  <Words>235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様式第8号(第11条関係)</vt:lpstr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NJ821</dc:creator>
  <cp:keywords/>
  <dc:description/>
  <cp:lastModifiedBy>SL379</cp:lastModifiedBy>
  <cp:revision>7</cp:revision>
  <cp:lastPrinted>1899-12-31T15:00:00Z</cp:lastPrinted>
  <dcterms:created xsi:type="dcterms:W3CDTF">2021-12-13T05:46:00Z</dcterms:created>
  <dcterms:modified xsi:type="dcterms:W3CDTF">2021-12-22T02:06:00Z</dcterms:modified>
  <cp:category/>
</cp:coreProperties>
</file>