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326F0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様式第１号（第</w:t>
      </w:r>
      <w:r w:rsidR="00A77E1B">
        <w:rPr>
          <w:rFonts w:hint="eastAsia"/>
        </w:rPr>
        <w:t>５</w:t>
      </w:r>
      <w:r w:rsidR="000D560F">
        <w:rPr>
          <w:rFonts w:hint="eastAsia"/>
        </w:rPr>
        <w:t>条関係）</w:t>
      </w:r>
    </w:p>
    <w:p w:rsidR="00C00AFB" w:rsidRDefault="00E20E19" w:rsidP="00C00AFB">
      <w:pPr>
        <w:pStyle w:val="aa"/>
        <w:overflowPunct w:val="0"/>
        <w:autoSpaceDE w:val="0"/>
        <w:autoSpaceDN w:val="0"/>
        <w:spacing w:beforeLines="100" w:before="371"/>
        <w:jc w:val="center"/>
      </w:pPr>
      <w:r>
        <w:rPr>
          <w:rFonts w:hint="eastAsia"/>
        </w:rPr>
        <w:t>出雲市再造林促進事業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jc w:val="center"/>
        <w:rPr>
          <w:rFonts w:eastAsia="PMingLiU"/>
          <w:sz w:val="24"/>
          <w:szCs w:val="24"/>
          <w:lang w:eastAsia="zh-TW"/>
        </w:rPr>
      </w:pPr>
      <w:r w:rsidRPr="00CF5F0B">
        <w:rPr>
          <w:rFonts w:hint="eastAsia"/>
          <w:spacing w:val="150"/>
          <w:sz w:val="24"/>
          <w:szCs w:val="24"/>
          <w:lang w:eastAsia="zh-TW"/>
        </w:rPr>
        <w:t>補助金交付申請</w:t>
      </w:r>
      <w:r w:rsidRPr="0028771F">
        <w:rPr>
          <w:rFonts w:hint="eastAsia"/>
          <w:sz w:val="24"/>
          <w:szCs w:val="24"/>
          <w:lang w:eastAsia="zh-TW"/>
        </w:rPr>
        <w:t>書</w:t>
      </w:r>
    </w:p>
    <w:p w:rsidR="00C00AFB" w:rsidRPr="00033A3F" w:rsidRDefault="00C00AFB" w:rsidP="004F465F">
      <w:pPr>
        <w:pStyle w:val="aa"/>
        <w:wordWrap w:val="0"/>
        <w:overflowPunct w:val="0"/>
        <w:autoSpaceDE w:val="0"/>
        <w:autoSpaceDN w:val="0"/>
        <w:rPr>
          <w:rFonts w:eastAsia="PMingLiU"/>
          <w:sz w:val="24"/>
          <w:szCs w:val="24"/>
          <w:lang w:eastAsia="zh-TW"/>
        </w:rPr>
      </w:pPr>
    </w:p>
    <w:p w:rsidR="00C00AFB" w:rsidRPr="009A2869" w:rsidRDefault="00C00AFB" w:rsidP="002B33DA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00AFB" w:rsidRDefault="00C00AFB" w:rsidP="004F465F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4819C3" w:rsidRDefault="00E20E19" w:rsidP="004819C3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>
        <w:rPr>
          <w:rFonts w:hint="eastAsia"/>
        </w:rPr>
        <w:t>出雲市長</w:t>
      </w:r>
      <w:r w:rsidR="004819C3">
        <w:rPr>
          <w:rFonts w:hint="eastAsia"/>
          <w:lang w:eastAsia="zh-TW"/>
        </w:rPr>
        <w:t xml:space="preserve">　</w:t>
      </w:r>
      <w:r w:rsidR="0003092C">
        <w:rPr>
          <w:rFonts w:hint="eastAsia"/>
          <w:color w:val="FF0000"/>
        </w:rPr>
        <w:t xml:space="preserve">　　　　　</w:t>
      </w:r>
      <w:r w:rsidR="004819C3">
        <w:rPr>
          <w:rFonts w:hint="eastAsia"/>
        </w:rPr>
        <w:t xml:space="preserve"> 　</w:t>
      </w:r>
      <w:r w:rsidR="004819C3">
        <w:rPr>
          <w:rFonts w:hint="eastAsia"/>
          <w:lang w:eastAsia="zh-TW"/>
        </w:rPr>
        <w:t>様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7"/>
        <w:gridCol w:w="1531"/>
        <w:gridCol w:w="236"/>
        <w:gridCol w:w="2665"/>
        <w:gridCol w:w="454"/>
      </w:tblGrid>
      <w:tr w:rsidR="001D64D0" w:rsidTr="006C6793">
        <w:trPr>
          <w:trHeight w:val="70"/>
          <w:jc w:val="right"/>
        </w:trPr>
        <w:tc>
          <w:tcPr>
            <w:tcW w:w="737" w:type="dxa"/>
            <w:vMerge w:val="restart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31" w:type="dxa"/>
            <w:vMerge w:val="restart"/>
            <w:vAlign w:val="center"/>
          </w:tcPr>
          <w:p w:rsidR="001D64D0" w:rsidRDefault="001D64D0" w:rsidP="00A81ACF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氏名又は団体名</w:t>
            </w:r>
          </w:p>
          <w:p w:rsidR="001D64D0" w:rsidRDefault="001D64D0" w:rsidP="00A81ACF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18" w:type="dxa"/>
            <w:gridSpan w:val="2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1D64D0" w:rsidTr="006C6793">
        <w:trPr>
          <w:jc w:val="right"/>
        </w:trPr>
        <w:tc>
          <w:tcPr>
            <w:tcW w:w="737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1531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65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D63F28" w:rsidRDefault="00D63F28" w:rsidP="00A81ACF">
      <w:pPr>
        <w:pStyle w:val="aa"/>
        <w:wordWrap w:val="0"/>
        <w:overflowPunct w:val="0"/>
        <w:autoSpaceDE w:val="0"/>
        <w:autoSpaceDN w:val="0"/>
      </w:pPr>
    </w:p>
    <w:p w:rsidR="009672D7" w:rsidRDefault="009672D7" w:rsidP="00A81ACF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650AC5" w:rsidP="00C00AFB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A77E1B">
        <w:rPr>
          <w:rFonts w:hint="eastAsia"/>
        </w:rPr>
        <w:t>出雲市再造林促進事業補助金交付要綱</w:t>
      </w:r>
      <w:r w:rsidR="00C00AFB">
        <w:rPr>
          <w:rFonts w:hint="eastAsia"/>
        </w:rPr>
        <w:t>綱第</w:t>
      </w:r>
      <w:r w:rsidR="00A77E1B">
        <w:rPr>
          <w:rFonts w:hint="eastAsia"/>
        </w:rPr>
        <w:t>５</w:t>
      </w:r>
      <w:r w:rsidR="00C00AFB">
        <w:rPr>
          <w:rFonts w:hint="eastAsia"/>
        </w:rPr>
        <w:t>条の規定により、次のとおり申請します。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672"/>
        <w:gridCol w:w="624"/>
        <w:gridCol w:w="2948"/>
      </w:tblGrid>
      <w:tr w:rsidR="00174FBD" w:rsidTr="00174FBD">
        <w:trPr>
          <w:trHeight w:val="786"/>
          <w:jc w:val="center"/>
        </w:trPr>
        <w:tc>
          <w:tcPr>
            <w:tcW w:w="1275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276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jc w:val="center"/>
            </w:pPr>
          </w:p>
        </w:tc>
        <w:tc>
          <w:tcPr>
            <w:tcW w:w="1276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44" w:type="dxa"/>
            <w:gridSpan w:val="3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補助事業の名称</w:t>
            </w:r>
          </w:p>
        </w:tc>
        <w:tc>
          <w:tcPr>
            <w:tcW w:w="6520" w:type="dxa"/>
            <w:gridSpan w:val="4"/>
            <w:vAlign w:val="center"/>
          </w:tcPr>
          <w:p w:rsidR="00C00AFB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Chars="-50" w:right="-108"/>
            </w:pP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補助事業の目的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経費所要額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D257CF">
            <w:pPr>
              <w:pStyle w:val="aa"/>
              <w:wordWrap w:val="0"/>
              <w:autoSpaceDE w:val="0"/>
              <w:autoSpaceDN w:val="0"/>
              <w:adjustRightInd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補助金額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補助事業の施行場所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FA63DC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</w:pPr>
          </w:p>
        </w:tc>
      </w:tr>
      <w:tr w:rsidR="00174FBD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補助事業の着手・</w:t>
            </w:r>
          </w:p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完了年月日</w:t>
            </w:r>
            <w:r w:rsidR="00174FBD" w:rsidRPr="00A81ACF">
              <w:t>(</w:t>
            </w:r>
            <w:r w:rsidR="00174FBD" w:rsidRPr="00A81ACF">
              <w:rPr>
                <w:rFonts w:hint="eastAsia"/>
              </w:rPr>
              <w:t>予定)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Chars="-50" w:left="-108" w:rightChars="-50" w:right="-108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00AFB" w:rsidRDefault="00C00AFB" w:rsidP="00C00AFB">
      <w:pPr>
        <w:pStyle w:val="aa"/>
        <w:wordWrap w:val="0"/>
        <w:overflowPunct w:val="0"/>
        <w:autoSpaceDE w:val="0"/>
        <w:autoSpaceDN w:val="0"/>
      </w:pP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添付書類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１　事業計画書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２　収支予算書</w:t>
      </w:r>
    </w:p>
    <w:p w:rsidR="006944E9" w:rsidRPr="00F55C42" w:rsidRDefault="00C00AFB" w:rsidP="00874518">
      <w:pPr>
        <w:pStyle w:val="aa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A77E1B">
        <w:rPr>
          <w:rFonts w:hint="eastAsia"/>
        </w:rPr>
        <w:t>３</w:t>
      </w:r>
      <w:r>
        <w:rPr>
          <w:rFonts w:hint="eastAsia"/>
        </w:rPr>
        <w:t xml:space="preserve">　その他</w:t>
      </w:r>
    </w:p>
    <w:sectPr w:rsidR="006944E9" w:rsidRPr="00F55C42" w:rsidSect="009F013C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426" w:rsidRDefault="000C3426">
      <w:r>
        <w:separator/>
      </w:r>
    </w:p>
  </w:endnote>
  <w:endnote w:type="continuationSeparator" w:id="0">
    <w:p w:rsidR="000C3426" w:rsidRDefault="000C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426" w:rsidRDefault="000C3426">
      <w:r>
        <w:separator/>
      </w:r>
    </w:p>
  </w:footnote>
  <w:footnote w:type="continuationSeparator" w:id="0">
    <w:p w:rsidR="000C3426" w:rsidRDefault="000C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98542826">
    <w:abstractNumId w:val="2"/>
  </w:num>
  <w:num w:numId="2" w16cid:durableId="432167244">
    <w:abstractNumId w:val="1"/>
  </w:num>
  <w:num w:numId="3" w16cid:durableId="16591665">
    <w:abstractNumId w:val="3"/>
  </w:num>
  <w:num w:numId="4" w16cid:durableId="114774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3092C"/>
    <w:rsid w:val="00031449"/>
    <w:rsid w:val="0003250A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C3426"/>
    <w:rsid w:val="000D560F"/>
    <w:rsid w:val="00131CBA"/>
    <w:rsid w:val="00141BC4"/>
    <w:rsid w:val="0014365D"/>
    <w:rsid w:val="00144F2E"/>
    <w:rsid w:val="0016620F"/>
    <w:rsid w:val="001715E5"/>
    <w:rsid w:val="00174FBD"/>
    <w:rsid w:val="001978D0"/>
    <w:rsid w:val="00197ADB"/>
    <w:rsid w:val="001B46FF"/>
    <w:rsid w:val="001B7816"/>
    <w:rsid w:val="001D64D0"/>
    <w:rsid w:val="0020060A"/>
    <w:rsid w:val="0022479E"/>
    <w:rsid w:val="00241A27"/>
    <w:rsid w:val="0028771F"/>
    <w:rsid w:val="002B33DA"/>
    <w:rsid w:val="002F2948"/>
    <w:rsid w:val="00322651"/>
    <w:rsid w:val="00326F09"/>
    <w:rsid w:val="003422C1"/>
    <w:rsid w:val="00370FD1"/>
    <w:rsid w:val="00394169"/>
    <w:rsid w:val="003A3356"/>
    <w:rsid w:val="004208AB"/>
    <w:rsid w:val="004329AC"/>
    <w:rsid w:val="00451D70"/>
    <w:rsid w:val="0046602E"/>
    <w:rsid w:val="0046672D"/>
    <w:rsid w:val="00474432"/>
    <w:rsid w:val="00477893"/>
    <w:rsid w:val="004819C3"/>
    <w:rsid w:val="004B530C"/>
    <w:rsid w:val="004E1FC5"/>
    <w:rsid w:val="004F465F"/>
    <w:rsid w:val="00503CD8"/>
    <w:rsid w:val="00517802"/>
    <w:rsid w:val="00520612"/>
    <w:rsid w:val="005237C7"/>
    <w:rsid w:val="0053270C"/>
    <w:rsid w:val="00537D11"/>
    <w:rsid w:val="0054206E"/>
    <w:rsid w:val="00570D22"/>
    <w:rsid w:val="00593DB0"/>
    <w:rsid w:val="005F3EBC"/>
    <w:rsid w:val="005F54CF"/>
    <w:rsid w:val="00615CDC"/>
    <w:rsid w:val="00617CBD"/>
    <w:rsid w:val="00643D0B"/>
    <w:rsid w:val="00650AC5"/>
    <w:rsid w:val="0065272D"/>
    <w:rsid w:val="00664007"/>
    <w:rsid w:val="0066473C"/>
    <w:rsid w:val="00670954"/>
    <w:rsid w:val="006944E9"/>
    <w:rsid w:val="006A6C86"/>
    <w:rsid w:val="006C6793"/>
    <w:rsid w:val="006E5867"/>
    <w:rsid w:val="006F1944"/>
    <w:rsid w:val="00734B00"/>
    <w:rsid w:val="007437EC"/>
    <w:rsid w:val="007756BD"/>
    <w:rsid w:val="0077628C"/>
    <w:rsid w:val="007F09C8"/>
    <w:rsid w:val="008256E6"/>
    <w:rsid w:val="008408B5"/>
    <w:rsid w:val="00844656"/>
    <w:rsid w:val="0085106C"/>
    <w:rsid w:val="008542BC"/>
    <w:rsid w:val="0087397A"/>
    <w:rsid w:val="00874518"/>
    <w:rsid w:val="008912A2"/>
    <w:rsid w:val="00896211"/>
    <w:rsid w:val="008F7F17"/>
    <w:rsid w:val="00911CCD"/>
    <w:rsid w:val="00917521"/>
    <w:rsid w:val="00920EEB"/>
    <w:rsid w:val="009247EF"/>
    <w:rsid w:val="00932A67"/>
    <w:rsid w:val="00936602"/>
    <w:rsid w:val="0094292F"/>
    <w:rsid w:val="009672D7"/>
    <w:rsid w:val="009C3CA6"/>
    <w:rsid w:val="009C78E7"/>
    <w:rsid w:val="009D36C0"/>
    <w:rsid w:val="009E5993"/>
    <w:rsid w:val="009F013C"/>
    <w:rsid w:val="009F5A25"/>
    <w:rsid w:val="00A05BCB"/>
    <w:rsid w:val="00A256F0"/>
    <w:rsid w:val="00A267AC"/>
    <w:rsid w:val="00A77E1B"/>
    <w:rsid w:val="00A81ACF"/>
    <w:rsid w:val="00A93978"/>
    <w:rsid w:val="00A95300"/>
    <w:rsid w:val="00A95F41"/>
    <w:rsid w:val="00A97568"/>
    <w:rsid w:val="00AA1679"/>
    <w:rsid w:val="00AA5646"/>
    <w:rsid w:val="00AE74FA"/>
    <w:rsid w:val="00B32877"/>
    <w:rsid w:val="00B350F4"/>
    <w:rsid w:val="00B47673"/>
    <w:rsid w:val="00B77C69"/>
    <w:rsid w:val="00BA3CE1"/>
    <w:rsid w:val="00BE5E6B"/>
    <w:rsid w:val="00BF6561"/>
    <w:rsid w:val="00C00AFB"/>
    <w:rsid w:val="00C0334E"/>
    <w:rsid w:val="00C43C12"/>
    <w:rsid w:val="00C626AE"/>
    <w:rsid w:val="00C958D3"/>
    <w:rsid w:val="00C96D83"/>
    <w:rsid w:val="00CE402B"/>
    <w:rsid w:val="00CE4077"/>
    <w:rsid w:val="00CF5F0B"/>
    <w:rsid w:val="00D102B6"/>
    <w:rsid w:val="00D257CF"/>
    <w:rsid w:val="00D33A58"/>
    <w:rsid w:val="00D456C8"/>
    <w:rsid w:val="00D46FBA"/>
    <w:rsid w:val="00D63F28"/>
    <w:rsid w:val="00D6561C"/>
    <w:rsid w:val="00D743C9"/>
    <w:rsid w:val="00D91EBE"/>
    <w:rsid w:val="00D937F1"/>
    <w:rsid w:val="00DC136E"/>
    <w:rsid w:val="00DD3CEC"/>
    <w:rsid w:val="00DF6C0E"/>
    <w:rsid w:val="00E20E19"/>
    <w:rsid w:val="00E46942"/>
    <w:rsid w:val="00E61F8A"/>
    <w:rsid w:val="00EA06AE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55C42"/>
    <w:rsid w:val="00F85EBF"/>
    <w:rsid w:val="00FA23FE"/>
    <w:rsid w:val="00FA64BE"/>
    <w:rsid w:val="00FC7897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FA2A9-869D-43F1-9954-20578765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  <w:style w:type="table" w:styleId="af2">
    <w:name w:val="Table Grid"/>
    <w:basedOn w:val="a1"/>
    <w:rsid w:val="0096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2021-05-06T04:02:00Z</cp:lastPrinted>
  <dcterms:created xsi:type="dcterms:W3CDTF">2025-09-14T05:21:00Z</dcterms:created>
  <dcterms:modified xsi:type="dcterms:W3CDTF">2025-09-14T05:21:00Z</dcterms:modified>
</cp:coreProperties>
</file>