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EF51A" w14:textId="60BE5A29" w:rsidR="009F013C" w:rsidRDefault="009F013C" w:rsidP="009F013C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D90279">
        <w:rPr>
          <w:rFonts w:hint="eastAsia"/>
        </w:rPr>
        <w:t>４</w:t>
      </w:r>
      <w:r>
        <w:rPr>
          <w:rFonts w:hint="eastAsia"/>
        </w:rPr>
        <w:t>号（第９条関係）</w:t>
      </w:r>
    </w:p>
    <w:p w14:paraId="1E5D9CC5" w14:textId="77777777" w:rsidR="009F013C" w:rsidRPr="00BE38C1" w:rsidRDefault="009F013C" w:rsidP="009F013C">
      <w:pPr>
        <w:pStyle w:val="aa"/>
        <w:wordWrap w:val="0"/>
        <w:overflowPunct w:val="0"/>
        <w:autoSpaceDE w:val="0"/>
        <w:autoSpaceDN w:val="0"/>
      </w:pPr>
    </w:p>
    <w:p w14:paraId="661B6E30" w14:textId="77777777" w:rsidR="00FC5BFF" w:rsidRDefault="00FC5BFF" w:rsidP="00FC5BFF">
      <w:pPr>
        <w:pStyle w:val="aa"/>
        <w:wordWrap w:val="0"/>
        <w:overflowPunct w:val="0"/>
        <w:autoSpaceDE w:val="0"/>
        <w:autoSpaceDN w:val="0"/>
        <w:jc w:val="center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出雲市産材を使用した住宅建築費</w:t>
      </w:r>
    </w:p>
    <w:p w14:paraId="197D5B05" w14:textId="77777777" w:rsidR="009F013C" w:rsidRPr="005C5491" w:rsidRDefault="009F013C" w:rsidP="009F013C">
      <w:pPr>
        <w:pStyle w:val="aa"/>
        <w:wordWrap w:val="0"/>
        <w:overflowPunct w:val="0"/>
        <w:autoSpaceDE w:val="0"/>
        <w:autoSpaceDN w:val="0"/>
        <w:jc w:val="center"/>
        <w:rPr>
          <w:sz w:val="24"/>
          <w:lang w:eastAsia="zh-TW"/>
        </w:rPr>
      </w:pPr>
      <w:r w:rsidRPr="005C5491">
        <w:rPr>
          <w:rFonts w:hint="eastAsia"/>
          <w:spacing w:val="95"/>
          <w:sz w:val="24"/>
          <w:lang w:eastAsia="zh-TW"/>
        </w:rPr>
        <w:t>補助金確定通知</w:t>
      </w:r>
      <w:r w:rsidRPr="005C5491">
        <w:rPr>
          <w:rFonts w:hint="eastAsia"/>
          <w:sz w:val="24"/>
          <w:lang w:eastAsia="zh-TW"/>
        </w:rPr>
        <w:t>書</w:t>
      </w:r>
    </w:p>
    <w:p w14:paraId="791984E9" w14:textId="3C499B75" w:rsidR="009F013C" w:rsidRPr="009752A2" w:rsidRDefault="004A4C94" w:rsidP="009321FD">
      <w:pPr>
        <w:pStyle w:val="aa"/>
        <w:wordWrap w:val="0"/>
        <w:overflowPunct w:val="0"/>
        <w:autoSpaceDE w:val="0"/>
        <w:autoSpaceDN w:val="0"/>
        <w:spacing w:beforeLines="100" w:before="370" w:afterLines="100" w:after="370" w:line="360" w:lineRule="auto"/>
        <w:jc w:val="right"/>
        <w:rPr>
          <w:rFonts w:eastAsia="PMingLiU"/>
          <w:lang w:eastAsia="zh-TW"/>
        </w:rPr>
      </w:pPr>
      <w:r>
        <w:fldChar w:fldCharType="begin"/>
      </w:r>
      <w:r>
        <w:instrText xml:space="preserve"> MERGEFIELD  確定日差込用 </w:instrText>
      </w:r>
      <w:r>
        <w:fldChar w:fldCharType="separate"/>
      </w:r>
      <w:r w:rsidR="00D90279">
        <w:rPr>
          <w:rFonts w:hint="eastAsia"/>
          <w:noProof/>
        </w:rPr>
        <w:t xml:space="preserve">　</w:t>
      </w:r>
      <w:r w:rsidR="002A5DFD">
        <w:rPr>
          <w:noProof/>
        </w:rPr>
        <w:t>年</w:t>
      </w:r>
      <w:r w:rsidR="00D90279">
        <w:rPr>
          <w:rFonts w:hint="eastAsia"/>
          <w:noProof/>
        </w:rPr>
        <w:t xml:space="preserve">　</w:t>
      </w:r>
      <w:r w:rsidR="002A5DFD">
        <w:rPr>
          <w:noProof/>
        </w:rPr>
        <w:t>月</w:t>
      </w:r>
      <w:r w:rsidR="00D90279">
        <w:rPr>
          <w:rFonts w:hint="eastAsia"/>
          <w:noProof/>
        </w:rPr>
        <w:t xml:space="preserve">　</w:t>
      </w:r>
      <w:r w:rsidR="002A5DFD">
        <w:rPr>
          <w:noProof/>
        </w:rPr>
        <w:t>日</w:t>
      </w:r>
      <w:r>
        <w:fldChar w:fldCharType="end"/>
      </w:r>
    </w:p>
    <w:tbl>
      <w:tblPr>
        <w:tblW w:w="6606" w:type="dxa"/>
        <w:tblInd w:w="1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08"/>
        <w:gridCol w:w="4764"/>
      </w:tblGrid>
      <w:tr w:rsidR="009F013C" w:rsidRPr="00B04FD7" w14:paraId="20EA06D4" w14:textId="77777777" w:rsidTr="00A25CDD">
        <w:trPr>
          <w:trHeight w:val="763"/>
        </w:trPr>
        <w:tc>
          <w:tcPr>
            <w:tcW w:w="1134" w:type="dxa"/>
            <w:vAlign w:val="center"/>
          </w:tcPr>
          <w:p w14:paraId="630CE464" w14:textId="77777777" w:rsidR="009F013C" w:rsidRDefault="009F013C" w:rsidP="009F53B1">
            <w:pPr>
              <w:pStyle w:val="aa"/>
              <w:overflowPunct w:val="0"/>
              <w:autoSpaceDE w:val="0"/>
              <w:autoSpaceDN w:val="0"/>
              <w:spacing w:beforeLines="50" w:before="185" w:afterLines="50" w:after="185"/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708" w:type="dxa"/>
            <w:vAlign w:val="center"/>
          </w:tcPr>
          <w:p w14:paraId="00A2B303" w14:textId="77777777" w:rsidR="009F013C" w:rsidRDefault="009F013C" w:rsidP="0059419F">
            <w:pPr>
              <w:pStyle w:val="aa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  <w:p w14:paraId="0EB7B6BD" w14:textId="453B7B62" w:rsidR="009F013C" w:rsidRDefault="009F013C" w:rsidP="0009715B">
            <w:pPr>
              <w:pStyle w:val="aa"/>
              <w:overflowPunct w:val="0"/>
              <w:autoSpaceDE w:val="0"/>
              <w:autoSpaceDN w:val="0"/>
              <w:spacing w:beforeLines="20" w:before="74" w:afterLines="20" w:after="74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764" w:type="dxa"/>
            <w:vAlign w:val="center"/>
          </w:tcPr>
          <w:p w14:paraId="0A595A4E" w14:textId="6AAFEB1D" w:rsidR="009F013C" w:rsidRPr="004D167A" w:rsidRDefault="009F013C" w:rsidP="0059419F">
            <w:pPr>
              <w:pStyle w:val="aa"/>
              <w:spacing w:beforeLines="50" w:before="185" w:afterLines="20" w:after="74"/>
              <w:ind w:leftChars="150" w:left="324"/>
            </w:pPr>
          </w:p>
        </w:tc>
      </w:tr>
    </w:tbl>
    <w:p w14:paraId="4D14B819" w14:textId="4C832A82" w:rsidR="009F013C" w:rsidRDefault="009F013C" w:rsidP="00612119">
      <w:pPr>
        <w:pStyle w:val="aa"/>
        <w:wordWrap w:val="0"/>
        <w:overflowPunct w:val="0"/>
        <w:autoSpaceDE w:val="0"/>
        <w:autoSpaceDN w:val="0"/>
        <w:spacing w:beforeLines="150" w:before="555"/>
        <w:ind w:firstLineChars="2300" w:firstLine="4967"/>
      </w:pPr>
      <w:bookmarkStart w:id="0" w:name="_Hlk42005981"/>
    </w:p>
    <w:p w14:paraId="4751EB47" w14:textId="7F3D1C65" w:rsidR="00612119" w:rsidRDefault="00D90279" w:rsidP="00D90279">
      <w:pPr>
        <w:pStyle w:val="aa"/>
        <w:wordWrap w:val="0"/>
        <w:overflowPunct w:val="0"/>
        <w:autoSpaceDE w:val="0"/>
        <w:autoSpaceDN w:val="0"/>
        <w:spacing w:afterLines="50" w:after="185"/>
        <w:ind w:firstLineChars="2625" w:firstLine="5669"/>
        <w:jc w:val="right"/>
      </w:pPr>
      <w:r>
        <w:rPr>
          <w:rFonts w:hint="eastAsia"/>
        </w:rPr>
        <w:t>出雲市長</w:t>
      </w:r>
      <w:r w:rsidR="00875629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875629">
        <w:rPr>
          <w:rFonts w:hint="eastAsia"/>
        </w:rPr>
        <w:t xml:space="preserve">　</w:t>
      </w:r>
      <w:r w:rsidRPr="00D90279">
        <w:rPr>
          <w:rFonts w:hint="eastAsia"/>
          <w:bdr w:val="single" w:sz="4" w:space="0" w:color="auto"/>
        </w:rPr>
        <w:t>印</w:t>
      </w:r>
      <w:r w:rsidR="00F40DC3">
        <w:rPr>
          <w:rFonts w:hint="eastAsia"/>
          <w:color w:val="FF0000"/>
        </w:rPr>
        <w:t xml:space="preserve">　</w:t>
      </w:r>
    </w:p>
    <w:bookmarkEnd w:id="0"/>
    <w:p w14:paraId="029B801D" w14:textId="77777777" w:rsidR="009F013C" w:rsidRDefault="009F013C" w:rsidP="009321FD">
      <w:pPr>
        <w:pStyle w:val="aa"/>
        <w:wordWrap w:val="0"/>
        <w:overflowPunct w:val="0"/>
        <w:autoSpaceDE w:val="0"/>
        <w:autoSpaceDN w:val="0"/>
        <w:spacing w:after="120"/>
      </w:pPr>
    </w:p>
    <w:p w14:paraId="228E8BB7" w14:textId="474FF606" w:rsidR="009F013C" w:rsidRDefault="009F013C" w:rsidP="00FC5BFF">
      <w:pPr>
        <w:pStyle w:val="aa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4A4C94">
        <w:fldChar w:fldCharType="begin"/>
      </w:r>
      <w:r w:rsidR="004A4C94">
        <w:instrText xml:space="preserve"> MERGEFIELD  実績報告日差込用 </w:instrText>
      </w:r>
      <w:r w:rsidR="004A4C94">
        <w:fldChar w:fldCharType="separate"/>
      </w:r>
      <w:r w:rsidR="00D90279">
        <w:rPr>
          <w:rFonts w:hint="eastAsia"/>
          <w:noProof/>
        </w:rPr>
        <w:t xml:space="preserve">　　</w:t>
      </w:r>
      <w:r w:rsidR="002A5DFD">
        <w:rPr>
          <w:noProof/>
        </w:rPr>
        <w:t>年</w:t>
      </w:r>
      <w:r w:rsidR="00D90279">
        <w:rPr>
          <w:rFonts w:hint="eastAsia"/>
          <w:noProof/>
        </w:rPr>
        <w:t xml:space="preserve">　</w:t>
      </w:r>
      <w:r w:rsidR="002A5DFD">
        <w:rPr>
          <w:noProof/>
        </w:rPr>
        <w:t>月</w:t>
      </w:r>
      <w:r w:rsidR="00D90279">
        <w:rPr>
          <w:rFonts w:hint="eastAsia"/>
          <w:noProof/>
        </w:rPr>
        <w:t xml:space="preserve">　</w:t>
      </w:r>
      <w:r w:rsidR="002A5DFD">
        <w:rPr>
          <w:noProof/>
        </w:rPr>
        <w:t>日</w:t>
      </w:r>
      <w:r w:rsidR="004A4C94">
        <w:fldChar w:fldCharType="end"/>
      </w:r>
      <w:proofErr w:type="gramStart"/>
      <w:r>
        <w:rPr>
          <w:rFonts w:hint="eastAsia"/>
        </w:rPr>
        <w:t>付け</w:t>
      </w:r>
      <w:proofErr w:type="gramEnd"/>
      <w:r>
        <w:rPr>
          <w:rFonts w:hint="eastAsia"/>
        </w:rPr>
        <w:t>で実績報告のありました補助事業については、次のとおり補助金の額を確定しましたので、</w:t>
      </w:r>
      <w:r w:rsidR="00FC5BFF">
        <w:rPr>
          <w:rFonts w:hAnsi="ＭＳ 明朝" w:hint="eastAsia"/>
          <w:kern w:val="0"/>
          <w:szCs w:val="21"/>
        </w:rPr>
        <w:t>出雲市産材を使用した住宅建築費</w:t>
      </w:r>
      <w:r w:rsidR="00D90279">
        <w:rPr>
          <w:rFonts w:hint="eastAsia"/>
        </w:rPr>
        <w:t>補助金交付要綱</w:t>
      </w:r>
      <w:r>
        <w:rPr>
          <w:rFonts w:hint="eastAsia"/>
        </w:rPr>
        <w:t>第９条の規定により通知します。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3"/>
        <w:gridCol w:w="345"/>
        <w:gridCol w:w="1928"/>
        <w:gridCol w:w="3113"/>
      </w:tblGrid>
      <w:tr w:rsidR="00580113" w14:paraId="4A1AF5DF" w14:textId="77777777" w:rsidTr="00AC4DA1">
        <w:trPr>
          <w:cantSplit/>
          <w:trHeight w:val="152"/>
          <w:jc w:val="center"/>
        </w:trPr>
        <w:tc>
          <w:tcPr>
            <w:tcW w:w="1928" w:type="dxa"/>
            <w:vAlign w:val="center"/>
          </w:tcPr>
          <w:p w14:paraId="5192A148" w14:textId="77777777" w:rsidR="009F013C" w:rsidRPr="000F62C9" w:rsidRDefault="009F013C" w:rsidP="00B54B52">
            <w:pPr>
              <w:pStyle w:val="aa"/>
              <w:overflowPunct w:val="0"/>
              <w:autoSpaceDE w:val="0"/>
              <w:autoSpaceDN w:val="0"/>
              <w:spacing w:beforeLines="70" w:before="259" w:afterLines="70" w:after="259"/>
              <w:ind w:left="113" w:right="113"/>
              <w:jc w:val="distribute"/>
            </w:pPr>
            <w:r w:rsidRPr="000F62C9">
              <w:rPr>
                <w:rFonts w:hint="eastAsia"/>
              </w:rPr>
              <w:t>指令年月日</w:t>
            </w:r>
          </w:p>
        </w:tc>
        <w:tc>
          <w:tcPr>
            <w:tcW w:w="2098" w:type="dxa"/>
            <w:gridSpan w:val="2"/>
            <w:vAlign w:val="center"/>
          </w:tcPr>
          <w:p w14:paraId="014221AC" w14:textId="3446A2D3" w:rsidR="009F013C" w:rsidRPr="000F62C9" w:rsidRDefault="009F013C" w:rsidP="00580113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28" w:type="dxa"/>
            <w:vAlign w:val="center"/>
          </w:tcPr>
          <w:p w14:paraId="61128725" w14:textId="77777777" w:rsidR="009F013C" w:rsidRPr="000F62C9" w:rsidRDefault="009F013C" w:rsidP="00B54B52">
            <w:pPr>
              <w:pStyle w:val="aa"/>
              <w:overflowPunct w:val="0"/>
              <w:autoSpaceDE w:val="0"/>
              <w:autoSpaceDN w:val="0"/>
              <w:spacing w:beforeLines="70" w:before="259" w:afterLines="70" w:after="259"/>
              <w:ind w:left="113" w:right="113"/>
              <w:jc w:val="distribute"/>
            </w:pPr>
            <w:r w:rsidRPr="000F62C9">
              <w:rPr>
                <w:rFonts w:hint="eastAsia"/>
              </w:rPr>
              <w:t>指令番号</w:t>
            </w:r>
          </w:p>
        </w:tc>
        <w:tc>
          <w:tcPr>
            <w:tcW w:w="3113" w:type="dxa"/>
            <w:vAlign w:val="center"/>
          </w:tcPr>
          <w:p w14:paraId="1ED7711C" w14:textId="22BF021A" w:rsidR="009F013C" w:rsidRPr="000F62C9" w:rsidRDefault="009F013C" w:rsidP="00580113">
            <w:pPr>
              <w:pStyle w:val="aa"/>
              <w:overflowPunct w:val="0"/>
              <w:autoSpaceDE w:val="0"/>
              <w:autoSpaceDN w:val="0"/>
              <w:jc w:val="center"/>
            </w:pPr>
          </w:p>
        </w:tc>
      </w:tr>
      <w:tr w:rsidR="00580113" w14:paraId="7E81BDA8" w14:textId="77777777" w:rsidTr="00AC4DA1">
        <w:trPr>
          <w:cantSplit/>
          <w:trHeight w:val="481"/>
          <w:jc w:val="center"/>
        </w:trPr>
        <w:tc>
          <w:tcPr>
            <w:tcW w:w="1928" w:type="dxa"/>
            <w:vAlign w:val="center"/>
          </w:tcPr>
          <w:p w14:paraId="0757366B" w14:textId="77777777" w:rsidR="009F013C" w:rsidRPr="000F62C9" w:rsidRDefault="009F013C" w:rsidP="00B54B52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113"/>
              <w:jc w:val="distribute"/>
            </w:pPr>
            <w:r w:rsidRPr="000F62C9">
              <w:rPr>
                <w:rFonts w:hint="eastAsia"/>
              </w:rPr>
              <w:t>補助年度</w:t>
            </w:r>
          </w:p>
        </w:tc>
        <w:tc>
          <w:tcPr>
            <w:tcW w:w="2098" w:type="dxa"/>
            <w:gridSpan w:val="2"/>
            <w:vAlign w:val="center"/>
          </w:tcPr>
          <w:p w14:paraId="37CF6882" w14:textId="14E14FCC" w:rsidR="009F013C" w:rsidRPr="000F62C9" w:rsidRDefault="009F013C" w:rsidP="00580113">
            <w:pPr>
              <w:pStyle w:val="aa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28" w:type="dxa"/>
            <w:vAlign w:val="center"/>
          </w:tcPr>
          <w:p w14:paraId="2AE92190" w14:textId="77777777" w:rsidR="009F013C" w:rsidRPr="000F62C9" w:rsidRDefault="009F013C" w:rsidP="00B54B52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113"/>
              <w:jc w:val="distribute"/>
            </w:pPr>
            <w:r w:rsidRPr="000F62C9">
              <w:rPr>
                <w:rFonts w:hint="eastAsia"/>
              </w:rPr>
              <w:t>事業区分</w:t>
            </w:r>
          </w:p>
        </w:tc>
        <w:tc>
          <w:tcPr>
            <w:tcW w:w="3113" w:type="dxa"/>
            <w:vAlign w:val="center"/>
          </w:tcPr>
          <w:p w14:paraId="4CB95F16" w14:textId="14C073BE" w:rsidR="009F013C" w:rsidRPr="000F62C9" w:rsidRDefault="009F013C" w:rsidP="00580113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</w:pPr>
          </w:p>
        </w:tc>
      </w:tr>
      <w:tr w:rsidR="009F013C" w14:paraId="55F83654" w14:textId="77777777" w:rsidTr="00AC4DA1">
        <w:trPr>
          <w:cantSplit/>
          <w:trHeight w:val="70"/>
          <w:jc w:val="center"/>
        </w:trPr>
        <w:tc>
          <w:tcPr>
            <w:tcW w:w="1928" w:type="dxa"/>
            <w:vAlign w:val="center"/>
          </w:tcPr>
          <w:p w14:paraId="28345630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beforeLines="40" w:before="148"/>
              <w:ind w:left="113" w:right="113"/>
              <w:jc w:val="distribute"/>
            </w:pPr>
            <w:r w:rsidRPr="000F62C9">
              <w:rPr>
                <w:rFonts w:hint="eastAsia"/>
              </w:rPr>
              <w:t>補助金の交付</w:t>
            </w:r>
          </w:p>
          <w:p w14:paraId="7ADB3FFB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afterLines="40" w:after="148"/>
              <w:ind w:left="113" w:right="113"/>
              <w:jc w:val="distribute"/>
            </w:pPr>
            <w:r w:rsidRPr="000F62C9">
              <w:rPr>
                <w:rFonts w:hint="eastAsia"/>
              </w:rPr>
              <w:t>決定通知額</w:t>
            </w:r>
          </w:p>
        </w:tc>
        <w:tc>
          <w:tcPr>
            <w:tcW w:w="7139" w:type="dxa"/>
            <w:gridSpan w:val="4"/>
            <w:vAlign w:val="center"/>
          </w:tcPr>
          <w:p w14:paraId="48328A80" w14:textId="449B1048" w:rsidR="009F013C" w:rsidRPr="000F62C9" w:rsidRDefault="009F013C" w:rsidP="00EF47B9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567"/>
              <w:jc w:val="right"/>
            </w:pPr>
          </w:p>
        </w:tc>
      </w:tr>
      <w:tr w:rsidR="009F013C" w14:paraId="6BDE7BC3" w14:textId="77777777" w:rsidTr="00AC4DA1">
        <w:trPr>
          <w:trHeight w:val="70"/>
          <w:jc w:val="center"/>
        </w:trPr>
        <w:tc>
          <w:tcPr>
            <w:tcW w:w="1928" w:type="dxa"/>
            <w:vAlign w:val="center"/>
          </w:tcPr>
          <w:p w14:paraId="2E490896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beforeLines="40" w:before="148"/>
              <w:ind w:left="113" w:right="113"/>
              <w:jc w:val="distribute"/>
            </w:pPr>
            <w:r w:rsidRPr="000F62C9">
              <w:rPr>
                <w:rFonts w:hint="eastAsia"/>
              </w:rPr>
              <w:t>補助事業の経費</w:t>
            </w:r>
          </w:p>
          <w:p w14:paraId="42DB34B0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afterLines="40" w:after="148"/>
              <w:ind w:left="113" w:right="113"/>
              <w:jc w:val="distribute"/>
            </w:pPr>
            <w:r w:rsidRPr="000F62C9">
              <w:rPr>
                <w:rFonts w:hint="eastAsia"/>
              </w:rPr>
              <w:t>精算額</w:t>
            </w:r>
          </w:p>
        </w:tc>
        <w:tc>
          <w:tcPr>
            <w:tcW w:w="7139" w:type="dxa"/>
            <w:gridSpan w:val="4"/>
            <w:vAlign w:val="center"/>
          </w:tcPr>
          <w:p w14:paraId="6E8127BD" w14:textId="0BCC7306" w:rsidR="009F013C" w:rsidRPr="000F62C9" w:rsidRDefault="009F013C" w:rsidP="00EF47B9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567"/>
              <w:jc w:val="right"/>
            </w:pPr>
          </w:p>
        </w:tc>
      </w:tr>
      <w:tr w:rsidR="009F013C" w14:paraId="6EF1DCFF" w14:textId="77777777" w:rsidTr="00AC4DA1">
        <w:trPr>
          <w:trHeight w:val="70"/>
          <w:jc w:val="center"/>
        </w:trPr>
        <w:tc>
          <w:tcPr>
            <w:tcW w:w="1928" w:type="dxa"/>
            <w:vAlign w:val="center"/>
          </w:tcPr>
          <w:p w14:paraId="513EDCA7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113"/>
              <w:jc w:val="distribute"/>
            </w:pPr>
            <w:r w:rsidRPr="000F62C9">
              <w:rPr>
                <w:rFonts w:hint="eastAsia"/>
              </w:rPr>
              <w:t>補助率</w:t>
            </w:r>
          </w:p>
        </w:tc>
        <w:tc>
          <w:tcPr>
            <w:tcW w:w="7139" w:type="dxa"/>
            <w:gridSpan w:val="4"/>
            <w:vAlign w:val="center"/>
          </w:tcPr>
          <w:p w14:paraId="73A3D366" w14:textId="3D6570FE" w:rsidR="009F013C" w:rsidRPr="000F62C9" w:rsidRDefault="009F013C" w:rsidP="002127E7">
            <w:pPr>
              <w:pStyle w:val="aa"/>
              <w:spacing w:beforeLines="70" w:before="259" w:afterLines="70" w:after="259" w:line="0" w:lineRule="atLeast"/>
              <w:ind w:left="113" w:right="113"/>
              <w:rPr>
                <w:noProof/>
              </w:rPr>
            </w:pPr>
          </w:p>
        </w:tc>
      </w:tr>
      <w:tr w:rsidR="009F013C" w14:paraId="322AD70C" w14:textId="77777777" w:rsidTr="00AC4DA1">
        <w:trPr>
          <w:trHeight w:val="70"/>
          <w:jc w:val="center"/>
        </w:trPr>
        <w:tc>
          <w:tcPr>
            <w:tcW w:w="1928" w:type="dxa"/>
            <w:vAlign w:val="center"/>
          </w:tcPr>
          <w:p w14:paraId="4FB82709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beforeLines="40" w:before="148"/>
              <w:ind w:left="113" w:right="113"/>
              <w:jc w:val="distribute"/>
            </w:pPr>
            <w:r w:rsidRPr="000F62C9">
              <w:rPr>
                <w:rFonts w:hint="eastAsia"/>
              </w:rPr>
              <w:t>補助金の交付</w:t>
            </w:r>
          </w:p>
          <w:p w14:paraId="66BE5C9C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afterLines="40" w:after="148"/>
              <w:ind w:left="113" w:right="113"/>
              <w:jc w:val="distribute"/>
            </w:pPr>
            <w:r w:rsidRPr="000F62C9">
              <w:rPr>
                <w:rFonts w:hint="eastAsia"/>
              </w:rPr>
              <w:t>確定額</w:t>
            </w:r>
          </w:p>
        </w:tc>
        <w:tc>
          <w:tcPr>
            <w:tcW w:w="7139" w:type="dxa"/>
            <w:gridSpan w:val="4"/>
            <w:vAlign w:val="center"/>
          </w:tcPr>
          <w:p w14:paraId="2FF3AC6E" w14:textId="218DE3C3" w:rsidR="009F013C" w:rsidRPr="000F62C9" w:rsidRDefault="009F013C" w:rsidP="009F013C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567"/>
              <w:jc w:val="right"/>
            </w:pPr>
          </w:p>
        </w:tc>
      </w:tr>
      <w:tr w:rsidR="009F013C" w14:paraId="33C06ACC" w14:textId="77777777" w:rsidTr="00AC4DA1">
        <w:trPr>
          <w:trHeight w:val="70"/>
          <w:jc w:val="center"/>
        </w:trPr>
        <w:tc>
          <w:tcPr>
            <w:tcW w:w="3681" w:type="dxa"/>
            <w:gridSpan w:val="2"/>
            <w:vAlign w:val="center"/>
          </w:tcPr>
          <w:p w14:paraId="3088AE18" w14:textId="77777777" w:rsidR="009F013C" w:rsidRPr="000F62C9" w:rsidRDefault="009F013C" w:rsidP="006A5A75">
            <w:pPr>
              <w:pStyle w:val="aa"/>
              <w:overflowPunct w:val="0"/>
              <w:autoSpaceDE w:val="0"/>
              <w:autoSpaceDN w:val="0"/>
              <w:spacing w:beforeLines="70" w:before="259" w:afterLines="70" w:after="259"/>
              <w:ind w:rightChars="50" w:right="108"/>
              <w:jc w:val="distribute"/>
              <w:rPr>
                <w:lang w:eastAsia="zh-TW"/>
              </w:rPr>
            </w:pPr>
            <w:r w:rsidRPr="000F62C9">
              <w:rPr>
                <w:rFonts w:hint="eastAsia"/>
                <w:lang w:eastAsia="zh-TW"/>
              </w:rPr>
              <w:t>（交付決定通知額）－（交付確定額）</w:t>
            </w:r>
          </w:p>
        </w:tc>
        <w:tc>
          <w:tcPr>
            <w:tcW w:w="5386" w:type="dxa"/>
            <w:gridSpan w:val="3"/>
            <w:vAlign w:val="center"/>
          </w:tcPr>
          <w:p w14:paraId="068B942E" w14:textId="5B6762A4" w:rsidR="009F013C" w:rsidRPr="000F62C9" w:rsidRDefault="009F013C" w:rsidP="00030630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567"/>
              <w:jc w:val="right"/>
              <w:rPr>
                <w:noProof/>
              </w:rPr>
            </w:pPr>
          </w:p>
        </w:tc>
      </w:tr>
    </w:tbl>
    <w:p w14:paraId="368F4695" w14:textId="77777777" w:rsidR="002B279A" w:rsidRPr="00936602" w:rsidRDefault="002B279A" w:rsidP="00680D04">
      <w:pPr>
        <w:pStyle w:val="aa"/>
        <w:wordWrap w:val="0"/>
        <w:overflowPunct w:val="0"/>
        <w:autoSpaceDE w:val="0"/>
        <w:autoSpaceDN w:val="0"/>
        <w:rPr>
          <w:sz w:val="22"/>
          <w:szCs w:val="22"/>
        </w:rPr>
      </w:pPr>
    </w:p>
    <w:sectPr w:rsidR="002B279A" w:rsidRPr="00936602" w:rsidSect="00511042">
      <w:pgSz w:w="11906" w:h="16838" w:code="9"/>
      <w:pgMar w:top="1134" w:right="1418" w:bottom="851" w:left="1418" w:header="567" w:footer="992" w:gutter="0"/>
      <w:cols w:space="425"/>
      <w:docGrid w:type="linesAndChars" w:linePitch="37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3A103" w14:textId="77777777" w:rsidR="0090275F" w:rsidRDefault="0090275F">
      <w:r>
        <w:separator/>
      </w:r>
    </w:p>
  </w:endnote>
  <w:endnote w:type="continuationSeparator" w:id="0">
    <w:p w14:paraId="0F661A8A" w14:textId="77777777" w:rsidR="0090275F" w:rsidRDefault="0090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41D57" w14:textId="77777777" w:rsidR="0090275F" w:rsidRDefault="0090275F">
      <w:r>
        <w:separator/>
      </w:r>
    </w:p>
  </w:footnote>
  <w:footnote w:type="continuationSeparator" w:id="0">
    <w:p w14:paraId="02D58475" w14:textId="77777777" w:rsidR="0090275F" w:rsidRDefault="0090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85"/>
  <w:displayHorizontalDrawingGridEvery w:val="2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61"/>
    <w:rsid w:val="00006514"/>
    <w:rsid w:val="00017E9B"/>
    <w:rsid w:val="00030630"/>
    <w:rsid w:val="00031449"/>
    <w:rsid w:val="00033A3F"/>
    <w:rsid w:val="00034936"/>
    <w:rsid w:val="00040978"/>
    <w:rsid w:val="00044782"/>
    <w:rsid w:val="000658F1"/>
    <w:rsid w:val="000704EA"/>
    <w:rsid w:val="00072BCD"/>
    <w:rsid w:val="000757E2"/>
    <w:rsid w:val="00077129"/>
    <w:rsid w:val="00080D46"/>
    <w:rsid w:val="000909ED"/>
    <w:rsid w:val="00096082"/>
    <w:rsid w:val="0009715B"/>
    <w:rsid w:val="000A4ABA"/>
    <w:rsid w:val="000B34B1"/>
    <w:rsid w:val="000C6CCC"/>
    <w:rsid w:val="000D560F"/>
    <w:rsid w:val="000E7779"/>
    <w:rsid w:val="000F62C9"/>
    <w:rsid w:val="00114741"/>
    <w:rsid w:val="00131CBA"/>
    <w:rsid w:val="00136CD5"/>
    <w:rsid w:val="00140646"/>
    <w:rsid w:val="00144F2E"/>
    <w:rsid w:val="00145189"/>
    <w:rsid w:val="00163356"/>
    <w:rsid w:val="0016375C"/>
    <w:rsid w:val="0016465E"/>
    <w:rsid w:val="00164DF5"/>
    <w:rsid w:val="0016620F"/>
    <w:rsid w:val="001715E5"/>
    <w:rsid w:val="001978D0"/>
    <w:rsid w:val="00197ADB"/>
    <w:rsid w:val="001A7337"/>
    <w:rsid w:val="001B46FF"/>
    <w:rsid w:val="001B7816"/>
    <w:rsid w:val="0020060A"/>
    <w:rsid w:val="00212026"/>
    <w:rsid w:val="002127E7"/>
    <w:rsid w:val="0022479E"/>
    <w:rsid w:val="00226C82"/>
    <w:rsid w:val="00241A27"/>
    <w:rsid w:val="0028771F"/>
    <w:rsid w:val="002A5DFD"/>
    <w:rsid w:val="002B279A"/>
    <w:rsid w:val="002D446A"/>
    <w:rsid w:val="002F6070"/>
    <w:rsid w:val="00322651"/>
    <w:rsid w:val="00326F09"/>
    <w:rsid w:val="003422C1"/>
    <w:rsid w:val="00370FD1"/>
    <w:rsid w:val="00381DCC"/>
    <w:rsid w:val="003A0EAE"/>
    <w:rsid w:val="003A3356"/>
    <w:rsid w:val="003A5A16"/>
    <w:rsid w:val="00404610"/>
    <w:rsid w:val="00451D70"/>
    <w:rsid w:val="0046602E"/>
    <w:rsid w:val="00474432"/>
    <w:rsid w:val="0047659D"/>
    <w:rsid w:val="00477893"/>
    <w:rsid w:val="00482539"/>
    <w:rsid w:val="00486323"/>
    <w:rsid w:val="00492A29"/>
    <w:rsid w:val="004A4C94"/>
    <w:rsid w:val="004B39F0"/>
    <w:rsid w:val="004E1FC5"/>
    <w:rsid w:val="004E5D21"/>
    <w:rsid w:val="004F497F"/>
    <w:rsid w:val="00501A71"/>
    <w:rsid w:val="00511042"/>
    <w:rsid w:val="00512F34"/>
    <w:rsid w:val="00513558"/>
    <w:rsid w:val="00517802"/>
    <w:rsid w:val="005237C7"/>
    <w:rsid w:val="005318C6"/>
    <w:rsid w:val="0053270C"/>
    <w:rsid w:val="0054206E"/>
    <w:rsid w:val="00570D22"/>
    <w:rsid w:val="005779BB"/>
    <w:rsid w:val="00580113"/>
    <w:rsid w:val="0059419F"/>
    <w:rsid w:val="005D4B62"/>
    <w:rsid w:val="005F3EBC"/>
    <w:rsid w:val="005F54CF"/>
    <w:rsid w:val="005F6589"/>
    <w:rsid w:val="00607C60"/>
    <w:rsid w:val="00612119"/>
    <w:rsid w:val="00615587"/>
    <w:rsid w:val="00615CDC"/>
    <w:rsid w:val="00643D0B"/>
    <w:rsid w:val="0065272D"/>
    <w:rsid w:val="00655BB0"/>
    <w:rsid w:val="00657990"/>
    <w:rsid w:val="00664007"/>
    <w:rsid w:val="0066473C"/>
    <w:rsid w:val="00670954"/>
    <w:rsid w:val="00680D04"/>
    <w:rsid w:val="006944E9"/>
    <w:rsid w:val="006A5A75"/>
    <w:rsid w:val="006A6C86"/>
    <w:rsid w:val="006C7ADC"/>
    <w:rsid w:val="006E5867"/>
    <w:rsid w:val="006F1944"/>
    <w:rsid w:val="007245AF"/>
    <w:rsid w:val="007352CC"/>
    <w:rsid w:val="00740311"/>
    <w:rsid w:val="007437EC"/>
    <w:rsid w:val="00744071"/>
    <w:rsid w:val="007756BD"/>
    <w:rsid w:val="007A5E31"/>
    <w:rsid w:val="007A7A28"/>
    <w:rsid w:val="007E76C9"/>
    <w:rsid w:val="007F1FD7"/>
    <w:rsid w:val="008256E6"/>
    <w:rsid w:val="008408B5"/>
    <w:rsid w:val="008432AB"/>
    <w:rsid w:val="00844656"/>
    <w:rsid w:val="008542BC"/>
    <w:rsid w:val="00875629"/>
    <w:rsid w:val="00875BF4"/>
    <w:rsid w:val="00877E0E"/>
    <w:rsid w:val="00880A4F"/>
    <w:rsid w:val="008868BF"/>
    <w:rsid w:val="00887AE1"/>
    <w:rsid w:val="008912A2"/>
    <w:rsid w:val="00894351"/>
    <w:rsid w:val="00896211"/>
    <w:rsid w:val="008B443E"/>
    <w:rsid w:val="008B5F8C"/>
    <w:rsid w:val="008B7E8E"/>
    <w:rsid w:val="008C7E0F"/>
    <w:rsid w:val="008E0ED5"/>
    <w:rsid w:val="0090275F"/>
    <w:rsid w:val="00902A76"/>
    <w:rsid w:val="00911CCD"/>
    <w:rsid w:val="00917521"/>
    <w:rsid w:val="009247EF"/>
    <w:rsid w:val="009321FD"/>
    <w:rsid w:val="00936602"/>
    <w:rsid w:val="00936A6D"/>
    <w:rsid w:val="00942F64"/>
    <w:rsid w:val="00960567"/>
    <w:rsid w:val="009745A8"/>
    <w:rsid w:val="009924E3"/>
    <w:rsid w:val="009A79AC"/>
    <w:rsid w:val="009C3CA6"/>
    <w:rsid w:val="009C522F"/>
    <w:rsid w:val="009D36C0"/>
    <w:rsid w:val="009E43C0"/>
    <w:rsid w:val="009F013C"/>
    <w:rsid w:val="009F3484"/>
    <w:rsid w:val="009F53B1"/>
    <w:rsid w:val="009F5A25"/>
    <w:rsid w:val="00A06DF0"/>
    <w:rsid w:val="00A10BAE"/>
    <w:rsid w:val="00A13A4D"/>
    <w:rsid w:val="00A25CDD"/>
    <w:rsid w:val="00A267AC"/>
    <w:rsid w:val="00A367C9"/>
    <w:rsid w:val="00A93978"/>
    <w:rsid w:val="00A95300"/>
    <w:rsid w:val="00A97568"/>
    <w:rsid w:val="00AA5646"/>
    <w:rsid w:val="00AC4DA1"/>
    <w:rsid w:val="00B04FD7"/>
    <w:rsid w:val="00B22522"/>
    <w:rsid w:val="00B31AE7"/>
    <w:rsid w:val="00B34165"/>
    <w:rsid w:val="00B350F4"/>
    <w:rsid w:val="00B47673"/>
    <w:rsid w:val="00B51D19"/>
    <w:rsid w:val="00B54B52"/>
    <w:rsid w:val="00B70068"/>
    <w:rsid w:val="00B77C69"/>
    <w:rsid w:val="00B91A8E"/>
    <w:rsid w:val="00BA3CE1"/>
    <w:rsid w:val="00BA7E40"/>
    <w:rsid w:val="00BC063E"/>
    <w:rsid w:val="00BC3EA2"/>
    <w:rsid w:val="00BE5E6B"/>
    <w:rsid w:val="00BF6561"/>
    <w:rsid w:val="00C00AFB"/>
    <w:rsid w:val="00C0334E"/>
    <w:rsid w:val="00C134D5"/>
    <w:rsid w:val="00C23A5E"/>
    <w:rsid w:val="00C31D3D"/>
    <w:rsid w:val="00C41B98"/>
    <w:rsid w:val="00C43C12"/>
    <w:rsid w:val="00C45A65"/>
    <w:rsid w:val="00C50770"/>
    <w:rsid w:val="00C653E9"/>
    <w:rsid w:val="00C70C9D"/>
    <w:rsid w:val="00C760F0"/>
    <w:rsid w:val="00C958D3"/>
    <w:rsid w:val="00C96D83"/>
    <w:rsid w:val="00CA2293"/>
    <w:rsid w:val="00CB2C52"/>
    <w:rsid w:val="00CB2E27"/>
    <w:rsid w:val="00CE402B"/>
    <w:rsid w:val="00D102B6"/>
    <w:rsid w:val="00D278AA"/>
    <w:rsid w:val="00D456C8"/>
    <w:rsid w:val="00D46FBA"/>
    <w:rsid w:val="00D6561C"/>
    <w:rsid w:val="00D743C9"/>
    <w:rsid w:val="00D8099D"/>
    <w:rsid w:val="00D90279"/>
    <w:rsid w:val="00D91EBE"/>
    <w:rsid w:val="00D937F1"/>
    <w:rsid w:val="00DB66A3"/>
    <w:rsid w:val="00DC1365"/>
    <w:rsid w:val="00DD3CEC"/>
    <w:rsid w:val="00E269A4"/>
    <w:rsid w:val="00E46942"/>
    <w:rsid w:val="00E61F8A"/>
    <w:rsid w:val="00EA06AE"/>
    <w:rsid w:val="00EB50F1"/>
    <w:rsid w:val="00EC12CC"/>
    <w:rsid w:val="00EE354F"/>
    <w:rsid w:val="00EF371D"/>
    <w:rsid w:val="00EF47B9"/>
    <w:rsid w:val="00EF4CE5"/>
    <w:rsid w:val="00F028F8"/>
    <w:rsid w:val="00F07C82"/>
    <w:rsid w:val="00F21261"/>
    <w:rsid w:val="00F26F85"/>
    <w:rsid w:val="00F40DC3"/>
    <w:rsid w:val="00F42253"/>
    <w:rsid w:val="00F50A06"/>
    <w:rsid w:val="00F51EB0"/>
    <w:rsid w:val="00F532D0"/>
    <w:rsid w:val="00F85EBF"/>
    <w:rsid w:val="00F96B2E"/>
    <w:rsid w:val="00FA23FE"/>
    <w:rsid w:val="00FA64BE"/>
    <w:rsid w:val="00FC4DB1"/>
    <w:rsid w:val="00FC5BFF"/>
    <w:rsid w:val="00FD4DE5"/>
    <w:rsid w:val="00FD5F0D"/>
    <w:rsid w:val="00FE04EA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6A3EBB"/>
  <w15:chartTrackingRefBased/>
  <w15:docId w15:val="{CD9A4ED2-A65C-48B0-8BD8-4BA55361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aa">
    <w:name w:val="スタイル２"/>
    <w:basedOn w:val="a"/>
    <w:pPr>
      <w:wordWrap/>
      <w:overflowPunct/>
      <w:autoSpaceDE/>
      <w:autoSpaceDN/>
      <w:adjustRightInd w:val="0"/>
    </w:pPr>
  </w:style>
  <w:style w:type="character" w:styleId="ab">
    <w:name w:val="page number"/>
    <w:basedOn w:val="a0"/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2">
    <w:name w:val="タイトル612"/>
    <w:basedOn w:val="a"/>
    <w:pPr>
      <w:ind w:left="919" w:right="902"/>
    </w:pPr>
    <w:rPr>
      <w:spacing w:val="2"/>
      <w:sz w:val="28"/>
    </w:rPr>
  </w:style>
  <w:style w:type="paragraph" w:customStyle="1" w:styleId="6120">
    <w:name w:val="第＊条612"/>
    <w:basedOn w:val="a"/>
    <w:pPr>
      <w:ind w:left="210" w:hanging="210"/>
    </w:pPr>
  </w:style>
  <w:style w:type="paragraph" w:customStyle="1" w:styleId="6121">
    <w:name w:val="項612"/>
    <w:basedOn w:val="a"/>
    <w:pPr>
      <w:ind w:left="210" w:hanging="210"/>
    </w:pPr>
  </w:style>
  <w:style w:type="paragraph" w:styleId="ac">
    <w:name w:val="Balloon Text"/>
    <w:basedOn w:val="a"/>
    <w:semiHidden/>
    <w:rsid w:val="0020060A"/>
    <w:rPr>
      <w:rFonts w:ascii="Arial" w:eastAsia="ＭＳ ゴシック" w:hAnsi="Arial"/>
      <w:sz w:val="18"/>
      <w:szCs w:val="18"/>
    </w:rPr>
  </w:style>
  <w:style w:type="character" w:styleId="ad">
    <w:name w:val="annotation reference"/>
    <w:basedOn w:val="a0"/>
    <w:rsid w:val="009F013C"/>
    <w:rPr>
      <w:sz w:val="18"/>
      <w:szCs w:val="18"/>
    </w:rPr>
  </w:style>
  <w:style w:type="paragraph" w:styleId="ae">
    <w:name w:val="annotation text"/>
    <w:basedOn w:val="a"/>
    <w:link w:val="af"/>
    <w:rsid w:val="009F013C"/>
    <w:pPr>
      <w:jc w:val="left"/>
    </w:pPr>
  </w:style>
  <w:style w:type="character" w:customStyle="1" w:styleId="af">
    <w:name w:val="コメント文字列 (文字)"/>
    <w:basedOn w:val="a0"/>
    <w:link w:val="ae"/>
    <w:rsid w:val="009F013C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9F013C"/>
    <w:rPr>
      <w:b/>
      <w:bCs/>
    </w:rPr>
  </w:style>
  <w:style w:type="character" w:customStyle="1" w:styleId="af1">
    <w:name w:val="コメント内容 (文字)"/>
    <w:basedOn w:val="af"/>
    <w:link w:val="af0"/>
    <w:rsid w:val="009F013C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0B695-7984-43CA-B921-06AE2E60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193</TotalTime>
  <Pages>1</Pages>
  <Words>202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出雲市補助金等交付規則</vt:lpstr>
      <vt:lpstr>出雲市補助金等交付規則</vt:lpstr>
    </vt:vector>
  </TitlesOfParts>
  <Manager/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出雲市補助金等交付規則</dc:title>
  <dc:subject/>
  <dc:creator> </dc:creator>
  <cp:keywords/>
  <cp:lastModifiedBy>SL530</cp:lastModifiedBy>
  <cp:revision>142</cp:revision>
  <cp:lastPrinted>2022-03-18T02:03:00Z</cp:lastPrinted>
  <dcterms:created xsi:type="dcterms:W3CDTF">2019-02-22T07:32:00Z</dcterms:created>
  <dcterms:modified xsi:type="dcterms:W3CDTF">2022-03-18T02:04:00Z</dcterms:modified>
</cp:coreProperties>
</file>