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D3C" w:rsidRDefault="00723D3C" w:rsidP="00723D3C">
      <w:pPr>
        <w:rPr>
          <w:rFonts w:ascii="Century" w:hAnsi="Century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様式第3号（第1</w:t>
      </w:r>
      <w:r w:rsidR="00AF283A">
        <w:rPr>
          <w:rFonts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条関係）</w:t>
      </w:r>
    </w:p>
    <w:p w:rsidR="008F3E5E" w:rsidRDefault="008F3E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6"/>
        <w:gridCol w:w="6005"/>
      </w:tblGrid>
      <w:tr w:rsidR="008F3E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2"/>
            <w:tcBorders>
              <w:bottom w:val="nil"/>
            </w:tcBorders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70BCD" w:rsidRDefault="00B26CA4" w:rsidP="00B26CA4">
            <w:pPr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  <w:r w:rsidRPr="00B26CA4">
              <w:rPr>
                <w:rFonts w:hint="eastAsia"/>
                <w:sz w:val="32"/>
                <w:szCs w:val="32"/>
              </w:rPr>
              <w:t>出雲市</w:t>
            </w:r>
            <w:r w:rsidR="00D70BCD">
              <w:rPr>
                <w:rFonts w:hint="eastAsia"/>
                <w:sz w:val="32"/>
                <w:szCs w:val="32"/>
              </w:rPr>
              <w:t>家事育児訪問サポート事業</w:t>
            </w:r>
          </w:p>
          <w:p w:rsidR="008F3E5E" w:rsidRPr="00B26CA4" w:rsidRDefault="00D70BCD" w:rsidP="00B26CA4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ホームサポーター</w:t>
            </w:r>
            <w:r w:rsidR="00B26CA4" w:rsidRPr="00B26CA4">
              <w:rPr>
                <w:rFonts w:hint="eastAsia"/>
                <w:sz w:val="32"/>
                <w:szCs w:val="32"/>
              </w:rPr>
              <w:t>証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 w:rsidP="00B26CA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3E5E" w:rsidTr="00B26CA4">
        <w:tblPrEx>
          <w:tblCellMar>
            <w:top w:w="0" w:type="dxa"/>
            <w:bottom w:w="0" w:type="dxa"/>
          </w:tblCellMar>
        </w:tblPrEx>
        <w:trPr>
          <w:cantSplit/>
          <w:trHeight w:val="2122"/>
        </w:trPr>
        <w:tc>
          <w:tcPr>
            <w:tcW w:w="2506" w:type="dxa"/>
            <w:tcBorders>
              <w:top w:val="nil"/>
              <w:bottom w:val="nil"/>
              <w:right w:val="nil"/>
            </w:tcBorders>
            <w:textDirection w:val="tbRlV"/>
            <w:vAlign w:val="bottom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」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</w:tcBorders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26CA4" w:rsidRDefault="00B26CA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F3E5E" w:rsidRDefault="008F3E5E" w:rsidP="00B26CA4">
            <w:pPr>
              <w:wordWrap w:val="0"/>
              <w:overflowPunct w:val="0"/>
              <w:autoSpaceDE w:val="0"/>
              <w:autoSpaceDN w:val="0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日発行</w:t>
            </w:r>
          </w:p>
        </w:tc>
      </w:tr>
      <w:tr w:rsidR="008F3E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2"/>
            <w:tcBorders>
              <w:top w:val="nil"/>
            </w:tcBorders>
            <w:vAlign w:val="center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4103DE">
              <w:fldChar w:fldCharType="begin"/>
            </w:r>
            <w:r w:rsidR="004103DE">
              <w:instrText xml:space="preserve"> </w:instrText>
            </w:r>
            <w:r w:rsidR="004103DE">
              <w:rPr>
                <w:rFonts w:hint="eastAsia"/>
              </w:rPr>
              <w:instrText>eq \o\ac(□,</w:instrText>
            </w:r>
            <w:r w:rsidR="004103DE" w:rsidRPr="004103DE">
              <w:rPr>
                <w:rFonts w:hint="eastAsia"/>
                <w:position w:val="1"/>
                <w:sz w:val="14"/>
              </w:rPr>
              <w:instrText>印</w:instrText>
            </w:r>
            <w:r w:rsidR="004103DE">
              <w:rPr>
                <w:rFonts w:hint="eastAsia"/>
              </w:rPr>
              <w:instrText>)</w:instrText>
            </w:r>
            <w:r w:rsidR="004103DE">
              <w:fldChar w:fldCharType="end"/>
            </w:r>
          </w:p>
        </w:tc>
      </w:tr>
    </w:tbl>
    <w:p w:rsidR="00AF283A" w:rsidRDefault="00AF283A">
      <w:pPr>
        <w:wordWrap w:val="0"/>
        <w:overflowPunct w:val="0"/>
        <w:autoSpaceDE w:val="0"/>
        <w:autoSpaceDN w:val="0"/>
        <w:jc w:val="center"/>
      </w:pPr>
    </w:p>
    <w:p w:rsidR="00AF283A" w:rsidRDefault="00AF283A">
      <w:pPr>
        <w:wordWrap w:val="0"/>
        <w:overflowPunct w:val="0"/>
        <w:autoSpaceDE w:val="0"/>
        <w:autoSpaceDN w:val="0"/>
        <w:jc w:val="center"/>
      </w:pPr>
    </w:p>
    <w:p w:rsidR="008F3E5E" w:rsidRDefault="008F3E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(裏)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1"/>
      </w:tblGrid>
      <w:tr w:rsidR="008F3E5E">
        <w:tblPrEx>
          <w:tblCellMar>
            <w:top w:w="0" w:type="dxa"/>
            <w:bottom w:w="0" w:type="dxa"/>
          </w:tblCellMar>
        </w:tblPrEx>
        <w:trPr>
          <w:trHeight w:val="5464"/>
        </w:trPr>
        <w:tc>
          <w:tcPr>
            <w:tcW w:w="8491" w:type="dxa"/>
            <w:vAlign w:val="center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　本証は服務中必ず携帯しなければならない。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　本証は他人に貸与し、又は譲渡してはならない。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26CA4" w:rsidRDefault="00B26CA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23D3C" w:rsidRDefault="00603DB1" w:rsidP="00723D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3　</w:t>
            </w:r>
            <w:r w:rsidR="008A53BA">
              <w:rPr>
                <w:rFonts w:hint="eastAsia"/>
              </w:rPr>
              <w:t>本証は</w:t>
            </w:r>
            <w:r w:rsidR="008F3E5E">
              <w:rPr>
                <w:rFonts w:hint="eastAsia"/>
              </w:rPr>
              <w:t>出雲市</w:t>
            </w:r>
            <w:r w:rsidR="00D70BCD">
              <w:rPr>
                <w:rFonts w:hint="eastAsia"/>
              </w:rPr>
              <w:t>ホームサポーター</w:t>
            </w:r>
            <w:r w:rsidR="008F3E5E">
              <w:rPr>
                <w:rFonts w:hint="eastAsia"/>
              </w:rPr>
              <w:t>としての身分を失った</w:t>
            </w:r>
            <w:r w:rsidR="008A53BA">
              <w:rPr>
                <w:rFonts w:hint="eastAsia"/>
              </w:rPr>
              <w:t>ときは</w:t>
            </w:r>
            <w:r w:rsidR="008F3E5E">
              <w:rPr>
                <w:rFonts w:hint="eastAsia"/>
              </w:rPr>
              <w:t>、直ちに返納しなければ</w:t>
            </w:r>
          </w:p>
          <w:p w:rsidR="00723D3C" w:rsidRDefault="00723D3C" w:rsidP="00723D3C">
            <w:pPr>
              <w:wordWrap w:val="0"/>
              <w:overflowPunct w:val="0"/>
              <w:autoSpaceDE w:val="0"/>
              <w:autoSpaceDN w:val="0"/>
            </w:pPr>
          </w:p>
          <w:p w:rsidR="008F3E5E" w:rsidRDefault="008F3E5E" w:rsidP="00723D3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26CA4" w:rsidRDefault="00B26CA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03DB1" w:rsidRDefault="00B240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603DB1">
              <w:rPr>
                <w:rFonts w:hint="eastAsia"/>
              </w:rPr>
              <w:t>本証を</w:t>
            </w:r>
            <w:r w:rsidR="008F3E5E">
              <w:rPr>
                <w:rFonts w:hint="eastAsia"/>
              </w:rPr>
              <w:t>紛失</w:t>
            </w:r>
            <w:r w:rsidR="00603DB1">
              <w:rPr>
                <w:rFonts w:hint="eastAsia"/>
              </w:rPr>
              <w:t>したとき</w:t>
            </w:r>
            <w:r w:rsidR="008F3E5E">
              <w:rPr>
                <w:rFonts w:hint="eastAsia"/>
              </w:rPr>
              <w:t>又は記載事項に変更があったときは、遅滞なく届け出なければな</w:t>
            </w:r>
          </w:p>
          <w:p w:rsidR="00B2406E" w:rsidRDefault="00B240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 w:rsidP="00B2406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らない。</w:t>
            </w:r>
          </w:p>
        </w:tc>
      </w:tr>
    </w:tbl>
    <w:p w:rsidR="008F3E5E" w:rsidRDefault="008F3E5E">
      <w:pPr>
        <w:wordWrap w:val="0"/>
        <w:overflowPunct w:val="0"/>
        <w:autoSpaceDE w:val="0"/>
        <w:autoSpaceDN w:val="0"/>
      </w:pPr>
    </w:p>
    <w:sectPr w:rsidR="008F3E5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577F" w:rsidRDefault="0031577F">
      <w:r>
        <w:separator/>
      </w:r>
    </w:p>
  </w:endnote>
  <w:endnote w:type="continuationSeparator" w:id="0">
    <w:p w:rsidR="0031577F" w:rsidRDefault="0031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577F" w:rsidRDefault="0031577F">
      <w:r>
        <w:separator/>
      </w:r>
    </w:p>
  </w:footnote>
  <w:footnote w:type="continuationSeparator" w:id="0">
    <w:p w:rsidR="0031577F" w:rsidRDefault="0031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3DE"/>
    <w:rsid w:val="002F1882"/>
    <w:rsid w:val="0031577F"/>
    <w:rsid w:val="004103DE"/>
    <w:rsid w:val="0041423E"/>
    <w:rsid w:val="00603DB1"/>
    <w:rsid w:val="00723D3C"/>
    <w:rsid w:val="00791A67"/>
    <w:rsid w:val="007F6153"/>
    <w:rsid w:val="008A53BA"/>
    <w:rsid w:val="008F3E5E"/>
    <w:rsid w:val="00AF283A"/>
    <w:rsid w:val="00B2406E"/>
    <w:rsid w:val="00B26CA4"/>
    <w:rsid w:val="00BE37BB"/>
    <w:rsid w:val="00D70BCD"/>
    <w:rsid w:val="00D815B6"/>
    <w:rsid w:val="00E678AB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6791D-1E15-4DA7-9950-68162FC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142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別記様式(第6条関係)</vt:lpstr>
      <vt:lpstr>別記様式(第6条関係)</vt:lpstr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subject/>
  <dc:creator>出雲市</dc:creator>
  <cp:keywords/>
  <dc:description/>
  <cp:lastModifiedBy>Hidenori Suzuki</cp:lastModifiedBy>
  <cp:revision>2</cp:revision>
  <cp:lastPrinted>2022-03-20T02:54:00Z</cp:lastPrinted>
  <dcterms:created xsi:type="dcterms:W3CDTF">2025-09-14T05:22:00Z</dcterms:created>
  <dcterms:modified xsi:type="dcterms:W3CDTF">2025-09-14T05:22:00Z</dcterms:modified>
  <cp:category/>
</cp:coreProperties>
</file>