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6FC3" w14:textId="7EE4AA99" w:rsidR="000D560F" w:rsidRDefault="00FF461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様式第２号（第</w:t>
      </w:r>
      <w:r w:rsidR="003A18C8">
        <w:rPr>
          <w:rFonts w:hint="eastAsia"/>
        </w:rPr>
        <w:t>５</w:t>
      </w:r>
      <w:r w:rsidR="000D560F">
        <w:rPr>
          <w:rFonts w:hint="eastAsia"/>
        </w:rPr>
        <w:t>条関係）</w:t>
      </w:r>
    </w:p>
    <w:p w14:paraId="5AE249CE" w14:textId="3E2B9125" w:rsidR="006944E9" w:rsidRDefault="0062333D" w:rsidP="006944E9">
      <w:pPr>
        <w:pStyle w:val="aa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指令</w:t>
      </w:r>
      <w:r w:rsidR="007B72D1">
        <w:rPr>
          <w:rFonts w:hint="eastAsia"/>
        </w:rPr>
        <w:t xml:space="preserve">　</w:t>
      </w:r>
      <w:r>
        <w:rPr>
          <w:rFonts w:hint="eastAsia"/>
        </w:rPr>
        <w:t>第</w:t>
      </w:r>
      <w:r w:rsidR="007B72D1">
        <w:rPr>
          <w:rFonts w:hint="eastAsia"/>
        </w:rPr>
        <w:t xml:space="preserve">　　</w:t>
      </w:r>
      <w:r w:rsidR="000D560F">
        <w:rPr>
          <w:rFonts w:hint="eastAsia"/>
        </w:rPr>
        <w:t>号</w:t>
      </w:r>
    </w:p>
    <w:p w14:paraId="363645FE" w14:textId="77777777" w:rsidR="006944E9" w:rsidRPr="008125DB" w:rsidRDefault="006944E9" w:rsidP="008125DB">
      <w:pPr>
        <w:pStyle w:val="aa"/>
        <w:overflowPunct w:val="0"/>
        <w:autoSpaceDE w:val="0"/>
        <w:autoSpaceDN w:val="0"/>
        <w:spacing w:line="360" w:lineRule="auto"/>
      </w:pPr>
    </w:p>
    <w:p w14:paraId="31D090AC" w14:textId="77777777" w:rsidR="00086912" w:rsidRDefault="00086912" w:rsidP="00086912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</w:p>
    <w:p w14:paraId="4B69F940" w14:textId="3C0AC0F3" w:rsidR="003A18C8" w:rsidRDefault="003A18C8" w:rsidP="006944E9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 w:rsidRPr="003A18C8">
        <w:rPr>
          <w:rFonts w:hAnsi="ＭＳ 明朝" w:hint="eastAsia"/>
          <w:kern w:val="0"/>
          <w:szCs w:val="21"/>
        </w:rPr>
        <w:t>いずもの木</w:t>
      </w:r>
      <w:r w:rsidR="009B4725">
        <w:rPr>
          <w:rFonts w:hAnsi="ＭＳ 明朝" w:hint="eastAsia"/>
          <w:kern w:val="0"/>
          <w:szCs w:val="21"/>
        </w:rPr>
        <w:t>・いずもの林産物利活用事業</w:t>
      </w:r>
      <w:r w:rsidRPr="003A18C8">
        <w:rPr>
          <w:rFonts w:hAnsi="ＭＳ 明朝" w:hint="eastAsia"/>
          <w:kern w:val="0"/>
          <w:szCs w:val="21"/>
        </w:rPr>
        <w:t>補助金</w:t>
      </w:r>
    </w:p>
    <w:p w14:paraId="278E9C92" w14:textId="21476FAC" w:rsidR="000D560F" w:rsidRDefault="000D560F" w:rsidP="006944E9">
      <w:pPr>
        <w:pStyle w:val="aa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3270C">
        <w:rPr>
          <w:rFonts w:hint="eastAsia"/>
          <w:sz w:val="24"/>
          <w:szCs w:val="24"/>
        </w:rPr>
        <w:t>交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付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決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定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通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知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書</w:t>
      </w:r>
    </w:p>
    <w:p w14:paraId="25195E7D" w14:textId="77777777" w:rsidR="006944E9" w:rsidRPr="007B72D1" w:rsidRDefault="006944E9" w:rsidP="008125DB">
      <w:pPr>
        <w:pStyle w:val="aa"/>
        <w:wordWrap w:val="0"/>
        <w:overflowPunct w:val="0"/>
        <w:autoSpaceDE w:val="0"/>
        <w:autoSpaceDN w:val="0"/>
        <w:spacing w:beforeLines="50" w:before="185" w:afterLines="50" w:after="185"/>
        <w:rPr>
          <w:sz w:val="24"/>
          <w:szCs w:val="24"/>
        </w:rPr>
      </w:pPr>
    </w:p>
    <w:tbl>
      <w:tblPr>
        <w:tblW w:w="6546" w:type="dxa"/>
        <w:tblInd w:w="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4136"/>
      </w:tblGrid>
      <w:tr w:rsidR="00F85EBF" w:rsidRPr="000615D9" w14:paraId="5E696579" w14:textId="77777777" w:rsidTr="00B72046">
        <w:trPr>
          <w:trHeight w:val="80"/>
        </w:trPr>
        <w:tc>
          <w:tcPr>
            <w:tcW w:w="850" w:type="dxa"/>
            <w:vAlign w:val="center"/>
          </w:tcPr>
          <w:p w14:paraId="594AA5E5" w14:textId="77777777" w:rsidR="00F85EBF" w:rsidRDefault="00F85EBF" w:rsidP="00596547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60" w:type="dxa"/>
            <w:vAlign w:val="center"/>
          </w:tcPr>
          <w:p w14:paraId="1FCB1CC8" w14:textId="77777777" w:rsidR="00F85EBF" w:rsidRDefault="00F85EBF" w:rsidP="008F2EDC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20B79A10" w14:textId="5422046F" w:rsidR="00F85EBF" w:rsidRDefault="00B72046" w:rsidP="004B497A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 w:rsidRPr="00B72046">
              <w:rPr>
                <w:rFonts w:hint="eastAsia"/>
              </w:rPr>
              <w:t>氏名</w:t>
            </w:r>
            <w:r w:rsidR="00A84423">
              <w:rPr>
                <w:rFonts w:hint="eastAsia"/>
              </w:rPr>
              <w:t>又は団体名及び代表者名</w:t>
            </w:r>
          </w:p>
        </w:tc>
        <w:tc>
          <w:tcPr>
            <w:tcW w:w="4136" w:type="dxa"/>
            <w:vAlign w:val="center"/>
          </w:tcPr>
          <w:p w14:paraId="3E9E29C9" w14:textId="30E885FE" w:rsidR="00F85EBF" w:rsidRDefault="00F85EBF" w:rsidP="008F2EDC">
            <w:pPr>
              <w:wordWrap/>
              <w:spacing w:beforeLines="20" w:before="74" w:afterLines="50" w:after="185"/>
              <w:ind w:leftChars="150" w:left="324"/>
              <w:jc w:val="left"/>
            </w:pPr>
          </w:p>
          <w:p w14:paraId="54B5D2EB" w14:textId="74620D77" w:rsidR="00F85EBF" w:rsidRPr="004D167A" w:rsidRDefault="00F85EBF" w:rsidP="008F2EDC">
            <w:pPr>
              <w:pStyle w:val="aa"/>
              <w:spacing w:beforeLines="50" w:before="185" w:afterLines="20" w:after="74"/>
              <w:ind w:leftChars="150" w:left="324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C66C693" w14:textId="77777777" w:rsidR="006944E9" w:rsidRDefault="006944E9" w:rsidP="008125DB">
      <w:pPr>
        <w:pStyle w:val="aa"/>
        <w:wordWrap w:val="0"/>
        <w:overflowPunct w:val="0"/>
        <w:autoSpaceDE w:val="0"/>
        <w:autoSpaceDN w:val="0"/>
        <w:spacing w:line="360" w:lineRule="auto"/>
      </w:pPr>
    </w:p>
    <w:p w14:paraId="5DDCB34B" w14:textId="27D3F7DB" w:rsidR="00AB07FF" w:rsidRPr="003A18C8" w:rsidRDefault="00F85EBF" w:rsidP="00086912">
      <w:pPr>
        <w:pStyle w:val="aa"/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7B72D1">
        <w:rPr>
          <w:rFonts w:hint="eastAsia"/>
        </w:rPr>
        <w:t xml:space="preserve">　</w:t>
      </w:r>
      <w:r w:rsidR="00A54D00" w:rsidRPr="003A18C8">
        <w:rPr>
          <w:rFonts w:asciiTheme="minorEastAsia" w:eastAsiaTheme="minorEastAsia" w:hAnsiTheme="minorEastAsia"/>
        </w:rPr>
        <w:fldChar w:fldCharType="begin"/>
      </w:r>
      <w:r w:rsidR="00A54D00" w:rsidRPr="003A18C8">
        <w:rPr>
          <w:rFonts w:asciiTheme="minorEastAsia" w:eastAsiaTheme="minorEastAsia" w:hAnsiTheme="minorEastAsia"/>
        </w:rPr>
        <w:instrText xml:space="preserve"> MERGEFIELD  交付申請日差込用 </w:instrText>
      </w:r>
      <w:r w:rsidR="00A54D00" w:rsidRPr="003A18C8">
        <w:rPr>
          <w:rFonts w:asciiTheme="minorEastAsia" w:eastAsiaTheme="minorEastAsia" w:hAnsiTheme="minorEastAsia"/>
        </w:rPr>
        <w:fldChar w:fldCharType="separate"/>
      </w:r>
      <w:r w:rsidR="007B72D1" w:rsidRPr="003A18C8">
        <w:rPr>
          <w:rFonts w:asciiTheme="minorEastAsia" w:eastAsiaTheme="minorEastAsia" w:hAnsiTheme="minorEastAsia" w:hint="eastAsia"/>
        </w:rPr>
        <w:t xml:space="preserve">年　</w:t>
      </w:r>
      <w:r w:rsidR="00483486" w:rsidRPr="003A18C8">
        <w:rPr>
          <w:rFonts w:asciiTheme="minorEastAsia" w:eastAsiaTheme="minorEastAsia" w:hAnsiTheme="minorEastAsia"/>
          <w:noProof/>
        </w:rPr>
        <w:t>月</w:t>
      </w:r>
      <w:r w:rsidR="007B72D1" w:rsidRPr="003A18C8">
        <w:rPr>
          <w:rFonts w:asciiTheme="minorEastAsia" w:eastAsiaTheme="minorEastAsia" w:hAnsiTheme="minorEastAsia" w:hint="eastAsia"/>
          <w:noProof/>
        </w:rPr>
        <w:t xml:space="preserve">　</w:t>
      </w:r>
      <w:proofErr w:type="gramStart"/>
      <w:r w:rsidR="00483486" w:rsidRPr="003A18C8">
        <w:rPr>
          <w:rFonts w:asciiTheme="minorEastAsia" w:eastAsiaTheme="minorEastAsia" w:hAnsiTheme="minorEastAsia"/>
          <w:noProof/>
        </w:rPr>
        <w:t>日</w:t>
      </w:r>
      <w:r w:rsidR="00A54D00" w:rsidRPr="003A18C8">
        <w:rPr>
          <w:rFonts w:asciiTheme="minorEastAsia" w:eastAsiaTheme="minorEastAsia" w:hAnsiTheme="minorEastAsia"/>
        </w:rPr>
        <w:fldChar w:fldCharType="end"/>
      </w:r>
      <w:r w:rsidRPr="003A18C8">
        <w:rPr>
          <w:rFonts w:asciiTheme="minorEastAsia" w:eastAsiaTheme="minorEastAsia" w:hAnsiTheme="minorEastAsia" w:hint="eastAsia"/>
        </w:rPr>
        <w:t>付け</w:t>
      </w:r>
      <w:proofErr w:type="gramEnd"/>
      <w:r w:rsidRPr="003A18C8">
        <w:rPr>
          <w:rFonts w:asciiTheme="minorEastAsia" w:eastAsiaTheme="minorEastAsia" w:hAnsiTheme="minorEastAsia" w:hint="eastAsia"/>
        </w:rPr>
        <w:t>で申請のありました補助金については、次のとおり決定</w:t>
      </w:r>
      <w:proofErr w:type="gramStart"/>
      <w:r w:rsidRPr="003A18C8">
        <w:rPr>
          <w:rFonts w:asciiTheme="minorEastAsia" w:eastAsiaTheme="minorEastAsia" w:hAnsiTheme="minorEastAsia" w:hint="eastAsia"/>
        </w:rPr>
        <w:t>しましたの</w:t>
      </w:r>
      <w:proofErr w:type="gramEnd"/>
      <w:r w:rsidR="003A18C8" w:rsidRPr="003A18C8">
        <w:rPr>
          <w:rFonts w:asciiTheme="minorEastAsia" w:eastAsiaTheme="minorEastAsia" w:hAnsiTheme="minorEastAsia" w:cs="ＭＳ Ｐゴシック" w:hint="eastAsia"/>
          <w:kern w:val="0"/>
          <w:szCs w:val="21"/>
        </w:rPr>
        <w:t>いずもの木</w:t>
      </w:r>
      <w:r w:rsidR="009B4725">
        <w:rPr>
          <w:rFonts w:asciiTheme="minorEastAsia" w:eastAsiaTheme="minorEastAsia" w:hAnsiTheme="minorEastAsia" w:cs="ＭＳ Ｐゴシック" w:hint="eastAsia"/>
          <w:kern w:val="0"/>
          <w:szCs w:val="21"/>
        </w:rPr>
        <w:t>・いずもの林産物利活用事業</w:t>
      </w:r>
      <w:r w:rsidR="003A18C8" w:rsidRPr="003A18C8">
        <w:rPr>
          <w:rFonts w:asciiTheme="minorEastAsia" w:eastAsiaTheme="minorEastAsia" w:hAnsiTheme="minorEastAsia" w:cs="ＭＳ Ｐゴシック" w:hint="eastAsia"/>
          <w:kern w:val="0"/>
          <w:szCs w:val="21"/>
        </w:rPr>
        <w:t>補助金</w:t>
      </w:r>
      <w:r w:rsidR="007B72D1" w:rsidRPr="003A18C8">
        <w:rPr>
          <w:rFonts w:asciiTheme="minorEastAsia" w:eastAsiaTheme="minorEastAsia" w:hAnsiTheme="minorEastAsia" w:hint="eastAsia"/>
        </w:rPr>
        <w:t>交付要綱</w:t>
      </w:r>
      <w:r w:rsidRPr="003A18C8">
        <w:rPr>
          <w:rFonts w:asciiTheme="minorEastAsia" w:eastAsiaTheme="minorEastAsia" w:hAnsiTheme="minorEastAsia" w:hint="eastAsia"/>
        </w:rPr>
        <w:t>第</w:t>
      </w:r>
      <w:r w:rsidR="003A18C8" w:rsidRPr="003A18C8">
        <w:rPr>
          <w:rFonts w:asciiTheme="minorEastAsia" w:eastAsiaTheme="minorEastAsia" w:hAnsiTheme="minorEastAsia" w:hint="eastAsia"/>
        </w:rPr>
        <w:t>５</w:t>
      </w:r>
      <w:r w:rsidRPr="003A18C8">
        <w:rPr>
          <w:rFonts w:asciiTheme="minorEastAsia" w:eastAsiaTheme="minorEastAsia" w:hAnsiTheme="minorEastAsia" w:hint="eastAsia"/>
        </w:rPr>
        <w:t>条の規定により通知します。</w:t>
      </w:r>
    </w:p>
    <w:p w14:paraId="76D71F6E" w14:textId="19F918B0" w:rsidR="00F85EBF" w:rsidRDefault="00A54D00" w:rsidP="00D122B1">
      <w:pPr>
        <w:pStyle w:val="aa"/>
        <w:wordWrap w:val="0"/>
        <w:overflowPunct w:val="0"/>
        <w:autoSpaceDE w:val="0"/>
        <w:autoSpaceDN w:val="0"/>
        <w:spacing w:beforeLines="50" w:before="185"/>
        <w:ind w:firstLineChars="2197" w:firstLine="4744"/>
      </w:pPr>
      <w:r>
        <w:rPr>
          <w:noProof/>
        </w:rPr>
        <w:fldChar w:fldCharType="begin"/>
      </w:r>
      <w:r>
        <w:rPr>
          <w:noProof/>
        </w:rPr>
        <w:instrText xml:space="preserve"> MERGEFIELD  交付決定日差込用 </w:instrText>
      </w:r>
      <w:r>
        <w:rPr>
          <w:noProof/>
        </w:rPr>
        <w:fldChar w:fldCharType="separate"/>
      </w:r>
      <w:r w:rsidR="00483486">
        <w:rPr>
          <w:noProof/>
        </w:rPr>
        <w:t>年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月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日</w:t>
      </w:r>
      <w:r>
        <w:rPr>
          <w:noProof/>
        </w:rPr>
        <w:fldChar w:fldCharType="end"/>
      </w:r>
    </w:p>
    <w:p w14:paraId="35DDC156" w14:textId="0434C4D3" w:rsidR="00F85EBF" w:rsidRDefault="00F85EBF" w:rsidP="007275DA">
      <w:pPr>
        <w:pStyle w:val="aa"/>
        <w:wordWrap w:val="0"/>
        <w:overflowPunct w:val="0"/>
        <w:autoSpaceDE w:val="0"/>
        <w:autoSpaceDN w:val="0"/>
        <w:spacing w:beforeLines="50" w:before="185"/>
        <w:ind w:firstLineChars="2300" w:firstLine="4967"/>
      </w:pPr>
    </w:p>
    <w:p w14:paraId="174EDC2F" w14:textId="3AE358EC" w:rsidR="00F85EBF" w:rsidRDefault="007B72D1" w:rsidP="007B72D1">
      <w:pPr>
        <w:pStyle w:val="aa"/>
        <w:wordWrap w:val="0"/>
        <w:overflowPunct w:val="0"/>
        <w:autoSpaceDE w:val="0"/>
        <w:autoSpaceDN w:val="0"/>
        <w:spacing w:afterLines="130" w:after="481"/>
        <w:ind w:left="584" w:firstLineChars="2600" w:firstLine="5615"/>
        <w:rPr>
          <w:bdr w:val="single" w:sz="4" w:space="0" w:color="auto"/>
        </w:rPr>
      </w:pPr>
      <w:r w:rsidRPr="007B72D1">
        <w:rPr>
          <w:rFonts w:hint="eastAsia"/>
        </w:rPr>
        <w:t xml:space="preserve">出雲市長　　　　　　　</w:t>
      </w:r>
      <w:r w:rsidR="00F85EBF" w:rsidRPr="009E71B1">
        <w:rPr>
          <w:rFonts w:hint="eastAsia"/>
          <w:color w:val="FF0000"/>
        </w:rPr>
        <w:t xml:space="preserve">　</w:t>
      </w:r>
      <w:r w:rsidR="009B4725" w:rsidRPr="009B4725">
        <w:rPr>
          <w:rFonts w:hint="eastAsia"/>
          <w:color w:val="FF0000"/>
          <w:bdr w:val="single" w:sz="4" w:space="0" w:color="auto"/>
        </w:rPr>
        <w:t>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134"/>
        <w:gridCol w:w="5272"/>
      </w:tblGrid>
      <w:tr w:rsidR="006944E9" w14:paraId="53F897E7" w14:textId="77777777" w:rsidTr="00444FA5">
        <w:trPr>
          <w:trHeight w:val="450"/>
          <w:jc w:val="center"/>
        </w:trPr>
        <w:tc>
          <w:tcPr>
            <w:tcW w:w="1134" w:type="dxa"/>
            <w:vAlign w:val="center"/>
          </w:tcPr>
          <w:p w14:paraId="4761A5AE" w14:textId="77777777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7" w:type="dxa"/>
            <w:vAlign w:val="center"/>
          </w:tcPr>
          <w:p w14:paraId="081DDD4E" w14:textId="5AC14943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right="20"/>
              <w:jc w:val="center"/>
            </w:pPr>
          </w:p>
        </w:tc>
        <w:tc>
          <w:tcPr>
            <w:tcW w:w="1134" w:type="dxa"/>
            <w:vAlign w:val="center"/>
          </w:tcPr>
          <w:p w14:paraId="7CBFABAF" w14:textId="77777777" w:rsidR="006944E9" w:rsidRDefault="006944E9" w:rsidP="004454BC">
            <w:pPr>
              <w:pStyle w:val="aa"/>
              <w:autoSpaceDE w:val="0"/>
              <w:autoSpaceDN w:val="0"/>
              <w:adjustRightInd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272" w:type="dxa"/>
            <w:vAlign w:val="center"/>
          </w:tcPr>
          <w:p w14:paraId="602A5B2C" w14:textId="442477A4" w:rsidR="006944E9" w:rsidRDefault="006944E9" w:rsidP="006944E9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6944E9" w14:paraId="2CCA38EF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F6D949C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6406" w:type="dxa"/>
            <w:gridSpan w:val="2"/>
            <w:vAlign w:val="center"/>
          </w:tcPr>
          <w:p w14:paraId="59EB23D3" w14:textId="3A79ECE4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</w:p>
        </w:tc>
      </w:tr>
      <w:tr w:rsidR="006944E9" w14:paraId="57A4129C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4F6F626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6406" w:type="dxa"/>
            <w:gridSpan w:val="2"/>
            <w:vAlign w:val="center"/>
          </w:tcPr>
          <w:p w14:paraId="714DFB06" w14:textId="7281B0A1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</w:p>
        </w:tc>
      </w:tr>
      <w:tr w:rsidR="006944E9" w14:paraId="4D3105E8" w14:textId="77777777" w:rsidTr="00444FA5">
        <w:trPr>
          <w:trHeight w:val="2872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C6AC735" w14:textId="77777777" w:rsidR="006944E9" w:rsidRDefault="006944E9" w:rsidP="00E6417E">
            <w:pPr>
              <w:pStyle w:val="aa"/>
              <w:overflowPunct w:val="0"/>
              <w:autoSpaceDE w:val="0"/>
              <w:autoSpaceDN w:val="0"/>
              <w:spacing w:beforeLines="450" w:before="1665" w:afterLines="450" w:after="166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6406" w:type="dxa"/>
            <w:gridSpan w:val="2"/>
            <w:tcBorders>
              <w:bottom w:val="single" w:sz="4" w:space="0" w:color="auto"/>
            </w:tcBorders>
            <w:vAlign w:val="center"/>
          </w:tcPr>
          <w:p w14:paraId="3769229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１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交付の目的以外に使用しないでください。</w:t>
            </w:r>
          </w:p>
          <w:p w14:paraId="576172C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２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事業の内容の変更、予算の変更をする場合は、あらかじめ</w:t>
            </w:r>
          </w:p>
          <w:p w14:paraId="507DB175" w14:textId="2F54BE98" w:rsidR="00854160" w:rsidRDefault="00922BE9" w:rsidP="00854160">
            <w:pPr>
              <w:pStyle w:val="aa"/>
              <w:autoSpaceDE w:val="0"/>
              <w:autoSpaceDN w:val="0"/>
              <w:adjustRightInd/>
              <w:spacing w:line="320" w:lineRule="exact"/>
              <w:ind w:right="283" w:firstLineChars="250" w:firstLine="540"/>
            </w:pPr>
            <w:r>
              <w:rPr>
                <w:rFonts w:hint="eastAsia"/>
              </w:rPr>
              <w:t>市</w:t>
            </w:r>
            <w:r w:rsidR="006944E9">
              <w:rPr>
                <w:rFonts w:hint="eastAsia"/>
              </w:rPr>
              <w:t>長の承認を受けてください。</w:t>
            </w:r>
          </w:p>
          <w:p w14:paraId="010DBBEF" w14:textId="0A55C788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３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事業を中止又は廃止する場合は、</w:t>
            </w:r>
            <w:r w:rsidR="00922BE9">
              <w:rPr>
                <w:rFonts w:hint="eastAsia"/>
              </w:rPr>
              <w:t>市</w:t>
            </w:r>
            <w:r>
              <w:rPr>
                <w:rFonts w:hint="eastAsia"/>
              </w:rPr>
              <w:t>長の承認を受けてく</w:t>
            </w:r>
            <w:proofErr w:type="gramStart"/>
            <w:r>
              <w:rPr>
                <w:rFonts w:hint="eastAsia"/>
              </w:rPr>
              <w:t>だ</w:t>
            </w:r>
            <w:proofErr w:type="gramEnd"/>
          </w:p>
          <w:p w14:paraId="06EF7EE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さい。</w:t>
            </w:r>
          </w:p>
          <w:p w14:paraId="2CE4AE9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４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事業を完了したときは、実績報告書を提出してください。</w:t>
            </w:r>
          </w:p>
          <w:p w14:paraId="5C0B15E2" w14:textId="05D830D9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５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補助事業等により取得し、又は効用の増加した財産を</w:t>
            </w:r>
            <w:r w:rsidR="00922BE9">
              <w:rPr>
                <w:rFonts w:hint="eastAsia"/>
              </w:rPr>
              <w:t>市</w:t>
            </w:r>
            <w:r>
              <w:rPr>
                <w:rFonts w:hint="eastAsia"/>
              </w:rPr>
              <w:t>長</w:t>
            </w:r>
          </w:p>
          <w:p w14:paraId="30536FAF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の承認を受けないで、交付目的に反して使用し、譲渡し、</w:t>
            </w:r>
          </w:p>
          <w:p w14:paraId="0BF05003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交換し、貸し付け、又は担保に供しないでください。</w:t>
            </w:r>
          </w:p>
          <w:p w14:paraId="1D3A48D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６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経費の収支を明らかにした書類、帳簿を５年間整備して</w:t>
            </w:r>
            <w:proofErr w:type="gramStart"/>
            <w:r>
              <w:rPr>
                <w:rFonts w:hint="eastAsia"/>
              </w:rPr>
              <w:t>お</w:t>
            </w:r>
            <w:proofErr w:type="gramEnd"/>
          </w:p>
          <w:p w14:paraId="691E5F0B" w14:textId="5F6E79A7" w:rsidR="006944E9" w:rsidRPr="003876DD" w:rsidRDefault="006944E9" w:rsidP="003876DD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いてください。</w:t>
            </w:r>
          </w:p>
        </w:tc>
      </w:tr>
    </w:tbl>
    <w:p w14:paraId="6CBC781C" w14:textId="77777777" w:rsidR="006944E9" w:rsidRPr="00FF4619" w:rsidRDefault="006944E9" w:rsidP="00F85EBF">
      <w:pPr>
        <w:pStyle w:val="aa"/>
        <w:wordWrap w:val="0"/>
        <w:overflowPunct w:val="0"/>
        <w:autoSpaceDE w:val="0"/>
        <w:autoSpaceDN w:val="0"/>
      </w:pPr>
      <w:r w:rsidRPr="00FF4619">
        <w:rPr>
          <w:rFonts w:hint="eastAsia"/>
        </w:rPr>
        <w:t>上記の交付決定に不服のある場合は、この通知書受領の日から7日以内に文書で取下げをしてください。</w:t>
      </w:r>
    </w:p>
    <w:sectPr w:rsidR="006944E9" w:rsidRPr="00FF4619" w:rsidSect="008125DB">
      <w:pgSz w:w="11906" w:h="16838" w:code="9"/>
      <w:pgMar w:top="1134" w:right="1418" w:bottom="567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2FA20" w14:textId="77777777" w:rsidR="001A4E83" w:rsidRDefault="001A4E83">
      <w:r>
        <w:separator/>
      </w:r>
    </w:p>
  </w:endnote>
  <w:endnote w:type="continuationSeparator" w:id="0">
    <w:p w14:paraId="05B3D78F" w14:textId="77777777" w:rsidR="001A4E83" w:rsidRDefault="001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8463" w14:textId="77777777" w:rsidR="001A4E83" w:rsidRDefault="001A4E83">
      <w:r>
        <w:separator/>
      </w:r>
    </w:p>
  </w:footnote>
  <w:footnote w:type="continuationSeparator" w:id="0">
    <w:p w14:paraId="1D6B7ECA" w14:textId="77777777" w:rsidR="001A4E83" w:rsidRDefault="001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823696346">
    <w:abstractNumId w:val="2"/>
  </w:num>
  <w:num w:numId="2" w16cid:durableId="1704398651">
    <w:abstractNumId w:val="1"/>
  </w:num>
  <w:num w:numId="3" w16cid:durableId="940256358">
    <w:abstractNumId w:val="3"/>
  </w:num>
  <w:num w:numId="4" w16cid:durableId="20968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337B"/>
    <w:rsid w:val="00006514"/>
    <w:rsid w:val="000201DE"/>
    <w:rsid w:val="00031449"/>
    <w:rsid w:val="00033A3F"/>
    <w:rsid w:val="00034936"/>
    <w:rsid w:val="000371F4"/>
    <w:rsid w:val="00040978"/>
    <w:rsid w:val="000615D9"/>
    <w:rsid w:val="000658F1"/>
    <w:rsid w:val="000704EA"/>
    <w:rsid w:val="00077129"/>
    <w:rsid w:val="00086912"/>
    <w:rsid w:val="000909ED"/>
    <w:rsid w:val="00096082"/>
    <w:rsid w:val="000A4ABA"/>
    <w:rsid w:val="000B34B1"/>
    <w:rsid w:val="000B743A"/>
    <w:rsid w:val="000D549A"/>
    <w:rsid w:val="000D560F"/>
    <w:rsid w:val="00121922"/>
    <w:rsid w:val="00131CBA"/>
    <w:rsid w:val="00143CAE"/>
    <w:rsid w:val="00144F2E"/>
    <w:rsid w:val="0016620F"/>
    <w:rsid w:val="001715E5"/>
    <w:rsid w:val="00173667"/>
    <w:rsid w:val="00183305"/>
    <w:rsid w:val="001978D0"/>
    <w:rsid w:val="00197ADB"/>
    <w:rsid w:val="001A4E83"/>
    <w:rsid w:val="001B46FF"/>
    <w:rsid w:val="001B7816"/>
    <w:rsid w:val="0020060A"/>
    <w:rsid w:val="00204A65"/>
    <w:rsid w:val="0022479E"/>
    <w:rsid w:val="002259A2"/>
    <w:rsid w:val="00240222"/>
    <w:rsid w:val="0024133D"/>
    <w:rsid w:val="00241A27"/>
    <w:rsid w:val="002534C3"/>
    <w:rsid w:val="0028771F"/>
    <w:rsid w:val="002F5D11"/>
    <w:rsid w:val="00322651"/>
    <w:rsid w:val="00326F09"/>
    <w:rsid w:val="003422C1"/>
    <w:rsid w:val="003520ED"/>
    <w:rsid w:val="003559E3"/>
    <w:rsid w:val="00355C3B"/>
    <w:rsid w:val="00370FD1"/>
    <w:rsid w:val="0037280B"/>
    <w:rsid w:val="00377C89"/>
    <w:rsid w:val="00387669"/>
    <w:rsid w:val="003876DD"/>
    <w:rsid w:val="00396CCC"/>
    <w:rsid w:val="003A18C8"/>
    <w:rsid w:val="003A3356"/>
    <w:rsid w:val="003A3F10"/>
    <w:rsid w:val="003B3940"/>
    <w:rsid w:val="003D1C7E"/>
    <w:rsid w:val="003F4B79"/>
    <w:rsid w:val="0041444D"/>
    <w:rsid w:val="00420375"/>
    <w:rsid w:val="0043036C"/>
    <w:rsid w:val="00444FA5"/>
    <w:rsid w:val="004454BC"/>
    <w:rsid w:val="00451D70"/>
    <w:rsid w:val="0046602E"/>
    <w:rsid w:val="00474432"/>
    <w:rsid w:val="00477893"/>
    <w:rsid w:val="00481BF8"/>
    <w:rsid w:val="00483486"/>
    <w:rsid w:val="004A20BC"/>
    <w:rsid w:val="004A4F74"/>
    <w:rsid w:val="004A6026"/>
    <w:rsid w:val="004B497A"/>
    <w:rsid w:val="004B4D12"/>
    <w:rsid w:val="004E1FC5"/>
    <w:rsid w:val="004E520C"/>
    <w:rsid w:val="004E7767"/>
    <w:rsid w:val="00517802"/>
    <w:rsid w:val="00517BA0"/>
    <w:rsid w:val="005237C7"/>
    <w:rsid w:val="0053270C"/>
    <w:rsid w:val="0054206E"/>
    <w:rsid w:val="005426DF"/>
    <w:rsid w:val="00570D22"/>
    <w:rsid w:val="00582DE7"/>
    <w:rsid w:val="00596547"/>
    <w:rsid w:val="005B46D2"/>
    <w:rsid w:val="005F3EBC"/>
    <w:rsid w:val="005F54CF"/>
    <w:rsid w:val="00615CDC"/>
    <w:rsid w:val="0062333D"/>
    <w:rsid w:val="006266D7"/>
    <w:rsid w:val="00643D0B"/>
    <w:rsid w:val="0065272D"/>
    <w:rsid w:val="00656BC6"/>
    <w:rsid w:val="00661EEF"/>
    <w:rsid w:val="00664007"/>
    <w:rsid w:val="0066473C"/>
    <w:rsid w:val="00670954"/>
    <w:rsid w:val="006801C9"/>
    <w:rsid w:val="00681D10"/>
    <w:rsid w:val="006944E9"/>
    <w:rsid w:val="006A0796"/>
    <w:rsid w:val="006A6C86"/>
    <w:rsid w:val="006B0BA3"/>
    <w:rsid w:val="006C195C"/>
    <w:rsid w:val="006E5300"/>
    <w:rsid w:val="006E5867"/>
    <w:rsid w:val="006F1944"/>
    <w:rsid w:val="007210A0"/>
    <w:rsid w:val="007275DA"/>
    <w:rsid w:val="007278C7"/>
    <w:rsid w:val="00733C79"/>
    <w:rsid w:val="007437EC"/>
    <w:rsid w:val="00747076"/>
    <w:rsid w:val="007734D2"/>
    <w:rsid w:val="007756BD"/>
    <w:rsid w:val="0077673B"/>
    <w:rsid w:val="007A10CA"/>
    <w:rsid w:val="007A5FEC"/>
    <w:rsid w:val="007B6078"/>
    <w:rsid w:val="007B72D1"/>
    <w:rsid w:val="008125DB"/>
    <w:rsid w:val="008256E6"/>
    <w:rsid w:val="00830D5B"/>
    <w:rsid w:val="008408B5"/>
    <w:rsid w:val="00841807"/>
    <w:rsid w:val="00844656"/>
    <w:rsid w:val="00854160"/>
    <w:rsid w:val="008542BC"/>
    <w:rsid w:val="00866424"/>
    <w:rsid w:val="008912A2"/>
    <w:rsid w:val="00894635"/>
    <w:rsid w:val="00896211"/>
    <w:rsid w:val="008A3C10"/>
    <w:rsid w:val="008B2ED4"/>
    <w:rsid w:val="008B3C2D"/>
    <w:rsid w:val="008F2EDC"/>
    <w:rsid w:val="008F5C07"/>
    <w:rsid w:val="00911798"/>
    <w:rsid w:val="00911CCD"/>
    <w:rsid w:val="00914E10"/>
    <w:rsid w:val="00917521"/>
    <w:rsid w:val="00922BE9"/>
    <w:rsid w:val="009247EF"/>
    <w:rsid w:val="00936602"/>
    <w:rsid w:val="00981BEB"/>
    <w:rsid w:val="009B4725"/>
    <w:rsid w:val="009C0112"/>
    <w:rsid w:val="009C3CA6"/>
    <w:rsid w:val="009D36C0"/>
    <w:rsid w:val="009E2C9E"/>
    <w:rsid w:val="009E71B1"/>
    <w:rsid w:val="009F013C"/>
    <w:rsid w:val="009F5A25"/>
    <w:rsid w:val="009F5F12"/>
    <w:rsid w:val="00A267AC"/>
    <w:rsid w:val="00A27082"/>
    <w:rsid w:val="00A4083A"/>
    <w:rsid w:val="00A41945"/>
    <w:rsid w:val="00A530A8"/>
    <w:rsid w:val="00A54D00"/>
    <w:rsid w:val="00A62321"/>
    <w:rsid w:val="00A84423"/>
    <w:rsid w:val="00A93978"/>
    <w:rsid w:val="00A95300"/>
    <w:rsid w:val="00A97568"/>
    <w:rsid w:val="00AA5646"/>
    <w:rsid w:val="00AB07FF"/>
    <w:rsid w:val="00AB2C1B"/>
    <w:rsid w:val="00AC3067"/>
    <w:rsid w:val="00AD08A7"/>
    <w:rsid w:val="00AE4ADE"/>
    <w:rsid w:val="00AE540D"/>
    <w:rsid w:val="00B21B81"/>
    <w:rsid w:val="00B350F4"/>
    <w:rsid w:val="00B47673"/>
    <w:rsid w:val="00B72046"/>
    <w:rsid w:val="00B77C69"/>
    <w:rsid w:val="00BA3CE1"/>
    <w:rsid w:val="00BE3B41"/>
    <w:rsid w:val="00BE5E6B"/>
    <w:rsid w:val="00BF6561"/>
    <w:rsid w:val="00C00AFB"/>
    <w:rsid w:val="00C00BE2"/>
    <w:rsid w:val="00C0334E"/>
    <w:rsid w:val="00C43C12"/>
    <w:rsid w:val="00C958D3"/>
    <w:rsid w:val="00C96D83"/>
    <w:rsid w:val="00CB3820"/>
    <w:rsid w:val="00CE3018"/>
    <w:rsid w:val="00CE402B"/>
    <w:rsid w:val="00D102B6"/>
    <w:rsid w:val="00D122B1"/>
    <w:rsid w:val="00D377D0"/>
    <w:rsid w:val="00D456C8"/>
    <w:rsid w:val="00D46FBA"/>
    <w:rsid w:val="00D64BA8"/>
    <w:rsid w:val="00D6561C"/>
    <w:rsid w:val="00D65A08"/>
    <w:rsid w:val="00D743C9"/>
    <w:rsid w:val="00D8562F"/>
    <w:rsid w:val="00D91EBE"/>
    <w:rsid w:val="00D937F1"/>
    <w:rsid w:val="00DA340A"/>
    <w:rsid w:val="00DB568E"/>
    <w:rsid w:val="00DB7B47"/>
    <w:rsid w:val="00DD3CEC"/>
    <w:rsid w:val="00DD61C2"/>
    <w:rsid w:val="00DD697F"/>
    <w:rsid w:val="00DD7399"/>
    <w:rsid w:val="00DE7D7D"/>
    <w:rsid w:val="00E12B33"/>
    <w:rsid w:val="00E2131F"/>
    <w:rsid w:val="00E21A46"/>
    <w:rsid w:val="00E25F79"/>
    <w:rsid w:val="00E46942"/>
    <w:rsid w:val="00E61F8A"/>
    <w:rsid w:val="00E6417E"/>
    <w:rsid w:val="00E7427C"/>
    <w:rsid w:val="00EA06AE"/>
    <w:rsid w:val="00EB50F1"/>
    <w:rsid w:val="00EE354F"/>
    <w:rsid w:val="00EF371D"/>
    <w:rsid w:val="00EF4CE5"/>
    <w:rsid w:val="00F07C82"/>
    <w:rsid w:val="00F11CF6"/>
    <w:rsid w:val="00F205FE"/>
    <w:rsid w:val="00F21261"/>
    <w:rsid w:val="00F26F85"/>
    <w:rsid w:val="00F42253"/>
    <w:rsid w:val="00F50A06"/>
    <w:rsid w:val="00F51EB0"/>
    <w:rsid w:val="00F532D0"/>
    <w:rsid w:val="00F5650D"/>
    <w:rsid w:val="00F80353"/>
    <w:rsid w:val="00F85EBF"/>
    <w:rsid w:val="00FA23FE"/>
    <w:rsid w:val="00FA64BE"/>
    <w:rsid w:val="00FB0648"/>
    <w:rsid w:val="00FB4CAE"/>
    <w:rsid w:val="00FB5D66"/>
    <w:rsid w:val="00FE472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7BFCA9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165-E792-4B76-9D25-9474617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115</TotalTime>
  <Pages>1</Pages>
  <Words>444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出雲市 IVCP162</cp:lastModifiedBy>
  <cp:revision>142</cp:revision>
  <cp:lastPrinted>2022-07-28T05:16:00Z</cp:lastPrinted>
  <dcterms:created xsi:type="dcterms:W3CDTF">2019-02-22T07:32:00Z</dcterms:created>
  <dcterms:modified xsi:type="dcterms:W3CDTF">2024-07-23T14:56:00Z</dcterms:modified>
</cp:coreProperties>
</file>