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065" w:rsidRDefault="003D1065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CF06B0">
        <w:rPr>
          <w:rFonts w:hint="eastAsia"/>
          <w:lang w:eastAsia="zh-CN"/>
        </w:rPr>
        <w:t>1</w:t>
      </w:r>
      <w:r w:rsidR="00CF06B0"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CF06B0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D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1"/>
        </w:trPr>
        <w:tc>
          <w:tcPr>
            <w:tcW w:w="8505" w:type="dxa"/>
          </w:tcPr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1D47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3D1065">
              <w:rPr>
                <w:rFonts w:hint="eastAsia"/>
                <w:lang w:eastAsia="zh-TW"/>
              </w:rPr>
              <w:t>住宅敷金還付請求書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一金　　　　　　　　　　　　円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jc w:val="center"/>
              <w:rPr>
                <w:rFonts w:hint="eastAsia"/>
                <w:u w:val="single"/>
              </w:rPr>
            </w:pPr>
          </w:p>
          <w:p w:rsidR="003D1065" w:rsidRDefault="001D47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ただし、定住促進</w:t>
            </w:r>
            <w:r w:rsidR="003D1065">
              <w:rPr>
                <w:rFonts w:hint="eastAsia"/>
              </w:rPr>
              <w:t xml:space="preserve">住宅(　　　　　　　</w:t>
            </w:r>
            <w:r>
              <w:rPr>
                <w:rFonts w:hint="eastAsia"/>
              </w:rPr>
              <w:t xml:space="preserve">　　</w:t>
            </w:r>
            <w:r w:rsidR="003D1065">
              <w:rPr>
                <w:rFonts w:hint="eastAsia"/>
              </w:rPr>
              <w:t>住宅　第　　　号)退去による敷金還付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ind w:left="210" w:hanging="21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上記のとおり還付請求します。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ind w:firstLine="4305"/>
            </w:pPr>
            <w:r>
              <w:rPr>
                <w:rFonts w:hint="eastAsia"/>
              </w:rPr>
              <w:t xml:space="preserve">住所(移転先)　　　　　　　</w:t>
            </w:r>
          </w:p>
          <w:p w:rsidR="00CF06B0" w:rsidRDefault="00CF06B0">
            <w:pPr>
              <w:wordWrap w:val="0"/>
              <w:overflowPunct w:val="0"/>
              <w:autoSpaceDE w:val="0"/>
              <w:autoSpaceDN w:val="0"/>
              <w:ind w:firstLine="4305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ind w:firstLine="4305"/>
            </w:pP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　　　</w:t>
            </w:r>
          </w:p>
          <w:p w:rsidR="00CF06B0" w:rsidRDefault="00CF06B0">
            <w:pPr>
              <w:wordWrap w:val="0"/>
              <w:overflowPunct w:val="0"/>
              <w:autoSpaceDE w:val="0"/>
              <w:autoSpaceDN w:val="0"/>
              <w:ind w:firstLine="4305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　　　様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rPr>
                <w:lang w:eastAsia="zh-TW"/>
              </w:rPr>
            </w:pPr>
          </w:p>
        </w:tc>
      </w:tr>
    </w:tbl>
    <w:p w:rsidR="003D1065" w:rsidRDefault="003D1065">
      <w:pPr>
        <w:wordWrap w:val="0"/>
        <w:overflowPunct w:val="0"/>
        <w:autoSpaceDE w:val="0"/>
        <w:autoSpaceDN w:val="0"/>
      </w:pPr>
    </w:p>
    <w:sectPr w:rsidR="003D106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14D8" w:rsidRDefault="002A14D8">
      <w:r>
        <w:separator/>
      </w:r>
    </w:p>
  </w:endnote>
  <w:endnote w:type="continuationSeparator" w:id="0">
    <w:p w:rsidR="002A14D8" w:rsidRDefault="002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14D8" w:rsidRDefault="002A14D8">
      <w:r>
        <w:separator/>
      </w:r>
    </w:p>
  </w:footnote>
  <w:footnote w:type="continuationSeparator" w:id="0">
    <w:p w:rsidR="002A14D8" w:rsidRDefault="002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D38"/>
    <w:rsid w:val="001D47D3"/>
    <w:rsid w:val="002A14D8"/>
    <w:rsid w:val="003D1065"/>
    <w:rsid w:val="00AC0E32"/>
    <w:rsid w:val="00B8010C"/>
    <w:rsid w:val="00CF06B0"/>
    <w:rsid w:val="00E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BD52B-3718-49EA-A884-146664A7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様式第10号(第13条関係)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