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67F5" w14:textId="77777777" w:rsidR="008050CF" w:rsidRDefault="008050CF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 w:rsidR="00B67CB8">
        <w:rPr>
          <w:rFonts w:hint="eastAsia"/>
        </w:rPr>
        <w:t>1</w:t>
      </w:r>
      <w:r w:rsidR="00B67CB8">
        <w:t>5</w:t>
      </w:r>
      <w:r>
        <w:rPr>
          <w:rFonts w:hint="eastAsia"/>
        </w:rPr>
        <w:t>号(第</w:t>
      </w:r>
      <w:r w:rsidR="00B67CB8">
        <w:rPr>
          <w:rFonts w:hint="eastAsia"/>
        </w:rPr>
        <w:t>15</w:t>
      </w:r>
      <w:r>
        <w:rPr>
          <w:rFonts w:hint="eastAsia"/>
        </w:rPr>
        <w:t>条関係)</w:t>
      </w:r>
    </w:p>
    <w:p w14:paraId="6090EFDA" w14:textId="77777777" w:rsidR="008050CF" w:rsidRDefault="008050CF">
      <w:pPr>
        <w:wordWrap w:val="0"/>
        <w:overflowPunct w:val="0"/>
        <w:autoSpaceDE w:val="0"/>
        <w:autoSpaceDN w:val="0"/>
        <w:adjustRightInd w:val="0"/>
      </w:pPr>
    </w:p>
    <w:p w14:paraId="334E73D5" w14:textId="645782F0" w:rsidR="008050CF" w:rsidRDefault="006469D0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</w:rPr>
        <w:t>定住促進</w:t>
      </w:r>
      <w:r w:rsidR="008050CF">
        <w:rPr>
          <w:rFonts w:hint="eastAsia"/>
        </w:rPr>
        <w:t>住宅等滅失(</w:t>
      </w:r>
      <w:r w:rsidR="006B2A12">
        <w:rPr>
          <w:rFonts w:hint="eastAsia"/>
        </w:rPr>
        <w:t>毀</w:t>
      </w:r>
      <w:r w:rsidR="008050CF">
        <w:rPr>
          <w:rFonts w:hint="eastAsia"/>
        </w:rPr>
        <w:t>損)届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6621"/>
      </w:tblGrid>
      <w:tr w:rsidR="008050CF" w14:paraId="016DEAF2" w14:textId="77777777">
        <w:trPr>
          <w:cantSplit/>
          <w:trHeight w:val="102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63BE92F6" w14:textId="6AA51523"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滅失(</w:t>
            </w:r>
            <w:r w:rsidR="006B2A12">
              <w:rPr>
                <w:rFonts w:hint="eastAsia"/>
              </w:rPr>
              <w:t>毀損</w:t>
            </w:r>
            <w:r>
              <w:rPr>
                <w:rFonts w:hint="eastAsia"/>
              </w:rPr>
              <w:t>)施設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8C661" w14:textId="77777777"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3700" w14:textId="77777777"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　町　　　　　　番地</w:t>
            </w:r>
          </w:p>
        </w:tc>
      </w:tr>
      <w:tr w:rsidR="008050CF" w14:paraId="4F146D29" w14:textId="77777777">
        <w:trPr>
          <w:cantSplit/>
          <w:trHeight w:val="1021"/>
        </w:trPr>
        <w:tc>
          <w:tcPr>
            <w:tcW w:w="5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0DB07A0" w14:textId="77777777" w:rsidR="008050CF" w:rsidRDefault="008050C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06A6E" w14:textId="77777777"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327" w14:textId="77777777" w:rsidR="008050CF" w:rsidRDefault="006469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lang w:eastAsia="zh-TW"/>
              </w:rPr>
            </w:pPr>
            <w:r>
              <w:rPr>
                <w:rFonts w:hint="eastAsia"/>
              </w:rPr>
              <w:t>定住促進</w:t>
            </w:r>
            <w:r w:rsidR="008050CF">
              <w:rPr>
                <w:rFonts w:hint="eastAsia"/>
                <w:lang w:eastAsia="zh-TW"/>
              </w:rPr>
              <w:t xml:space="preserve">住宅　　　　　　　</w:t>
            </w:r>
            <w:r>
              <w:rPr>
                <w:rFonts w:hint="eastAsia"/>
              </w:rPr>
              <w:t xml:space="preserve">　　</w:t>
            </w:r>
            <w:r w:rsidR="008050CF">
              <w:rPr>
                <w:rFonts w:hint="eastAsia"/>
                <w:lang w:eastAsia="zh-TW"/>
              </w:rPr>
              <w:t>住宅　　第　　　　号</w:t>
            </w:r>
          </w:p>
        </w:tc>
      </w:tr>
      <w:tr w:rsidR="008050CF" w14:paraId="28031598" w14:textId="77777777">
        <w:trPr>
          <w:cantSplit/>
          <w:trHeight w:val="102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CB09C" w14:textId="77777777" w:rsidR="008050CF" w:rsidRDefault="008050C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5002E08" w14:textId="77777777"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共同施設名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2CF2F" w14:textId="77777777" w:rsidR="008050CF" w:rsidRDefault="006469D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lang w:eastAsia="zh-TW"/>
              </w:rPr>
            </w:pPr>
            <w:r>
              <w:rPr>
                <w:rFonts w:hint="eastAsia"/>
              </w:rPr>
              <w:t xml:space="preserve">定住促進住宅　　</w:t>
            </w:r>
            <w:r w:rsidR="008050CF">
              <w:rPr>
                <w:rFonts w:hint="eastAsia"/>
                <w:lang w:eastAsia="zh-TW"/>
              </w:rPr>
              <w:t xml:space="preserve">　　　　　　　住宅　〔　　　　　　　　　　〕</w:t>
            </w:r>
          </w:p>
        </w:tc>
      </w:tr>
      <w:tr w:rsidR="008050CF" w14:paraId="508BCCE2" w14:textId="77777777">
        <w:trPr>
          <w:cantSplit/>
          <w:trHeight w:val="270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021B1" w14:textId="6A1AEEF5"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滅失(</w:t>
            </w:r>
            <w:r w:rsidR="006B2A12">
              <w:rPr>
                <w:rFonts w:hint="eastAsia"/>
              </w:rPr>
              <w:t>毀損</w:t>
            </w:r>
            <w:r>
              <w:rPr>
                <w:rFonts w:hint="eastAsia"/>
              </w:rPr>
              <w:t>)の場所及び略図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2FE" w14:textId="77777777"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50CF" w14:paraId="149D3950" w14:textId="77777777">
        <w:trPr>
          <w:cantSplit/>
          <w:trHeight w:val="196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FE64D" w14:textId="201D9C72"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滅失(</w:t>
            </w:r>
            <w:r w:rsidR="006B2A12">
              <w:rPr>
                <w:rFonts w:hint="eastAsia"/>
              </w:rPr>
              <w:t>毀損</w:t>
            </w:r>
            <w:r>
              <w:rPr>
                <w:rFonts w:hint="eastAsia"/>
              </w:rPr>
              <w:t>)の原因及び程度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68A" w14:textId="77777777"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50CF" w14:paraId="5363F4E0" w14:textId="77777777">
        <w:trPr>
          <w:cantSplit/>
          <w:trHeight w:val="2995"/>
        </w:trPr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8FB" w14:textId="77777777" w:rsidR="008050CF" w:rsidRDefault="008050CF">
            <w:pPr>
              <w:wordWrap w:val="0"/>
              <w:overflowPunct w:val="0"/>
              <w:autoSpaceDE w:val="0"/>
              <w:autoSpaceDN w:val="0"/>
            </w:pPr>
          </w:p>
          <w:p w14:paraId="67446ADB" w14:textId="5A8344D3" w:rsidR="008050CF" w:rsidRDefault="0080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上記のとおり滅失(</w:t>
            </w:r>
            <w:r w:rsidR="006B2A12">
              <w:rPr>
                <w:rFonts w:hint="eastAsia"/>
              </w:rPr>
              <w:t>毀損</w:t>
            </w:r>
            <w:r>
              <w:rPr>
                <w:rFonts w:hint="eastAsia"/>
              </w:rPr>
              <w:t>)したので届けます。</w:t>
            </w:r>
          </w:p>
          <w:p w14:paraId="46C42F32" w14:textId="77777777" w:rsidR="008050CF" w:rsidRDefault="008050CF">
            <w:pPr>
              <w:wordWrap w:val="0"/>
              <w:overflowPunct w:val="0"/>
              <w:autoSpaceDE w:val="0"/>
              <w:autoSpaceDN w:val="0"/>
            </w:pPr>
          </w:p>
          <w:p w14:paraId="6F53709F" w14:textId="77777777" w:rsidR="008050CF" w:rsidRDefault="0080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年　　月　　日</w:t>
            </w:r>
          </w:p>
          <w:p w14:paraId="6F146D55" w14:textId="77777777" w:rsidR="008050CF" w:rsidRDefault="008050CF">
            <w:pPr>
              <w:wordWrap w:val="0"/>
              <w:overflowPunct w:val="0"/>
              <w:autoSpaceDE w:val="0"/>
              <w:autoSpaceDN w:val="0"/>
            </w:pPr>
          </w:p>
          <w:p w14:paraId="7DB35388" w14:textId="77777777" w:rsidR="008050CF" w:rsidRDefault="008050C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入居者氏名　　　　　　　　　　　　　　　</w:t>
            </w:r>
          </w:p>
          <w:p w14:paraId="639879C5" w14:textId="77777777" w:rsidR="008050CF" w:rsidRDefault="008050CF">
            <w:pPr>
              <w:wordWrap w:val="0"/>
              <w:overflowPunct w:val="0"/>
              <w:autoSpaceDE w:val="0"/>
              <w:autoSpaceDN w:val="0"/>
            </w:pPr>
          </w:p>
          <w:p w14:paraId="6B847406" w14:textId="77777777" w:rsidR="008050CF" w:rsidRDefault="008050C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　　　　様</w:t>
            </w:r>
          </w:p>
        </w:tc>
      </w:tr>
      <w:tr w:rsidR="008050CF" w14:paraId="13761553" w14:textId="77777777"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2864" w14:textId="77777777" w:rsidR="008050CF" w:rsidRDefault="008050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住宅管理人氏名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733" w14:textId="77777777" w:rsidR="008050CF" w:rsidRDefault="0080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1CC3CE" w14:textId="77777777" w:rsidR="008050CF" w:rsidRDefault="008050CF">
      <w:pPr>
        <w:wordWrap w:val="0"/>
        <w:overflowPunct w:val="0"/>
        <w:autoSpaceDE w:val="0"/>
        <w:autoSpaceDN w:val="0"/>
      </w:pPr>
    </w:p>
    <w:sectPr w:rsidR="00805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5A16" w14:textId="77777777" w:rsidR="00EA5907" w:rsidRDefault="00452F49">
      <w:r>
        <w:separator/>
      </w:r>
    </w:p>
  </w:endnote>
  <w:endnote w:type="continuationSeparator" w:id="0">
    <w:p w14:paraId="60D06F54" w14:textId="77777777" w:rsidR="00EA5907" w:rsidRDefault="0045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709C" w14:textId="77777777" w:rsidR="008050CF" w:rsidRDefault="008050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417A" w14:textId="77777777" w:rsidR="008050CF" w:rsidRDefault="008050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912B" w14:textId="77777777" w:rsidR="008050CF" w:rsidRDefault="008050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08795" w14:textId="77777777" w:rsidR="00EA5907" w:rsidRDefault="00452F49">
      <w:r>
        <w:separator/>
      </w:r>
    </w:p>
  </w:footnote>
  <w:footnote w:type="continuationSeparator" w:id="0">
    <w:p w14:paraId="4CC66884" w14:textId="77777777" w:rsidR="00EA5907" w:rsidRDefault="0045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F7642" w14:textId="77777777" w:rsidR="008050CF" w:rsidRDefault="008050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4261E" w14:textId="77777777" w:rsidR="008050CF" w:rsidRDefault="008050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1F70E" w14:textId="77777777" w:rsidR="008050CF" w:rsidRDefault="00805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F73"/>
    <w:rsid w:val="002D4F73"/>
    <w:rsid w:val="00452F49"/>
    <w:rsid w:val="006469D0"/>
    <w:rsid w:val="006B2A12"/>
    <w:rsid w:val="008050CF"/>
    <w:rsid w:val="00B67CB8"/>
    <w:rsid w:val="00E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E804E"/>
  <w15:docId w15:val="{FEC884AB-510C-4BEC-983E-FC4DE6B7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様式第11号(第14条関係)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HW7125</dc:creator>
  <cp:lastModifiedBy>SLD019</cp:lastModifiedBy>
  <cp:revision>5</cp:revision>
  <cp:lastPrinted>1899-12-31T15:00:00Z</cp:lastPrinted>
  <dcterms:created xsi:type="dcterms:W3CDTF">2016-07-25T07:09:00Z</dcterms:created>
  <dcterms:modified xsi:type="dcterms:W3CDTF">2023-07-24T08:18:00Z</dcterms:modified>
</cp:coreProperties>
</file>