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24505">
        <w:t>8</w:t>
      </w:r>
      <w:r>
        <w:rPr>
          <w:rFonts w:hint="eastAsia"/>
        </w:rPr>
        <w:t>号(第</w:t>
      </w:r>
      <w:r w:rsidR="00B24505">
        <w:rPr>
          <w:rFonts w:hint="eastAsia"/>
        </w:rPr>
        <w:t>9</w:t>
      </w:r>
      <w:r>
        <w:rPr>
          <w:rFonts w:hint="eastAsia"/>
        </w:rPr>
        <w:t>条関係)</w:t>
      </w:r>
    </w:p>
    <w:p w:rsidR="004869D9" w:rsidRDefault="00F979F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定住促進</w:t>
      </w:r>
      <w:r w:rsidR="004869D9">
        <w:rPr>
          <w:rFonts w:hint="eastAsia"/>
          <w:spacing w:val="53"/>
        </w:rPr>
        <w:t>住宅同居承認申請</w:t>
      </w:r>
      <w:r w:rsidR="004869D9">
        <w:rPr>
          <w:rFonts w:hint="eastAsia"/>
        </w:rPr>
        <w:t>書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1C3184" w:rsidRDefault="0087568B" w:rsidP="001C3184">
      <w:pPr>
        <w:jc w:val="right"/>
        <w:rPr>
          <w:rFonts w:hint="eastAsia"/>
        </w:rPr>
      </w:pPr>
      <w:r>
        <w:rPr>
          <w:rFonts w:hint="eastAsia"/>
        </w:rPr>
        <w:t>定住促進</w:t>
      </w:r>
      <w:r w:rsidR="001C3184">
        <w:rPr>
          <w:rFonts w:hint="eastAsia"/>
        </w:rPr>
        <w:t>住宅</w:t>
      </w:r>
      <w:r w:rsidR="004869D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869D9">
        <w:rPr>
          <w:rFonts w:hint="eastAsia"/>
        </w:rPr>
        <w:t xml:space="preserve">　住宅第　　　号</w:t>
      </w:r>
    </w:p>
    <w:p w:rsidR="004869D9" w:rsidRDefault="004869D9" w:rsidP="00B24505">
      <w:pPr>
        <w:wordWrap w:val="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入居者氏名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1C3184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</w:t>
      </w:r>
      <w:r w:rsidR="00B24505">
        <w:rPr>
          <w:rFonts w:hint="eastAsia"/>
        </w:rPr>
        <w:t xml:space="preserve"> </w:t>
      </w:r>
      <w:r w:rsidR="00B24505">
        <w:t xml:space="preserve"> 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7F013C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下記のとおり同居させたいので、承認願います。</w:t>
      </w:r>
    </w:p>
    <w:p w:rsidR="004869D9" w:rsidRDefault="007F01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同居する親族は、暴力団員による不当な行為の防止等に関する法律</w:t>
      </w:r>
      <w:r w:rsidR="00836A86">
        <w:rPr>
          <w:rFonts w:hint="eastAsia"/>
        </w:rPr>
        <w:t>第2条第6号</w:t>
      </w:r>
      <w:r>
        <w:rPr>
          <w:rFonts w:hint="eastAsia"/>
        </w:rPr>
        <w:t>に規定する暴力団員でないことを誓約し、</w:t>
      </w:r>
      <w:r w:rsidR="00836A86">
        <w:rPr>
          <w:rFonts w:hint="eastAsia"/>
        </w:rPr>
        <w:t>暴力団員でないことの</w:t>
      </w:r>
      <w:r w:rsidR="00EE4063">
        <w:rPr>
          <w:rFonts w:hint="eastAsia"/>
        </w:rPr>
        <w:t>確認</w:t>
      </w:r>
      <w:r w:rsidR="00836A86">
        <w:rPr>
          <w:rFonts w:hint="eastAsia"/>
        </w:rPr>
        <w:t>の</w:t>
      </w:r>
      <w:r w:rsidR="00EE4063">
        <w:rPr>
          <w:rFonts w:hint="eastAsia"/>
        </w:rPr>
        <w:t>ため、必要に応じて</w:t>
      </w:r>
      <w:r w:rsidR="00AB249D">
        <w:rPr>
          <w:rFonts w:hint="eastAsia"/>
        </w:rPr>
        <w:t>関係部署（警察等の公的機関）に照会する</w:t>
      </w:r>
      <w:r w:rsidR="00EE4063">
        <w:rPr>
          <w:rFonts w:hint="eastAsia"/>
        </w:rPr>
        <w:t>ことについて同意します。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  <w:gridCol w:w="788"/>
        <w:gridCol w:w="1417"/>
        <w:gridCol w:w="851"/>
        <w:gridCol w:w="2835"/>
      </w:tblGrid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現住所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left"/>
              <w:rPr>
                <w:sz w:val="20"/>
                <w:lang w:eastAsia="zh-TW"/>
              </w:rPr>
            </w:pP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住宅名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DA7161">
            <w:pPr>
              <w:wordWrap w:val="0"/>
              <w:overflowPunct w:val="0"/>
              <w:autoSpaceDE w:val="0"/>
              <w:autoSpaceDN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定住促進</w:t>
            </w:r>
            <w:r w:rsidR="001C3184">
              <w:rPr>
                <w:rFonts w:hint="eastAsia"/>
                <w:sz w:val="20"/>
              </w:rPr>
              <w:t>住宅</w:t>
            </w:r>
            <w:r w:rsidR="004869D9" w:rsidRPr="00877422">
              <w:rPr>
                <w:rFonts w:hint="eastAsia"/>
                <w:sz w:val="20"/>
                <w:lang w:eastAsia="zh-TW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="004869D9" w:rsidRPr="00877422">
              <w:rPr>
                <w:rFonts w:hint="eastAsia"/>
                <w:sz w:val="20"/>
                <w:lang w:eastAsia="zh-TW"/>
              </w:rPr>
              <w:t xml:space="preserve">　住宅　　第　　　　号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現在入居人員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877422" w:rsidTr="004214E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同居しようとする者の氏名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40"/>
                <w:sz w:val="20"/>
              </w:rPr>
              <w:t>生年月</w:t>
            </w:r>
            <w:r w:rsidRPr="00877422">
              <w:rPr>
                <w:rFonts w:hint="eastAsia"/>
                <w:sz w:val="20"/>
              </w:rPr>
              <w:t>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422" w:rsidRPr="00877422" w:rsidRDefault="00877422" w:rsidP="00E870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105"/>
                <w:sz w:val="20"/>
              </w:rPr>
              <w:t>続</w:t>
            </w:r>
            <w:r w:rsidRPr="00877422">
              <w:rPr>
                <w:rFonts w:hint="eastAsia"/>
                <w:sz w:val="20"/>
              </w:rPr>
              <w:t>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職業</w:t>
            </w:r>
          </w:p>
          <w:p w:rsidR="00877422" w:rsidRPr="00877422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(勤務先)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収入の</w:t>
            </w:r>
          </w:p>
          <w:p w:rsidR="00877422" w:rsidRP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有</w:t>
            </w:r>
            <w:r w:rsidRPr="00E8706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315"/>
                <w:sz w:val="20"/>
              </w:rPr>
              <w:t>理</w:t>
            </w:r>
            <w:r w:rsidRPr="00877422">
              <w:rPr>
                <w:rFonts w:hint="eastAsia"/>
                <w:sz w:val="20"/>
              </w:rPr>
              <w:t>由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備考　</w:t>
      </w:r>
      <w:r w:rsidR="00CD0C33">
        <w:rPr>
          <w:rFonts w:hint="eastAsia"/>
        </w:rPr>
        <w:t>同居しようとする者</w:t>
      </w:r>
      <w:r>
        <w:rPr>
          <w:rFonts w:hint="eastAsia"/>
        </w:rPr>
        <w:t>の住民票及び所得課税証明書を添付してください。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869D9" w:rsidSect="00877422">
      <w:pgSz w:w="11907" w:h="16839" w:code="9"/>
      <w:pgMar w:top="1701" w:right="1134" w:bottom="133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3249" w:rsidRDefault="00C33249">
      <w:r>
        <w:separator/>
      </w:r>
    </w:p>
  </w:endnote>
  <w:endnote w:type="continuationSeparator" w:id="0">
    <w:p w:rsidR="00C33249" w:rsidRDefault="00C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3249" w:rsidRDefault="00C33249">
      <w:r>
        <w:separator/>
      </w:r>
    </w:p>
  </w:footnote>
  <w:footnote w:type="continuationSeparator" w:id="0">
    <w:p w:rsidR="00C33249" w:rsidRDefault="00C3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F31"/>
    <w:rsid w:val="00015790"/>
    <w:rsid w:val="00141351"/>
    <w:rsid w:val="001B777A"/>
    <w:rsid w:val="001C3184"/>
    <w:rsid w:val="00316EB0"/>
    <w:rsid w:val="00414839"/>
    <w:rsid w:val="00416047"/>
    <w:rsid w:val="004214EA"/>
    <w:rsid w:val="00422206"/>
    <w:rsid w:val="00454D61"/>
    <w:rsid w:val="004869D9"/>
    <w:rsid w:val="00501A3F"/>
    <w:rsid w:val="00553A7A"/>
    <w:rsid w:val="005E76A0"/>
    <w:rsid w:val="00622F31"/>
    <w:rsid w:val="007D4D4F"/>
    <w:rsid w:val="007F013C"/>
    <w:rsid w:val="00824D90"/>
    <w:rsid w:val="00836A86"/>
    <w:rsid w:val="0087568B"/>
    <w:rsid w:val="00877422"/>
    <w:rsid w:val="008E48CA"/>
    <w:rsid w:val="00924BB7"/>
    <w:rsid w:val="009D1508"/>
    <w:rsid w:val="00AB249D"/>
    <w:rsid w:val="00AB5BC4"/>
    <w:rsid w:val="00AB6BCF"/>
    <w:rsid w:val="00B24505"/>
    <w:rsid w:val="00B71993"/>
    <w:rsid w:val="00C33249"/>
    <w:rsid w:val="00CD0C33"/>
    <w:rsid w:val="00DA7161"/>
    <w:rsid w:val="00E8706C"/>
    <w:rsid w:val="00EE4063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C2C0D-2C0B-496E-BC5B-3DDED630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様式第7号(第6条関係)</vt:lpstr>
      <vt:lpstr>様式第7号(第6条関係)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