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487" w:rsidRDefault="006B54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21B69">
        <w:rPr>
          <w:rFonts w:hint="eastAsia"/>
        </w:rPr>
        <w:t>2</w:t>
      </w:r>
      <w:r w:rsidR="00121B69">
        <w:t>5</w:t>
      </w:r>
      <w:r>
        <w:rPr>
          <w:rFonts w:hint="eastAsia"/>
        </w:rPr>
        <w:t>号(第</w:t>
      </w:r>
      <w:r w:rsidR="00440413">
        <w:rPr>
          <w:rFonts w:hint="eastAsia"/>
        </w:rPr>
        <w:t>25</w:t>
      </w:r>
      <w:r>
        <w:rPr>
          <w:rFonts w:hint="eastAsia"/>
        </w:rPr>
        <w:t>条関係)</w:t>
      </w:r>
    </w:p>
    <w:p w:rsidR="006B5487" w:rsidRDefault="006B5487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(縦8センチメートル、横6センチメートル)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B5487">
        <w:tblPrEx>
          <w:tblCellMar>
            <w:top w:w="0" w:type="dxa"/>
            <w:bottom w:w="0" w:type="dxa"/>
          </w:tblCellMar>
        </w:tblPrEx>
        <w:trPr>
          <w:trHeight w:val="7961"/>
        </w:trPr>
        <w:tc>
          <w:tcPr>
            <w:tcW w:w="8505" w:type="dxa"/>
          </w:tcPr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2F3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定住促進</w:t>
            </w:r>
            <w:r w:rsidR="004A51F4">
              <w:rPr>
                <w:rFonts w:hint="eastAsia"/>
              </w:rPr>
              <w:t>住宅立入検査職員</w:t>
            </w:r>
            <w:r w:rsidR="006B5487">
              <w:rPr>
                <w:rFonts w:hint="eastAsia"/>
              </w:rPr>
              <w:t>証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　　年　　月　　日生)　　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</w:t>
            </w: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6B54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6B5487" w:rsidRDefault="00F978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97889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B5487">
              <w:rPr>
                <w:rFonts w:hint="eastAsia"/>
              </w:rPr>
              <w:t xml:space="preserve">　　</w:t>
            </w:r>
          </w:p>
        </w:tc>
      </w:tr>
    </w:tbl>
    <w:p w:rsidR="006B5487" w:rsidRDefault="006B548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B5487">
      <w:type w:val="nextColumn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790" w:rsidRDefault="004D2790">
      <w:r>
        <w:separator/>
      </w:r>
    </w:p>
  </w:endnote>
  <w:endnote w:type="continuationSeparator" w:id="0">
    <w:p w:rsidR="004D2790" w:rsidRDefault="004D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790" w:rsidRDefault="004D2790">
      <w:r>
        <w:separator/>
      </w:r>
    </w:p>
  </w:footnote>
  <w:footnote w:type="continuationSeparator" w:id="0">
    <w:p w:rsidR="004D2790" w:rsidRDefault="004D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D8D"/>
    <w:multiLevelType w:val="multilevel"/>
    <w:tmpl w:val="52BC59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063F83"/>
    <w:multiLevelType w:val="multilevel"/>
    <w:tmpl w:val="049E7E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10F36C7"/>
    <w:multiLevelType w:val="multilevel"/>
    <w:tmpl w:val="C0CE268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05457047">
    <w:abstractNumId w:val="2"/>
  </w:num>
  <w:num w:numId="2" w16cid:durableId="1917518276">
    <w:abstractNumId w:val="0"/>
  </w:num>
  <w:num w:numId="3" w16cid:durableId="203896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889"/>
    <w:rsid w:val="00121B69"/>
    <w:rsid w:val="002F3BD8"/>
    <w:rsid w:val="00440413"/>
    <w:rsid w:val="004A51F4"/>
    <w:rsid w:val="004D2790"/>
    <w:rsid w:val="006B5487"/>
    <w:rsid w:val="00722A05"/>
    <w:rsid w:val="00BF5C33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D98C-60D1-4197-97BD-75001FE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様式第28号(第25条関係)</vt:lpstr>
      <vt:lpstr>様式第28号(第25条関係)</vt:lpstr>
    </vt:vector>
  </TitlesOfParts>
  <Company>FM-USER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様式第28号(第25条関係)</dc:title>
  <dc:subject/>
  <dc:creator>iz414</dc:creator>
  <cp:keywords/>
  <dc:description/>
  <cp:lastModifiedBy>Hidenori Suzuki</cp:lastModifiedBy>
  <cp:revision>2</cp:revision>
  <cp:lastPrinted>1601-01-01T00:00:00Z</cp:lastPrinted>
  <dcterms:created xsi:type="dcterms:W3CDTF">2025-09-14T05:25:00Z</dcterms:created>
  <dcterms:modified xsi:type="dcterms:W3CDTF">2025-09-14T05:25:00Z</dcterms:modified>
  <cp:category/>
</cp:coreProperties>
</file>