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0391" w:rsidRDefault="0082039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154FAE">
        <w:t>22</w:t>
      </w:r>
      <w:r>
        <w:rPr>
          <w:rFonts w:hint="eastAsia"/>
        </w:rPr>
        <w:t>号(第</w:t>
      </w:r>
      <w:r w:rsidR="00154FAE">
        <w:rPr>
          <w:rFonts w:hint="eastAsia"/>
        </w:rPr>
        <w:t>21</w:t>
      </w:r>
      <w:r>
        <w:rPr>
          <w:rFonts w:hint="eastAsia"/>
        </w:rPr>
        <w:t>条関係)</w:t>
      </w:r>
    </w:p>
    <w:p w:rsidR="00820391" w:rsidRDefault="00820391">
      <w:pPr>
        <w:wordWrap w:val="0"/>
        <w:overflowPunct w:val="0"/>
        <w:autoSpaceDE w:val="0"/>
        <w:autoSpaceDN w:val="0"/>
        <w:rPr>
          <w:rFonts w:hint="eastAsia"/>
        </w:rPr>
      </w:pPr>
    </w:p>
    <w:p w:rsidR="00820391" w:rsidRDefault="00DF0F4B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hint="eastAsia"/>
        </w:rPr>
      </w:pPr>
      <w:r>
        <w:rPr>
          <w:rFonts w:hint="eastAsia"/>
        </w:rPr>
        <w:t>定住</w:t>
      </w:r>
      <w:r w:rsidR="00154FAE">
        <w:rPr>
          <w:rFonts w:hint="eastAsia"/>
        </w:rPr>
        <w:t>促進</w:t>
      </w:r>
      <w:r w:rsidR="00650D26">
        <w:rPr>
          <w:rFonts w:hint="eastAsia"/>
        </w:rPr>
        <w:t>住宅駐車場使用料</w:t>
      </w:r>
      <w:r w:rsidR="00820391">
        <w:rPr>
          <w:rFonts w:hint="eastAsia"/>
        </w:rPr>
        <w:t>減免申請書</w:t>
      </w:r>
    </w:p>
    <w:tbl>
      <w:tblPr>
        <w:tblW w:w="850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95"/>
        <w:gridCol w:w="2205"/>
        <w:gridCol w:w="1890"/>
        <w:gridCol w:w="2415"/>
      </w:tblGrid>
      <w:tr w:rsidR="00650D26" w:rsidTr="00DD687B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26" w:rsidRDefault="00650D26" w:rsidP="00DD687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26" w:rsidRDefault="00650D26" w:rsidP="00DD687B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出雲市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町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　　　</w:t>
            </w:r>
            <w:r>
              <w:rPr>
                <w:rFonts w:hint="eastAsia"/>
              </w:rPr>
              <w:t xml:space="preserve">　番地</w:t>
            </w:r>
          </w:p>
        </w:tc>
      </w:tr>
      <w:tr w:rsidR="00650D26" w:rsidTr="00DD687B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26" w:rsidRDefault="00650D26" w:rsidP="00DD687B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住宅名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26" w:rsidRDefault="00650D26" w:rsidP="00DD687B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定住促進住宅　　　　　　　</w:t>
            </w:r>
            <w:r w:rsidRPr="0089796E">
              <w:rPr>
                <w:rFonts w:hint="eastAsia"/>
                <w:lang w:eastAsia="zh-TW"/>
              </w:rPr>
              <w:t xml:space="preserve">　　　　　　住宅　第　　　　</w:t>
            </w:r>
            <w:r w:rsidRPr="0089796E">
              <w:rPr>
                <w:rFonts w:hint="eastAsia"/>
              </w:rPr>
              <w:t xml:space="preserve">　</w:t>
            </w:r>
            <w:r w:rsidRPr="0089796E">
              <w:rPr>
                <w:rFonts w:hint="eastAsia"/>
                <w:lang w:eastAsia="zh-TW"/>
              </w:rPr>
              <w:t>号</w:t>
            </w:r>
          </w:p>
        </w:tc>
      </w:tr>
      <w:tr w:rsidR="00650D26" w:rsidTr="00DD687B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26" w:rsidRDefault="00650D26" w:rsidP="00DD687B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使用区画番号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26" w:rsidRDefault="00650D26" w:rsidP="00DD687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番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50D26" w:rsidRDefault="00650D26" w:rsidP="00DD687B">
            <w:pPr>
              <w:wordWrap w:val="0"/>
              <w:overflowPunct w:val="0"/>
              <w:autoSpaceDE w:val="0"/>
              <w:autoSpaceDN w:val="0"/>
            </w:pPr>
            <w:r w:rsidRPr="00AB4498">
              <w:rPr>
                <w:rFonts w:hint="eastAsia"/>
                <w:spacing w:val="49"/>
                <w:kern w:val="0"/>
              </w:rPr>
              <w:t>車両登録番</w:t>
            </w:r>
            <w:r w:rsidRPr="00AB4498">
              <w:rPr>
                <w:rFonts w:hint="eastAsia"/>
                <w:spacing w:val="3"/>
                <w:kern w:val="0"/>
              </w:rPr>
              <w:t>号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26" w:rsidRDefault="00650D26" w:rsidP="00DD687B">
            <w:pPr>
              <w:wordWrap w:val="0"/>
              <w:overflowPunct w:val="0"/>
              <w:autoSpaceDE w:val="0"/>
              <w:autoSpaceDN w:val="0"/>
            </w:pPr>
          </w:p>
        </w:tc>
      </w:tr>
      <w:tr w:rsidR="00650D26" w:rsidTr="00DD687B">
        <w:tblPrEx>
          <w:tblCellMar>
            <w:top w:w="0" w:type="dxa"/>
            <w:bottom w:w="0" w:type="dxa"/>
          </w:tblCellMar>
        </w:tblPrEx>
        <w:trPr>
          <w:cantSplit/>
          <w:trHeight w:val="95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26" w:rsidRDefault="00650D26" w:rsidP="00DD687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車両の使用者氏名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26" w:rsidRDefault="00650D26" w:rsidP="00DD687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50D26" w:rsidTr="00DD687B">
        <w:tblPrEx>
          <w:tblCellMar>
            <w:top w:w="0" w:type="dxa"/>
            <w:bottom w:w="0" w:type="dxa"/>
          </w:tblCellMar>
        </w:tblPrEx>
        <w:trPr>
          <w:cantSplit/>
          <w:trHeight w:val="18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26" w:rsidRDefault="00650D26" w:rsidP="00DD687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減免の理由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26" w:rsidRDefault="00650D26" w:rsidP="00650D2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0D26" w:rsidTr="00DD687B">
        <w:tblPrEx>
          <w:tblCellMar>
            <w:top w:w="0" w:type="dxa"/>
            <w:bottom w:w="0" w:type="dxa"/>
          </w:tblCellMar>
        </w:tblPrEx>
        <w:trPr>
          <w:cantSplit/>
          <w:trHeight w:val="101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26" w:rsidRDefault="00650D26" w:rsidP="00DD687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減免の期間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26" w:rsidRDefault="00650D26" w:rsidP="00DD687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から　　　年　　月まで</w:t>
            </w:r>
          </w:p>
        </w:tc>
      </w:tr>
      <w:tr w:rsidR="00650D26" w:rsidTr="00DD687B">
        <w:tblPrEx>
          <w:tblCellMar>
            <w:top w:w="0" w:type="dxa"/>
            <w:bottom w:w="0" w:type="dxa"/>
          </w:tblCellMar>
        </w:tblPrEx>
        <w:trPr>
          <w:cantSplit/>
          <w:trHeight w:val="3641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26" w:rsidRDefault="00650D26" w:rsidP="00DD687B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</w:pPr>
            <w:r>
              <w:rPr>
                <w:rFonts w:hint="eastAsia"/>
              </w:rPr>
              <w:t xml:space="preserve">　　上記のとおり駐車場使用料の減免を受けたいので、承認願います。</w:t>
            </w:r>
          </w:p>
          <w:p w:rsidR="00650D26" w:rsidRDefault="00650D26" w:rsidP="00DD687B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月　　日</w:t>
            </w:r>
          </w:p>
          <w:p w:rsidR="00650D26" w:rsidRDefault="00650D26" w:rsidP="00DD687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650D26" w:rsidRDefault="00650D26" w:rsidP="00DD687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入居者氏名　　　　　　　　　　　　　　　</w:t>
            </w:r>
          </w:p>
          <w:p w:rsidR="00650D26" w:rsidRDefault="00650D26" w:rsidP="00DD687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650D26" w:rsidRDefault="00650D26" w:rsidP="00DD687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出雲市長　　　　　　様</w:t>
            </w:r>
          </w:p>
          <w:p w:rsidR="00650D26" w:rsidRDefault="00650D26" w:rsidP="00DD687B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</w:p>
        </w:tc>
      </w:tr>
    </w:tbl>
    <w:p w:rsidR="00820391" w:rsidRDefault="00820391">
      <w:pPr>
        <w:wordWrap w:val="0"/>
        <w:overflowPunct w:val="0"/>
        <w:autoSpaceDE w:val="0"/>
        <w:autoSpaceDN w:val="0"/>
        <w:adjustRightInd w:val="0"/>
        <w:ind w:right="210"/>
        <w:jc w:val="right"/>
        <w:rPr>
          <w:rFonts w:hint="eastAsia"/>
          <w:lang w:eastAsia="zh-TW"/>
        </w:rPr>
      </w:pPr>
    </w:p>
    <w:p w:rsidR="00820391" w:rsidRDefault="00820391">
      <w:pPr>
        <w:wordWrap w:val="0"/>
        <w:overflowPunct w:val="0"/>
        <w:autoSpaceDE w:val="0"/>
        <w:autoSpaceDN w:val="0"/>
        <w:adjustRightInd w:val="0"/>
        <w:ind w:left="630" w:hanging="630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 w:rsidR="00650D26">
        <w:rPr>
          <w:rFonts w:hint="eastAsia"/>
        </w:rPr>
        <w:t>備考　駐車場使用料</w:t>
      </w:r>
      <w:r>
        <w:rPr>
          <w:rFonts w:hint="eastAsia"/>
        </w:rPr>
        <w:t>減免の申請理由となった事実を証する書面を添付すること。</w:t>
      </w:r>
    </w:p>
    <w:sectPr w:rsidR="00820391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687B" w:rsidRDefault="00DD687B">
      <w:r>
        <w:separator/>
      </w:r>
    </w:p>
  </w:endnote>
  <w:endnote w:type="continuationSeparator" w:id="0">
    <w:p w:rsidR="00DD687B" w:rsidRDefault="00DD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687B" w:rsidRDefault="00DD687B">
      <w:r>
        <w:separator/>
      </w:r>
    </w:p>
  </w:footnote>
  <w:footnote w:type="continuationSeparator" w:id="0">
    <w:p w:rsidR="00DD687B" w:rsidRDefault="00DD6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2178"/>
    <w:rsid w:val="00154FAE"/>
    <w:rsid w:val="00650D26"/>
    <w:rsid w:val="0070323D"/>
    <w:rsid w:val="00820391"/>
    <w:rsid w:val="00A76BD4"/>
    <w:rsid w:val="00BC2EDE"/>
    <w:rsid w:val="00DD687B"/>
    <w:rsid w:val="00DE2178"/>
    <w:rsid w:val="00DF09EB"/>
    <w:rsid w:val="00DF0F4B"/>
    <w:rsid w:val="00E2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90E091-F64E-4FE8-9BD3-E4336C80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様式第9号(第7条関係)</vt:lpstr>
      <vt:lpstr>様式第9号(第7条関係)</vt:lpstr>
    </vt:vector>
  </TitlesOfParts>
  <Company>FM-USER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様式第9号(第7条関係)</dc:title>
  <dc:subject/>
  <dc:creator>iz378</dc:creator>
  <cp:keywords/>
  <dc:description/>
  <cp:lastModifiedBy>Hidenori Suzuki</cp:lastModifiedBy>
  <cp:revision>2</cp:revision>
  <cp:lastPrinted>1601-01-01T00:00:00Z</cp:lastPrinted>
  <dcterms:created xsi:type="dcterms:W3CDTF">2025-09-14T05:26:00Z</dcterms:created>
  <dcterms:modified xsi:type="dcterms:W3CDTF">2025-09-14T05:26:00Z</dcterms:modified>
  <cp:category/>
</cp:coreProperties>
</file>