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CDC" w:rsidRDefault="00D32CDC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A03B0E">
        <w:rPr>
          <w:rFonts w:hAnsi="Courier New"/>
        </w:rPr>
        <w:t>8</w:t>
      </w:r>
      <w:r>
        <w:rPr>
          <w:rFonts w:hAnsi="Courier New" w:hint="eastAsia"/>
        </w:rPr>
        <w:t>号(第13条</w:t>
      </w:r>
      <w:r w:rsidR="00E34432">
        <w:rPr>
          <w:rFonts w:hAnsi="Courier New" w:hint="eastAsia"/>
        </w:rPr>
        <w:t>第1項</w:t>
      </w:r>
      <w:r>
        <w:rPr>
          <w:rFonts w:hAnsi="Courier New" w:hint="eastAsia"/>
        </w:rPr>
        <w:t>関係)</w:t>
      </w:r>
    </w:p>
    <w:p w:rsidR="00D32CDC" w:rsidRDefault="00A03B0E" w:rsidP="00A03B0E">
      <w:pPr>
        <w:jc w:val="center"/>
        <w:rPr>
          <w:rFonts w:hint="eastAsia"/>
        </w:rPr>
      </w:pPr>
      <w:r>
        <w:rPr>
          <w:rFonts w:hint="eastAsia"/>
        </w:rPr>
        <w:t>地域おこし協力隊定住支援</w:t>
      </w:r>
      <w:r w:rsidR="00D32CDC">
        <w:rPr>
          <w:rFonts w:hint="eastAsia"/>
        </w:rPr>
        <w:t>補助金交付請求書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D32CD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D32CDC" w:rsidRDefault="00A03B0E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</w:t>
            </w:r>
            <w:r w:rsidR="00D32CDC">
              <w:rPr>
                <w:rFonts w:hAnsi="Courier New" w:hint="eastAsia"/>
              </w:rPr>
              <w:t xml:space="preserve">者　</w:t>
            </w:r>
          </w:p>
        </w:tc>
        <w:tc>
          <w:tcPr>
            <w:tcW w:w="1767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CD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475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</w:tbl>
    <w:p w:rsidR="00D32CDC" w:rsidRDefault="00D32CDC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</w:t>
      </w:r>
      <w:r w:rsidR="00A03B0E">
        <w:rPr>
          <w:rFonts w:hint="eastAsia"/>
        </w:rPr>
        <w:t>地域おこし協力隊定住支援</w:t>
      </w:r>
      <w:r>
        <w:rPr>
          <w:rFonts w:hAnsi="Courier New" w:hint="eastAsia"/>
        </w:rPr>
        <w:t>補助金交付</w:t>
      </w:r>
      <w:r w:rsidR="0037470C">
        <w:rPr>
          <w:rFonts w:hAnsi="Courier New" w:hint="eastAsia"/>
        </w:rPr>
        <w:t>要綱</w:t>
      </w:r>
      <w:r>
        <w:rPr>
          <w:rFonts w:hAnsi="Courier New" w:hint="eastAsia"/>
        </w:rPr>
        <w:t>第13条第</w:t>
      </w:r>
      <w:r w:rsidR="00A03B0E">
        <w:rPr>
          <w:rFonts w:hAnsi="Courier New"/>
        </w:rPr>
        <w:t>1</w:t>
      </w:r>
      <w:r>
        <w:rPr>
          <w:rFonts w:hAnsi="Courier New" w:hint="eastAsia"/>
        </w:rPr>
        <w:t>項の規定により、次のとおり請求します。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2100"/>
        <w:gridCol w:w="2100"/>
      </w:tblGrid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D32CDC" w:rsidTr="00A03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00" w:type="dxa"/>
            <w:vAlign w:val="center"/>
          </w:tcPr>
          <w:p w:rsidR="00D32CDC" w:rsidRDefault="00D32CDC" w:rsidP="00A03B0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CDC" w:rsidTr="00A03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</w:t>
            </w:r>
            <w:r w:rsidR="00A03B0E">
              <w:rPr>
                <w:rFonts w:hAnsi="Courier New" w:hint="eastAsia"/>
              </w:rPr>
              <w:t>金等の交付決定通知額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 w:rsidP="00A03B0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A03B0E">
              <w:rPr>
                <w:rFonts w:hAnsi="Courier New" w:hint="eastAsia"/>
              </w:rPr>
              <w:t>円</w:t>
            </w:r>
          </w:p>
        </w:tc>
      </w:tr>
      <w:tr w:rsidR="00A03B0E" w:rsidTr="00A03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A03B0E" w:rsidRDefault="00A03B0E" w:rsidP="00E34432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補助金等の交付</w:t>
            </w:r>
          </w:p>
          <w:p w:rsidR="00A03B0E" w:rsidRDefault="00A03B0E" w:rsidP="00E34432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確定額</w:t>
            </w:r>
          </w:p>
        </w:tc>
        <w:tc>
          <w:tcPr>
            <w:tcW w:w="6300" w:type="dxa"/>
            <w:gridSpan w:val="3"/>
            <w:vAlign w:val="center"/>
          </w:tcPr>
          <w:p w:rsidR="00A03B0E" w:rsidRDefault="00A03B0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"/>
              </w:rPr>
              <w:t>補助金等の既交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　　　　　　　　　　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今回交付請求額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未交付額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1　補助金等交付決定通知書又は補助金等確定通知書の写し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2　請求額内訳書</w:t>
            </w:r>
          </w:p>
        </w:tc>
      </w:tr>
    </w:tbl>
    <w:p w:rsidR="00D32CDC" w:rsidRDefault="00D32CDC">
      <w:pPr>
        <w:wordWrap w:val="0"/>
        <w:overflowPunct w:val="0"/>
        <w:autoSpaceDE w:val="0"/>
        <w:autoSpaceDN w:val="0"/>
      </w:pPr>
    </w:p>
    <w:sectPr w:rsidR="00D32CD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2292" w:rsidRDefault="003A2292">
      <w:r>
        <w:separator/>
      </w:r>
    </w:p>
  </w:endnote>
  <w:endnote w:type="continuationSeparator" w:id="0">
    <w:p w:rsidR="003A2292" w:rsidRDefault="003A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2292" w:rsidRDefault="003A2292">
      <w:r>
        <w:separator/>
      </w:r>
    </w:p>
  </w:footnote>
  <w:footnote w:type="continuationSeparator" w:id="0">
    <w:p w:rsidR="003A2292" w:rsidRDefault="003A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0C2"/>
    <w:rsid w:val="00193034"/>
    <w:rsid w:val="002E20C2"/>
    <w:rsid w:val="0037470C"/>
    <w:rsid w:val="003A2292"/>
    <w:rsid w:val="00A03B0E"/>
    <w:rsid w:val="00A74C34"/>
    <w:rsid w:val="00CE214E"/>
    <w:rsid w:val="00D32CDC"/>
    <w:rsid w:val="00DB4079"/>
    <w:rsid w:val="00E34432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098548-DF05-498B-90B0-41132EA9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様式第6号(第13条関係)</vt:lpstr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2025-09-14T05:28:00Z</dcterms:created>
  <dcterms:modified xsi:type="dcterms:W3CDTF">2025-09-14T05:28:00Z</dcterms:modified>
  <cp:category/>
</cp:coreProperties>
</file>