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6707" w:rsidRDefault="007E6707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BA5196">
        <w:rPr>
          <w:rFonts w:hAnsi="Courier New" w:hint="eastAsia"/>
        </w:rPr>
        <w:t>9</w:t>
      </w:r>
      <w:r>
        <w:rPr>
          <w:rFonts w:hAnsi="Courier New" w:hint="eastAsia"/>
        </w:rPr>
        <w:t>号(第1</w:t>
      </w:r>
      <w:r w:rsidR="00BA5196">
        <w:rPr>
          <w:rFonts w:hAnsi="Courier New"/>
        </w:rPr>
        <w:t>4</w:t>
      </w:r>
      <w:r>
        <w:rPr>
          <w:rFonts w:hAnsi="Courier New" w:hint="eastAsia"/>
        </w:rPr>
        <w:t>条</w:t>
      </w:r>
      <w:r w:rsidR="001B2D75">
        <w:rPr>
          <w:rFonts w:hAnsi="Courier New" w:hint="eastAsia"/>
        </w:rPr>
        <w:t>第3項</w:t>
      </w:r>
      <w:r>
        <w:rPr>
          <w:rFonts w:hAnsi="Courier New" w:hint="eastAsia"/>
        </w:rPr>
        <w:t>関係)</w:t>
      </w:r>
    </w:p>
    <w:p w:rsidR="007E6707" w:rsidRDefault="00BA5196" w:rsidP="00BA5196">
      <w:pPr>
        <w:jc w:val="center"/>
        <w:rPr>
          <w:rFonts w:hint="eastAsia"/>
        </w:rPr>
      </w:pPr>
      <w:r>
        <w:rPr>
          <w:rFonts w:hint="eastAsia"/>
        </w:rPr>
        <w:t>地域おこし協力隊定住支援</w:t>
      </w:r>
      <w:r w:rsidR="007E6707">
        <w:rPr>
          <w:rFonts w:hint="eastAsia"/>
        </w:rPr>
        <w:t>補助金返還</w:t>
      </w:r>
      <w:r w:rsidR="001B2D75">
        <w:rPr>
          <w:rFonts w:hint="eastAsia"/>
        </w:rPr>
        <w:t>請求</w:t>
      </w:r>
      <w:r w:rsidR="007E6707">
        <w:rPr>
          <w:rFonts w:hint="eastAsia"/>
        </w:rPr>
        <w:t>書</w:t>
      </w:r>
    </w:p>
    <w:p w:rsidR="007E6707" w:rsidRDefault="007E6707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第　　　　　号　</w:t>
      </w:r>
    </w:p>
    <w:p w:rsidR="007E6707" w:rsidRDefault="007E6707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　月　　日　</w:t>
      </w:r>
    </w:p>
    <w:p w:rsidR="007E6707" w:rsidRDefault="007E6707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補助事業者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4"/>
        <w:gridCol w:w="5340"/>
      </w:tblGrid>
      <w:tr w:rsidR="007E6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4" w:type="dxa"/>
            <w:vAlign w:val="center"/>
          </w:tcPr>
          <w:p w:rsidR="007E6707" w:rsidRDefault="00D61F69" w:rsidP="00D61F6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  <w:p w:rsidR="007E6707" w:rsidRDefault="007E6707" w:rsidP="00D61F69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氏</w:t>
            </w:r>
            <w:r w:rsidR="00D61F69">
              <w:rPr>
                <w:rFonts w:hAnsi="Courier New" w:hint="eastAsia"/>
              </w:rPr>
              <w:t xml:space="preserve">　　　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5340" w:type="dxa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7E6707" w:rsidRDefault="005C3C27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出雲市長　　　　　　　　　　</w:t>
      </w:r>
    </w:p>
    <w:p w:rsidR="007E6707" w:rsidRDefault="007E6707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出雲市補助金等交付</w:t>
      </w:r>
      <w:r w:rsidR="00227087">
        <w:rPr>
          <w:rFonts w:hAnsi="Courier New" w:hint="eastAsia"/>
        </w:rPr>
        <w:t>要綱</w:t>
      </w:r>
      <w:r>
        <w:rPr>
          <w:rFonts w:hAnsi="Courier New" w:hint="eastAsia"/>
        </w:rPr>
        <w:t>第1</w:t>
      </w:r>
      <w:r w:rsidR="00BA5196">
        <w:rPr>
          <w:rFonts w:hAnsi="Courier New"/>
        </w:rPr>
        <w:t>4</w:t>
      </w:r>
      <w:r>
        <w:rPr>
          <w:rFonts w:hAnsi="Courier New" w:hint="eastAsia"/>
        </w:rPr>
        <w:t>条</w:t>
      </w:r>
      <w:r w:rsidR="00BA5196">
        <w:rPr>
          <w:rFonts w:hAnsi="Courier New" w:hint="eastAsia"/>
        </w:rPr>
        <w:t>3項</w:t>
      </w:r>
      <w:r>
        <w:rPr>
          <w:rFonts w:hAnsi="Courier New" w:hint="eastAsia"/>
        </w:rPr>
        <w:t>の規定により、次のとおり返還を</w:t>
      </w:r>
      <w:r w:rsidR="001B2D75">
        <w:rPr>
          <w:rFonts w:hAnsi="Courier New" w:hint="eastAsia"/>
        </w:rPr>
        <w:t>請求します</w:t>
      </w:r>
      <w:r>
        <w:rPr>
          <w:rFonts w:hAnsi="Courier New" w:hint="eastAsia"/>
        </w:rPr>
        <w:t>。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099"/>
        <w:gridCol w:w="374"/>
        <w:gridCol w:w="1726"/>
        <w:gridCol w:w="2107"/>
      </w:tblGrid>
      <w:tr w:rsidR="007E6707" w:rsidTr="009F6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2205" w:type="dxa"/>
            <w:vAlign w:val="center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返還すべき金額</w:t>
            </w:r>
          </w:p>
        </w:tc>
        <w:tc>
          <w:tcPr>
            <w:tcW w:w="6306" w:type="dxa"/>
            <w:gridSpan w:val="4"/>
            <w:vAlign w:val="center"/>
          </w:tcPr>
          <w:p w:rsidR="007E6707" w:rsidRDefault="007E6707" w:rsidP="0046419C">
            <w:pPr>
              <w:pStyle w:val="a3"/>
              <w:wordWrap w:val="0"/>
              <w:overflowPunct w:val="0"/>
              <w:autoSpaceDE w:val="0"/>
              <w:autoSpaceDN w:val="0"/>
              <w:ind w:left="113" w:rightChars="61" w:right="128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7E6707" w:rsidTr="009F6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2205" w:type="dxa"/>
            <w:vAlign w:val="center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返還期限</w:t>
            </w:r>
          </w:p>
        </w:tc>
        <w:tc>
          <w:tcPr>
            <w:tcW w:w="6306" w:type="dxa"/>
            <w:gridSpan w:val="4"/>
            <w:vAlign w:val="center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年　　　月　　　日まで</w:t>
            </w:r>
          </w:p>
        </w:tc>
      </w:tr>
      <w:tr w:rsidR="00BF4C84" w:rsidTr="009F6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2205" w:type="dxa"/>
            <w:vMerge w:val="restart"/>
            <w:vAlign w:val="center"/>
          </w:tcPr>
          <w:p w:rsidR="00BF4C84" w:rsidRDefault="00BF4C8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返還を命ずる理由</w:t>
            </w:r>
          </w:p>
        </w:tc>
        <w:tc>
          <w:tcPr>
            <w:tcW w:w="6306" w:type="dxa"/>
            <w:gridSpan w:val="4"/>
            <w:vAlign w:val="center"/>
          </w:tcPr>
          <w:p w:rsidR="00BF4C84" w:rsidRDefault="00BF4C84" w:rsidP="00BF4C8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F4C84" w:rsidTr="009F6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2205" w:type="dxa"/>
            <w:vMerge/>
            <w:vAlign w:val="center"/>
          </w:tcPr>
          <w:p w:rsidR="00BF4C84" w:rsidRDefault="00BF4C8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</w:p>
        </w:tc>
        <w:tc>
          <w:tcPr>
            <w:tcW w:w="2473" w:type="dxa"/>
            <w:gridSpan w:val="2"/>
            <w:vAlign w:val="center"/>
          </w:tcPr>
          <w:p w:rsidR="00BF4C84" w:rsidRDefault="00BF4C84" w:rsidP="00BF4C8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改修後に居住した期間</w:t>
            </w:r>
          </w:p>
        </w:tc>
        <w:tc>
          <w:tcPr>
            <w:tcW w:w="3833" w:type="dxa"/>
            <w:gridSpan w:val="2"/>
            <w:vAlign w:val="center"/>
          </w:tcPr>
          <w:p w:rsidR="00BF4C84" w:rsidRDefault="00BF4C84" w:rsidP="00BF4C8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</w:p>
        </w:tc>
      </w:tr>
      <w:tr w:rsidR="007E6707" w:rsidTr="009F6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2205" w:type="dxa"/>
            <w:vAlign w:val="center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返還方法</w:t>
            </w:r>
          </w:p>
        </w:tc>
        <w:tc>
          <w:tcPr>
            <w:tcW w:w="6306" w:type="dxa"/>
            <w:gridSpan w:val="4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E6707" w:rsidTr="009F6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205" w:type="dxa"/>
            <w:vAlign w:val="center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099" w:type="dxa"/>
            <w:vAlign w:val="center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00" w:type="dxa"/>
            <w:gridSpan w:val="2"/>
            <w:vAlign w:val="center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107" w:type="dxa"/>
            <w:vAlign w:val="center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7E6707" w:rsidTr="009F6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205" w:type="dxa"/>
            <w:vAlign w:val="center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2099" w:type="dxa"/>
            <w:vAlign w:val="center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00" w:type="dxa"/>
            <w:gridSpan w:val="2"/>
            <w:vAlign w:val="center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補助金等の名称</w:t>
            </w:r>
          </w:p>
        </w:tc>
        <w:tc>
          <w:tcPr>
            <w:tcW w:w="2107" w:type="dxa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E6707" w:rsidTr="009F6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2205" w:type="dxa"/>
            <w:vAlign w:val="center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補助金等の交付</w:t>
            </w:r>
            <w:r>
              <w:rPr>
                <w:rFonts w:hAnsi="Courier New" w:hint="eastAsia"/>
              </w:rPr>
              <w:t>決定通知額</w:t>
            </w:r>
          </w:p>
        </w:tc>
        <w:tc>
          <w:tcPr>
            <w:tcW w:w="6306" w:type="dxa"/>
            <w:gridSpan w:val="4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E6707" w:rsidTr="009F6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5" w:type="dxa"/>
            <w:vAlign w:val="center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補助金等の既交</w:t>
            </w:r>
            <w:r>
              <w:rPr>
                <w:rFonts w:hAnsi="Courier New" w:hint="eastAsia"/>
              </w:rPr>
              <w:t>付額</w:t>
            </w:r>
          </w:p>
        </w:tc>
        <w:tc>
          <w:tcPr>
            <w:tcW w:w="6306" w:type="dxa"/>
            <w:gridSpan w:val="4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spacing w:before="167" w:line="360" w:lineRule="auto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日交付　　　　　　　　　　　　円</w:t>
            </w:r>
          </w:p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日交付　　　　　　　　　　　　円</w:t>
            </w:r>
          </w:p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日交付　　　　　　　　　　　　円</w:t>
            </w:r>
          </w:p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計　　　　　　　　　　　　　円</w:t>
            </w:r>
          </w:p>
        </w:tc>
      </w:tr>
      <w:tr w:rsidR="007E6707" w:rsidTr="009F6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/>
        </w:trPr>
        <w:tc>
          <w:tcPr>
            <w:tcW w:w="2205" w:type="dxa"/>
            <w:vAlign w:val="center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補助金等の交</w:t>
            </w:r>
            <w:r>
              <w:rPr>
                <w:rFonts w:hAnsi="Courier New" w:hint="eastAsia"/>
              </w:rPr>
              <w:t>付確定額</w:t>
            </w:r>
          </w:p>
        </w:tc>
        <w:tc>
          <w:tcPr>
            <w:tcW w:w="6306" w:type="dxa"/>
            <w:gridSpan w:val="4"/>
            <w:vAlign w:val="center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</w:tbl>
    <w:p w:rsidR="007E6707" w:rsidRDefault="007E670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7E6707" w:rsidSect="009F6AEA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2F0D" w:rsidRDefault="009F2F0D">
      <w:r>
        <w:separator/>
      </w:r>
    </w:p>
  </w:endnote>
  <w:endnote w:type="continuationSeparator" w:id="0">
    <w:p w:rsidR="009F2F0D" w:rsidRDefault="009F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2F0D" w:rsidRDefault="009F2F0D">
      <w:r>
        <w:separator/>
      </w:r>
    </w:p>
  </w:footnote>
  <w:footnote w:type="continuationSeparator" w:id="0">
    <w:p w:rsidR="009F2F0D" w:rsidRDefault="009F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624657023">
    <w:abstractNumId w:val="2"/>
  </w:num>
  <w:num w:numId="2" w16cid:durableId="2017805351">
    <w:abstractNumId w:val="1"/>
  </w:num>
  <w:num w:numId="3" w16cid:durableId="1080908666">
    <w:abstractNumId w:val="3"/>
  </w:num>
  <w:num w:numId="4" w16cid:durableId="47160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C27"/>
    <w:rsid w:val="001603E5"/>
    <w:rsid w:val="001B2D75"/>
    <w:rsid w:val="00227087"/>
    <w:rsid w:val="003544FC"/>
    <w:rsid w:val="00367E50"/>
    <w:rsid w:val="00372E95"/>
    <w:rsid w:val="0046419C"/>
    <w:rsid w:val="0055626E"/>
    <w:rsid w:val="005B52A5"/>
    <w:rsid w:val="005C3C27"/>
    <w:rsid w:val="007E6707"/>
    <w:rsid w:val="009D601A"/>
    <w:rsid w:val="009F2F0D"/>
    <w:rsid w:val="009F6AEA"/>
    <w:rsid w:val="00A96E45"/>
    <w:rsid w:val="00BA5196"/>
    <w:rsid w:val="00BB6DE1"/>
    <w:rsid w:val="00BF4C84"/>
    <w:rsid w:val="00D61F69"/>
    <w:rsid w:val="00D84855"/>
    <w:rsid w:val="00E76846"/>
    <w:rsid w:val="00F3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AE08D30-23D0-4F34-A695-12EA33E4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様式第7号(第15条関係)</vt:lpstr>
    </vt:vector>
  </TitlesOfParts>
  <Manager/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2025-09-14T05:28:00Z</dcterms:created>
  <dcterms:modified xsi:type="dcterms:W3CDTF">2025-09-14T05:28:00Z</dcterms:modified>
  <cp:category/>
</cp:coreProperties>
</file>