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E704" w14:textId="55FA32F4" w:rsidR="009D04BE" w:rsidRDefault="009D04BE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様式第2号(第</w:t>
      </w:r>
      <w:r w:rsidR="000C22C0">
        <w:rPr>
          <w:rFonts w:hAnsi="Courier New"/>
        </w:rPr>
        <w:t>7</w:t>
      </w:r>
      <w:r>
        <w:rPr>
          <w:rFonts w:hAnsi="Courier New" w:hint="eastAsia"/>
        </w:rPr>
        <w:t>条関係)</w:t>
      </w:r>
    </w:p>
    <w:p w14:paraId="34E22DF7" w14:textId="77777777"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第　　号 </w:t>
      </w:r>
    </w:p>
    <w:p w14:paraId="640A2855" w14:textId="61E220B2" w:rsidR="009D04BE" w:rsidRDefault="001F69FD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/>
        </w:rPr>
      </w:pPr>
      <w:r>
        <w:rPr>
          <w:rFonts w:hAnsi="Courier New" w:hint="eastAsia"/>
        </w:rPr>
        <w:t>地区災害対策本部活動</w:t>
      </w:r>
      <w:r w:rsidR="009D04BE">
        <w:rPr>
          <w:rFonts w:hAnsi="Courier New" w:hint="eastAsia"/>
        </w:rPr>
        <w:t>補助金交付決定通知書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251"/>
      </w:tblGrid>
      <w:tr w:rsidR="001F69FD" w14:paraId="3D3AA7CB" w14:textId="77777777" w:rsidTr="001F69FD">
        <w:tc>
          <w:tcPr>
            <w:tcW w:w="993" w:type="dxa"/>
            <w:vAlign w:val="center"/>
          </w:tcPr>
          <w:p w14:paraId="4882A1A8" w14:textId="68C87857" w:rsidR="001F69FD" w:rsidRDefault="001F69FD" w:rsidP="000C22C0">
            <w:pPr>
              <w:pStyle w:val="a3"/>
              <w:overflowPunct w:val="0"/>
              <w:autoSpaceDE w:val="0"/>
              <w:autoSpaceDN w:val="0"/>
              <w:spacing w:before="120" w:line="360" w:lineRule="auto"/>
              <w:rPr>
                <w:rFonts w:hAnsi="Courier New"/>
              </w:rPr>
            </w:pPr>
            <w:r w:rsidRPr="000C22C0">
              <w:rPr>
                <w:rFonts w:hAnsi="Courier New" w:hint="eastAsia"/>
                <w:spacing w:val="52"/>
                <w:kern w:val="0"/>
                <w:fitText w:val="840" w:id="-1013784832"/>
              </w:rPr>
              <w:t>所</w:t>
            </w:r>
            <w:r w:rsidR="000C22C0" w:rsidRPr="000C22C0">
              <w:rPr>
                <w:rFonts w:hAnsi="Courier New" w:hint="eastAsia"/>
                <w:spacing w:val="52"/>
                <w:kern w:val="0"/>
                <w:fitText w:val="840" w:id="-1013784832"/>
              </w:rPr>
              <w:t>在</w:t>
            </w:r>
            <w:r w:rsidR="000C22C0" w:rsidRPr="000C22C0">
              <w:rPr>
                <w:rFonts w:hAnsi="Courier New" w:hint="eastAsia"/>
                <w:spacing w:val="1"/>
                <w:kern w:val="0"/>
                <w:fitText w:val="840" w:id="-1013784832"/>
              </w:rPr>
              <w:t>地</w:t>
            </w:r>
          </w:p>
          <w:p w14:paraId="68D1BB69" w14:textId="77777777" w:rsidR="001F69FD" w:rsidRDefault="001F69FD" w:rsidP="001F69FD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  <w:r w:rsidRPr="000C22C0">
              <w:rPr>
                <w:rFonts w:hAnsi="Courier New" w:hint="eastAsia"/>
                <w:spacing w:val="52"/>
                <w:kern w:val="0"/>
                <w:fitText w:val="840" w:id="-1028409600"/>
              </w:rPr>
              <w:t>団体</w:t>
            </w:r>
            <w:r w:rsidRPr="000C22C0">
              <w:rPr>
                <w:rFonts w:hAnsi="Courier New" w:hint="eastAsia"/>
                <w:spacing w:val="1"/>
                <w:kern w:val="0"/>
                <w:fitText w:val="840" w:id="-1028409600"/>
              </w:rPr>
              <w:t>名</w:t>
            </w:r>
          </w:p>
          <w:p w14:paraId="568073D6" w14:textId="78850D42" w:rsidR="001F69FD" w:rsidRDefault="001F69F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代表者名</w:t>
            </w:r>
          </w:p>
        </w:tc>
        <w:tc>
          <w:tcPr>
            <w:tcW w:w="6251" w:type="dxa"/>
            <w:vAlign w:val="center"/>
          </w:tcPr>
          <w:p w14:paraId="18E8AF5D" w14:textId="3B0D34F7" w:rsidR="001F69FD" w:rsidRDefault="001F69FD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  <w:r>
              <w:rPr>
                <w:rFonts w:hint="eastAsia"/>
              </w:rPr>
              <w:t xml:space="preserve">　</w:t>
            </w:r>
          </w:p>
          <w:p w14:paraId="319C355D" w14:textId="7CF848D0" w:rsidR="001F69FD" w:rsidRDefault="001F69F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14:paraId="50B7FB90" w14:textId="4A6FD9FC" w:rsidR="001F69FD" w:rsidRDefault="001F69F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様</w:t>
            </w:r>
          </w:p>
        </w:tc>
      </w:tr>
    </w:tbl>
    <w:p w14:paraId="5D0777F8" w14:textId="77777777"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14:paraId="02924229" w14:textId="12010439" w:rsidR="009D04BE" w:rsidRDefault="00AA0567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出雲市長　　　　　</w:t>
      </w:r>
      <w:r w:rsidR="002635F9">
        <w:rPr>
          <w:rFonts w:hAnsi="Courier New" w:hint="eastAsia"/>
        </w:rPr>
        <w:t xml:space="preserve">　　</w:t>
      </w:r>
      <w:r>
        <w:rPr>
          <w:rFonts w:hAnsi="Courier New" w:hint="eastAsia"/>
        </w:rPr>
        <w:t xml:space="preserve">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AA0567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 w:rsidR="009D04BE">
        <w:rPr>
          <w:rFonts w:hAnsi="Courier New" w:hint="eastAsia"/>
        </w:rPr>
        <w:t xml:space="preserve">　</w:t>
      </w:r>
    </w:p>
    <w:p w14:paraId="55369CC4" w14:textId="77777777" w:rsidR="002635F9" w:rsidRDefault="002635F9" w:rsidP="002635F9">
      <w:pPr>
        <w:pStyle w:val="a3"/>
        <w:overflowPunct w:val="0"/>
        <w:autoSpaceDE w:val="0"/>
        <w:autoSpaceDN w:val="0"/>
        <w:spacing w:after="120"/>
        <w:jc w:val="right"/>
        <w:rPr>
          <w:rFonts w:hAnsi="Courier New"/>
        </w:rPr>
      </w:pPr>
    </w:p>
    <w:p w14:paraId="29BAD6CB" w14:textId="53E7F0B4" w:rsidR="002635F9" w:rsidRPr="002635F9" w:rsidRDefault="002635F9" w:rsidP="002635F9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　　　年　　月　　日付</w:t>
      </w:r>
      <w:r w:rsidR="00915EAD">
        <w:rPr>
          <w:rFonts w:hAnsi="Courier New" w:hint="eastAsia"/>
        </w:rPr>
        <w:t>け</w:t>
      </w:r>
      <w:r>
        <w:rPr>
          <w:rFonts w:hAnsi="Courier New" w:hint="eastAsia"/>
        </w:rPr>
        <w:t>で申請のありました出雲市災害対策本部活動補助金については、次のとおり決定しましたので出雲市災害対策本部活動補助金</w:t>
      </w:r>
      <w:r w:rsidR="00ED170E">
        <w:rPr>
          <w:rFonts w:hAnsi="Courier New" w:hint="eastAsia"/>
        </w:rPr>
        <w:t>交付</w:t>
      </w:r>
      <w:r>
        <w:rPr>
          <w:rFonts w:hAnsi="Courier New" w:hint="eastAsia"/>
        </w:rPr>
        <w:t>要綱第</w:t>
      </w:r>
      <w:r w:rsidR="000C22C0">
        <w:rPr>
          <w:rFonts w:hAnsi="Courier New"/>
        </w:rPr>
        <w:t>7</w:t>
      </w:r>
      <w:r>
        <w:rPr>
          <w:rFonts w:hAnsi="Courier New" w:hint="eastAsia"/>
        </w:rPr>
        <w:t>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60"/>
        <w:gridCol w:w="1780"/>
        <w:gridCol w:w="4205"/>
      </w:tblGrid>
      <w:tr w:rsidR="009D04BE" w14:paraId="020DB56C" w14:textId="77777777" w:rsidTr="002635F9">
        <w:trPr>
          <w:trHeight w:val="450"/>
        </w:trPr>
        <w:tc>
          <w:tcPr>
            <w:tcW w:w="1160" w:type="dxa"/>
            <w:vAlign w:val="center"/>
          </w:tcPr>
          <w:p w14:paraId="4000C2EF" w14:textId="77777777"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360" w:type="dxa"/>
            <w:vAlign w:val="center"/>
          </w:tcPr>
          <w:p w14:paraId="784332D3" w14:textId="77777777"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780" w:type="dxa"/>
            <w:vAlign w:val="center"/>
          </w:tcPr>
          <w:p w14:paraId="4501BDFD" w14:textId="77777777"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4205" w:type="dxa"/>
            <w:vAlign w:val="center"/>
          </w:tcPr>
          <w:p w14:paraId="6EE27E21" w14:textId="2ED2E529" w:rsidR="009D04BE" w:rsidRDefault="002635F9" w:rsidP="002635F9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出雲市災害対策本部活動補助金</w:t>
            </w:r>
          </w:p>
        </w:tc>
      </w:tr>
      <w:tr w:rsidR="009D04BE" w14:paraId="17406FD8" w14:textId="77777777" w:rsidTr="002635F9">
        <w:trPr>
          <w:trHeight w:val="680"/>
        </w:trPr>
        <w:tc>
          <w:tcPr>
            <w:tcW w:w="2520" w:type="dxa"/>
            <w:gridSpan w:val="2"/>
            <w:vAlign w:val="center"/>
          </w:tcPr>
          <w:p w14:paraId="62F5A668" w14:textId="1D75F008"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5985" w:type="dxa"/>
            <w:gridSpan w:val="2"/>
            <w:vAlign w:val="center"/>
          </w:tcPr>
          <w:p w14:paraId="04FDCA24" w14:textId="77777777" w:rsidR="009D04BE" w:rsidRDefault="009D04BE" w:rsidP="002635F9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D04BE" w14:paraId="7D97C360" w14:textId="77777777" w:rsidTr="002635F9">
        <w:trPr>
          <w:trHeight w:val="680"/>
        </w:trPr>
        <w:tc>
          <w:tcPr>
            <w:tcW w:w="2520" w:type="dxa"/>
            <w:gridSpan w:val="2"/>
            <w:vAlign w:val="center"/>
          </w:tcPr>
          <w:p w14:paraId="1E0F5DC1" w14:textId="77777777"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補助対象金額</w:t>
            </w:r>
          </w:p>
        </w:tc>
        <w:tc>
          <w:tcPr>
            <w:tcW w:w="5985" w:type="dxa"/>
            <w:gridSpan w:val="2"/>
            <w:vAlign w:val="center"/>
          </w:tcPr>
          <w:p w14:paraId="4E8C7600" w14:textId="77777777"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D04BE" w14:paraId="67E10A06" w14:textId="77777777" w:rsidTr="002635F9">
        <w:trPr>
          <w:trHeight w:val="680"/>
        </w:trPr>
        <w:tc>
          <w:tcPr>
            <w:tcW w:w="2520" w:type="dxa"/>
            <w:gridSpan w:val="2"/>
            <w:vAlign w:val="center"/>
          </w:tcPr>
          <w:p w14:paraId="422F30DC" w14:textId="5F40AD5C" w:rsidR="009D04BE" w:rsidRDefault="002635F9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</w:t>
            </w:r>
            <w:r w:rsidR="009D04BE">
              <w:rPr>
                <w:rFonts w:hAnsi="Courier New" w:hint="eastAsia"/>
              </w:rPr>
              <w:t>交付</w:t>
            </w:r>
            <w:r>
              <w:rPr>
                <w:rFonts w:hAnsi="Courier New" w:hint="eastAsia"/>
              </w:rPr>
              <w:t>決定</w:t>
            </w:r>
            <w:r w:rsidR="009D04BE">
              <w:rPr>
                <w:rFonts w:hAnsi="Courier New" w:hint="eastAsia"/>
              </w:rPr>
              <w:t>額</w:t>
            </w:r>
          </w:p>
        </w:tc>
        <w:tc>
          <w:tcPr>
            <w:tcW w:w="5985" w:type="dxa"/>
            <w:gridSpan w:val="2"/>
            <w:vAlign w:val="center"/>
          </w:tcPr>
          <w:p w14:paraId="277252D9" w14:textId="77777777"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D04BE" w14:paraId="5CBBF26B" w14:textId="77777777" w:rsidTr="002635F9">
        <w:trPr>
          <w:trHeight w:val="4392"/>
        </w:trPr>
        <w:tc>
          <w:tcPr>
            <w:tcW w:w="2520" w:type="dxa"/>
            <w:gridSpan w:val="2"/>
            <w:vAlign w:val="center"/>
          </w:tcPr>
          <w:p w14:paraId="3F4A750D" w14:textId="77777777"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補助の条件</w:t>
            </w:r>
          </w:p>
        </w:tc>
        <w:tc>
          <w:tcPr>
            <w:tcW w:w="5985" w:type="dxa"/>
            <w:gridSpan w:val="2"/>
            <w:vAlign w:val="center"/>
          </w:tcPr>
          <w:p w14:paraId="26794AA4" w14:textId="77777777"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/>
              </w:rPr>
            </w:pPr>
            <w:r>
              <w:rPr>
                <w:rFonts w:hAnsi="Courier New" w:hint="eastAsia"/>
              </w:rPr>
              <w:t>1　交付の目的以外に使用しないでください。</w:t>
            </w:r>
          </w:p>
          <w:p w14:paraId="16314408" w14:textId="77777777"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/>
              </w:rPr>
            </w:pPr>
            <w:r>
              <w:rPr>
                <w:rFonts w:hAnsi="Courier New" w:hint="eastAsia"/>
              </w:rPr>
              <w:t>2　事業の内容の変更、予算の変更をする場合は、あらかじめ市長の承認を受けてください。</w:t>
            </w:r>
          </w:p>
          <w:p w14:paraId="7B0BA132" w14:textId="77777777"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/>
              </w:rPr>
            </w:pPr>
            <w:r>
              <w:rPr>
                <w:rFonts w:hAnsi="Courier New" w:hint="eastAsia"/>
              </w:rPr>
              <w:t>3　事業を中止又は廃止する場合は、市長の承認を受けてください。</w:t>
            </w:r>
          </w:p>
          <w:p w14:paraId="08340782" w14:textId="77777777"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/>
              </w:rPr>
            </w:pPr>
            <w:r>
              <w:rPr>
                <w:rFonts w:hAnsi="Courier New" w:hint="eastAsia"/>
              </w:rPr>
              <w:t>4　事業を完了したときは、実績報告書を提出してください。</w:t>
            </w:r>
          </w:p>
          <w:p w14:paraId="4F10C1F2" w14:textId="77777777"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/>
              </w:rPr>
            </w:pPr>
            <w:r>
              <w:rPr>
                <w:rFonts w:hAnsi="Courier New" w:hint="eastAsia"/>
              </w:rPr>
              <w:t>5　補助事業等により取得し、又は効用の増加した財産を市長の承認を受けないで、交付目的に反して使用し、譲渡し、交換し、貸し付け、又は担保に供しないでください。</w:t>
            </w:r>
          </w:p>
          <w:p w14:paraId="369DBF2D" w14:textId="07E6DF08" w:rsidR="009D04BE" w:rsidRDefault="009D04BE" w:rsidP="002635F9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/>
              </w:rPr>
            </w:pPr>
            <w:r>
              <w:rPr>
                <w:rFonts w:hAnsi="Courier New" w:hint="eastAsia"/>
              </w:rPr>
              <w:t>6　経費の収支を明らかにした書類、帳簿を5年間整備しておいてください。</w:t>
            </w:r>
          </w:p>
        </w:tc>
      </w:tr>
    </w:tbl>
    <w:p w14:paraId="4D905CBE" w14:textId="564426CF" w:rsidR="009D04BE" w:rsidRPr="001F69FD" w:rsidRDefault="009D04BE" w:rsidP="001F69FD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/>
        </w:rPr>
      </w:pPr>
      <w:r>
        <w:rPr>
          <w:rFonts w:hAnsi="Courier New" w:hint="eastAsia"/>
        </w:rPr>
        <w:t xml:space="preserve">　上記の交付決定に不服のある場合は、この通知書受領の日から7日以内に文書で取下げをしてください。</w:t>
      </w:r>
    </w:p>
    <w:sectPr w:rsidR="009D04BE" w:rsidRPr="001F69F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248E" w14:textId="77777777" w:rsidR="008956F4" w:rsidRDefault="00C21E5C">
      <w:r>
        <w:separator/>
      </w:r>
    </w:p>
  </w:endnote>
  <w:endnote w:type="continuationSeparator" w:id="0">
    <w:p w14:paraId="3D353DAE" w14:textId="77777777" w:rsidR="008956F4" w:rsidRDefault="00C2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BFC3" w14:textId="77777777" w:rsidR="008956F4" w:rsidRDefault="00C21E5C">
      <w:r>
        <w:separator/>
      </w:r>
    </w:p>
  </w:footnote>
  <w:footnote w:type="continuationSeparator" w:id="0">
    <w:p w14:paraId="1A558815" w14:textId="77777777" w:rsidR="008956F4" w:rsidRDefault="00C2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67"/>
    <w:rsid w:val="000C22C0"/>
    <w:rsid w:val="001F69FD"/>
    <w:rsid w:val="002635F9"/>
    <w:rsid w:val="008956F4"/>
    <w:rsid w:val="00915EAD"/>
    <w:rsid w:val="009D04BE"/>
    <w:rsid w:val="00AA0567"/>
    <w:rsid w:val="00C21E5C"/>
    <w:rsid w:val="00C45F93"/>
    <w:rsid w:val="00EA194D"/>
    <w:rsid w:val="00E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3D7DDE2"/>
  <w15:chartTrackingRefBased/>
  <w15:docId w15:val="{E18BE9F4-BFF6-4FAE-9140-7B843FD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18</TotalTime>
  <Pages>1</Pages>
  <Words>465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様式第2号(第7条関係)</vt:lpstr>
    </vt:vector>
  </TitlesOfParts>
  <Manager/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UCP039</dc:creator>
  <cp:keywords/>
  <dc:description/>
  <cp:lastModifiedBy>UCP039</cp:lastModifiedBy>
  <cp:revision>8</cp:revision>
  <cp:lastPrinted>1899-12-31T15:00:00Z</cp:lastPrinted>
  <dcterms:created xsi:type="dcterms:W3CDTF">2024-02-22T05:49:00Z</dcterms:created>
  <dcterms:modified xsi:type="dcterms:W3CDTF">2024-03-21T00:59:00Z</dcterms:modified>
  <cp:category/>
</cp:coreProperties>
</file>