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254C" w14:textId="30AA5643" w:rsidR="00C55C08" w:rsidRDefault="00C55C08">
      <w:pPr>
        <w:pStyle w:val="a3"/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様式第</w:t>
      </w:r>
      <w:r w:rsidR="00B25E2A">
        <w:rPr>
          <w:rFonts w:hAnsi="Courier New"/>
        </w:rPr>
        <w:t>3</w:t>
      </w:r>
      <w:r>
        <w:rPr>
          <w:rFonts w:hAnsi="Courier New" w:hint="eastAsia"/>
        </w:rPr>
        <w:t>号(第</w:t>
      </w:r>
      <w:r w:rsidR="00707EEC">
        <w:rPr>
          <w:rFonts w:hAnsi="Courier New"/>
        </w:rPr>
        <w:t>8</w:t>
      </w:r>
      <w:r>
        <w:rPr>
          <w:rFonts w:hAnsi="Courier New" w:hint="eastAsia"/>
        </w:rPr>
        <w:t>条関係)</w:t>
      </w:r>
    </w:p>
    <w:p w14:paraId="2AAFCB99" w14:textId="662D328A" w:rsidR="00C55C08" w:rsidRDefault="00291CDC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/>
        </w:rPr>
      </w:pPr>
      <w:r>
        <w:rPr>
          <w:rFonts w:hAnsi="Courier New" w:hint="eastAsia"/>
        </w:rPr>
        <w:t>地区</w:t>
      </w:r>
      <w:r w:rsidR="00DF74B6">
        <w:rPr>
          <w:rFonts w:hAnsi="Courier New" w:hint="eastAsia"/>
        </w:rPr>
        <w:t>災害対策本部活動補助金</w:t>
      </w:r>
      <w:r w:rsidR="00C55C08">
        <w:rPr>
          <w:rFonts w:hAnsi="Courier New" w:hint="eastAsia"/>
        </w:rPr>
        <w:t>変更</w:t>
      </w:r>
      <w:r w:rsidR="00DF74B6">
        <w:rPr>
          <w:rFonts w:hAnsi="Courier New" w:hint="eastAsia"/>
        </w:rPr>
        <w:t>(</w:t>
      </w:r>
      <w:r w:rsidR="00C55C08">
        <w:rPr>
          <w:rFonts w:hAnsi="Courier New" w:hint="eastAsia"/>
        </w:rPr>
        <w:t>中止</w:t>
      </w:r>
      <w:r w:rsidR="00DF74B6">
        <w:rPr>
          <w:rFonts w:hAnsi="Courier New" w:hint="eastAsia"/>
        </w:rPr>
        <w:t>・</w:t>
      </w:r>
      <w:r w:rsidR="00C55C08">
        <w:rPr>
          <w:rFonts w:hAnsi="Courier New" w:hint="eastAsia"/>
        </w:rPr>
        <w:t>廃止)承認申請書</w:t>
      </w:r>
    </w:p>
    <w:p w14:paraId="35227124" w14:textId="77777777" w:rsidR="00C55C08" w:rsidRDefault="00C55C08">
      <w:pPr>
        <w:pStyle w:val="a3"/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14:paraId="055B53A3" w14:textId="77777777" w:rsidR="00C55C08" w:rsidRDefault="00C55C08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/>
        </w:rPr>
      </w:pPr>
      <w:r>
        <w:rPr>
          <w:rFonts w:hAnsi="Courier New" w:hint="eastAsia"/>
        </w:rPr>
        <w:t xml:space="preserve">　　出雲市長　　　　様</w:t>
      </w:r>
    </w:p>
    <w:tbl>
      <w:tblPr>
        <w:tblW w:w="8475" w:type="dxa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3"/>
        <w:gridCol w:w="1134"/>
        <w:gridCol w:w="3338"/>
      </w:tblGrid>
      <w:tr w:rsidR="00C55C08" w14:paraId="4480BCED" w14:textId="77777777" w:rsidTr="003C4F5D">
        <w:trPr>
          <w:cantSplit/>
          <w:trHeight w:val="158"/>
        </w:trPr>
        <w:tc>
          <w:tcPr>
            <w:tcW w:w="4003" w:type="dxa"/>
            <w:vMerge w:val="restart"/>
          </w:tcPr>
          <w:p w14:paraId="1BA45ABA" w14:textId="77777777"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</w:p>
          <w:p w14:paraId="0B394221" w14:textId="77777777"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補助事業者　</w:t>
            </w:r>
          </w:p>
        </w:tc>
        <w:tc>
          <w:tcPr>
            <w:tcW w:w="1134" w:type="dxa"/>
          </w:tcPr>
          <w:p w14:paraId="2EAA9414" w14:textId="59C5F00A" w:rsidR="00C55C08" w:rsidRDefault="003C4F5D" w:rsidP="00707EEC">
            <w:pPr>
              <w:pStyle w:val="a3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 w:rsidRPr="00707EEC">
              <w:rPr>
                <w:rFonts w:hAnsi="Courier New" w:hint="eastAsia"/>
                <w:kern w:val="0"/>
              </w:rPr>
              <w:t>所在</w:t>
            </w:r>
            <w:r w:rsidR="00707EEC" w:rsidRPr="00707EEC">
              <w:rPr>
                <w:rFonts w:hAnsi="Courier New" w:hint="eastAsia"/>
                <w:kern w:val="0"/>
              </w:rPr>
              <w:t>地</w:t>
            </w:r>
          </w:p>
        </w:tc>
        <w:tc>
          <w:tcPr>
            <w:tcW w:w="3338" w:type="dxa"/>
          </w:tcPr>
          <w:p w14:paraId="60FF7D8F" w14:textId="2B7C9848" w:rsidR="003C4F5D" w:rsidRDefault="00C55C08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55C08" w14:paraId="0E564EEF" w14:textId="77777777" w:rsidTr="003C4F5D">
        <w:trPr>
          <w:cantSplit/>
          <w:trHeight w:val="535"/>
        </w:trPr>
        <w:tc>
          <w:tcPr>
            <w:tcW w:w="4003" w:type="dxa"/>
            <w:vMerge/>
          </w:tcPr>
          <w:p w14:paraId="19DCB21B" w14:textId="77777777"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</w:rPr>
            </w:pPr>
          </w:p>
        </w:tc>
        <w:tc>
          <w:tcPr>
            <w:tcW w:w="1134" w:type="dxa"/>
          </w:tcPr>
          <w:p w14:paraId="5C217641" w14:textId="77777777" w:rsidR="003C4F5D" w:rsidRDefault="00C55C08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団体名</w:t>
            </w:r>
          </w:p>
          <w:p w14:paraId="42A97FC3" w14:textId="0AC2917B"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Courier New" w:hint="eastAsia"/>
              </w:rPr>
              <w:t>代表者名</w:t>
            </w:r>
          </w:p>
        </w:tc>
        <w:tc>
          <w:tcPr>
            <w:tcW w:w="3338" w:type="dxa"/>
          </w:tcPr>
          <w:p w14:paraId="7B974064" w14:textId="2C544765" w:rsidR="00C55C08" w:rsidRDefault="003C4F5D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14:paraId="748E3363" w14:textId="5994E66E" w:rsidR="00C55C08" w:rsidRDefault="00C55C08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6690831B" w14:textId="77777777" w:rsidR="00D7095D" w:rsidRDefault="00D7095D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/>
        </w:rPr>
      </w:pPr>
    </w:p>
    <w:p w14:paraId="201EE4F1" w14:textId="74E06546" w:rsidR="00C55C08" w:rsidRDefault="00C55C08" w:rsidP="007D38B3">
      <w:pPr>
        <w:pStyle w:val="a3"/>
        <w:wordWrap w:val="0"/>
        <w:overflowPunct w:val="0"/>
        <w:autoSpaceDE w:val="0"/>
        <w:autoSpaceDN w:val="0"/>
        <w:spacing w:after="120"/>
        <w:rPr>
          <w:rFonts w:hAnsi="Courier New"/>
        </w:rPr>
      </w:pPr>
      <w:r>
        <w:rPr>
          <w:rFonts w:hAnsi="Courier New" w:hint="eastAsia"/>
        </w:rPr>
        <w:t xml:space="preserve">　出雲市</w:t>
      </w:r>
      <w:r w:rsidR="003C4F5D">
        <w:rPr>
          <w:rFonts w:hAnsi="Courier New" w:hint="eastAsia"/>
        </w:rPr>
        <w:t>地区災害対策本部活動補助金</w:t>
      </w:r>
      <w:r w:rsidR="00611E65">
        <w:rPr>
          <w:rFonts w:hAnsi="Courier New" w:hint="eastAsia"/>
        </w:rPr>
        <w:t>交付</w:t>
      </w:r>
      <w:r w:rsidR="003C4F5D">
        <w:rPr>
          <w:rFonts w:hAnsi="Courier New" w:hint="eastAsia"/>
        </w:rPr>
        <w:t>要綱</w:t>
      </w:r>
      <w:r>
        <w:rPr>
          <w:rFonts w:hAnsi="Courier New" w:hint="eastAsia"/>
        </w:rPr>
        <w:t>第</w:t>
      </w:r>
      <w:r w:rsidR="00707EEC">
        <w:rPr>
          <w:rFonts w:hAnsi="Courier New"/>
        </w:rPr>
        <w:t>8</w:t>
      </w:r>
      <w:r>
        <w:rPr>
          <w:rFonts w:hAnsi="Courier New" w:hint="eastAsia"/>
        </w:rPr>
        <w:t>条第1項の規定により、次のとおり申請します。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992"/>
        <w:gridCol w:w="945"/>
        <w:gridCol w:w="2133"/>
        <w:gridCol w:w="2035"/>
      </w:tblGrid>
      <w:tr w:rsidR="00C55C08" w14:paraId="7061F716" w14:textId="77777777" w:rsidTr="00DF74B6">
        <w:trPr>
          <w:cantSplit/>
          <w:trHeight w:val="675"/>
        </w:trPr>
        <w:tc>
          <w:tcPr>
            <w:tcW w:w="2400" w:type="dxa"/>
            <w:vAlign w:val="center"/>
          </w:tcPr>
          <w:p w14:paraId="6BBB5F91" w14:textId="77777777"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1937" w:type="dxa"/>
            <w:gridSpan w:val="2"/>
            <w:vAlign w:val="center"/>
          </w:tcPr>
          <w:p w14:paraId="0E4E2DB2" w14:textId="77777777"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33" w:type="dxa"/>
            <w:vAlign w:val="center"/>
          </w:tcPr>
          <w:p w14:paraId="683BCE6B" w14:textId="77777777"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補助金等の名称</w:t>
            </w:r>
          </w:p>
        </w:tc>
        <w:tc>
          <w:tcPr>
            <w:tcW w:w="2035" w:type="dxa"/>
            <w:vAlign w:val="center"/>
          </w:tcPr>
          <w:p w14:paraId="596AC705" w14:textId="7003E65A" w:rsidR="00C55C08" w:rsidRDefault="00DF74B6" w:rsidP="00DF74B6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出雲市地区災害対策本部活動補助金</w:t>
            </w:r>
          </w:p>
        </w:tc>
      </w:tr>
      <w:tr w:rsidR="00DF74B6" w14:paraId="7AA557D3" w14:textId="77777777" w:rsidTr="00DF74B6">
        <w:trPr>
          <w:cantSplit/>
          <w:trHeight w:val="675"/>
        </w:trPr>
        <w:tc>
          <w:tcPr>
            <w:tcW w:w="2400" w:type="dxa"/>
            <w:vAlign w:val="center"/>
          </w:tcPr>
          <w:p w14:paraId="39D96564" w14:textId="7B5220CF" w:rsidR="00DF74B6" w:rsidRDefault="00DF74B6" w:rsidP="00DF74B6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1937" w:type="dxa"/>
            <w:gridSpan w:val="2"/>
            <w:vAlign w:val="center"/>
          </w:tcPr>
          <w:p w14:paraId="64138165" w14:textId="18C19E96" w:rsidR="00DF74B6" w:rsidRDefault="00DF74B6" w:rsidP="00DF74B6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14:paraId="5B57F840" w14:textId="56ED9DDB" w:rsidR="00DF74B6" w:rsidRDefault="00DF74B6" w:rsidP="00DF74B6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035" w:type="dxa"/>
            <w:vAlign w:val="center"/>
          </w:tcPr>
          <w:p w14:paraId="58DB930E" w14:textId="74CDD1B1" w:rsidR="00DF74B6" w:rsidRDefault="00DF74B6" w:rsidP="00DF74B6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第　　　号</w:t>
            </w:r>
          </w:p>
        </w:tc>
      </w:tr>
      <w:tr w:rsidR="00306BE9" w14:paraId="0283C65D" w14:textId="77777777" w:rsidTr="007A7672">
        <w:trPr>
          <w:cantSplit/>
          <w:trHeight w:val="675"/>
        </w:trPr>
        <w:tc>
          <w:tcPr>
            <w:tcW w:w="2400" w:type="dxa"/>
            <w:vAlign w:val="center"/>
          </w:tcPr>
          <w:p w14:paraId="7167F1B8" w14:textId="26BB7348" w:rsidR="00306BE9" w:rsidRDefault="00306BE9" w:rsidP="00DF74B6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補助事業の名称</w:t>
            </w:r>
          </w:p>
        </w:tc>
        <w:tc>
          <w:tcPr>
            <w:tcW w:w="6105" w:type="dxa"/>
            <w:gridSpan w:val="4"/>
            <w:vAlign w:val="center"/>
          </w:tcPr>
          <w:p w14:paraId="7C16673F" w14:textId="77777777" w:rsidR="00306BE9" w:rsidRDefault="00306BE9" w:rsidP="00DF74B6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</w:tr>
      <w:tr w:rsidR="00DF74B6" w14:paraId="23AFD2DA" w14:textId="77777777" w:rsidTr="00DF74B6">
        <w:trPr>
          <w:cantSplit/>
          <w:trHeight w:val="675"/>
        </w:trPr>
        <w:tc>
          <w:tcPr>
            <w:tcW w:w="2400" w:type="dxa"/>
            <w:vMerge w:val="restart"/>
            <w:vAlign w:val="center"/>
          </w:tcPr>
          <w:p w14:paraId="4AD1687F" w14:textId="474EEEFC" w:rsidR="00DF74B6" w:rsidRDefault="00DF74B6" w:rsidP="00DF74B6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補助事業の内容</w:t>
            </w:r>
          </w:p>
        </w:tc>
        <w:tc>
          <w:tcPr>
            <w:tcW w:w="992" w:type="dxa"/>
            <w:vAlign w:val="center"/>
          </w:tcPr>
          <w:p w14:paraId="29BCC9A6" w14:textId="77777777" w:rsidR="00DF74B6" w:rsidRDefault="00DF74B6" w:rsidP="00DF74B6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変更前</w:t>
            </w:r>
          </w:p>
        </w:tc>
        <w:tc>
          <w:tcPr>
            <w:tcW w:w="5113" w:type="dxa"/>
            <w:gridSpan w:val="3"/>
            <w:vAlign w:val="center"/>
          </w:tcPr>
          <w:p w14:paraId="5EA2B969" w14:textId="15F316C2" w:rsidR="00DF74B6" w:rsidRDefault="00DF74B6" w:rsidP="00DF74B6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DF74B6" w14:paraId="5731F7D0" w14:textId="77777777" w:rsidTr="00DF74B6">
        <w:trPr>
          <w:cantSplit/>
          <w:trHeight w:val="675"/>
        </w:trPr>
        <w:tc>
          <w:tcPr>
            <w:tcW w:w="2400" w:type="dxa"/>
            <w:vMerge/>
          </w:tcPr>
          <w:p w14:paraId="2B38C9A4" w14:textId="77777777" w:rsidR="00DF74B6" w:rsidRDefault="00DF74B6" w:rsidP="00DF74B6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  <w:tc>
          <w:tcPr>
            <w:tcW w:w="992" w:type="dxa"/>
            <w:vAlign w:val="center"/>
          </w:tcPr>
          <w:p w14:paraId="751AFA8D" w14:textId="77777777" w:rsidR="00DF74B6" w:rsidRDefault="00DF74B6" w:rsidP="00DF74B6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変更後</w:t>
            </w:r>
          </w:p>
        </w:tc>
        <w:tc>
          <w:tcPr>
            <w:tcW w:w="5113" w:type="dxa"/>
            <w:gridSpan w:val="3"/>
            <w:vAlign w:val="center"/>
          </w:tcPr>
          <w:p w14:paraId="3C9C6741" w14:textId="4A95EFBD" w:rsidR="00DF74B6" w:rsidRDefault="00DF74B6" w:rsidP="00DF74B6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291CDC" w14:paraId="0058E0DB" w14:textId="77777777" w:rsidTr="00291CDC">
        <w:trPr>
          <w:cantSplit/>
          <w:trHeight w:val="680"/>
        </w:trPr>
        <w:tc>
          <w:tcPr>
            <w:tcW w:w="2400" w:type="dxa"/>
            <w:vMerge w:val="restart"/>
            <w:vAlign w:val="center"/>
          </w:tcPr>
          <w:p w14:paraId="436813BC" w14:textId="5A357CD0" w:rsidR="00291CDC" w:rsidRDefault="00291CDC" w:rsidP="00291CDC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0"/>
              </w:rPr>
            </w:pPr>
            <w:r>
              <w:rPr>
                <w:rFonts w:hAnsi="Courier New" w:hint="eastAsia"/>
                <w:spacing w:val="20"/>
              </w:rPr>
              <w:t>補助事業に要する経費</w:t>
            </w:r>
          </w:p>
        </w:tc>
        <w:tc>
          <w:tcPr>
            <w:tcW w:w="992" w:type="dxa"/>
            <w:vAlign w:val="center"/>
          </w:tcPr>
          <w:p w14:paraId="1F572653" w14:textId="207D6516" w:rsidR="00291CDC" w:rsidRDefault="00291CDC" w:rsidP="00291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変更前</w:t>
            </w:r>
          </w:p>
        </w:tc>
        <w:tc>
          <w:tcPr>
            <w:tcW w:w="5113" w:type="dxa"/>
            <w:gridSpan w:val="3"/>
            <w:vAlign w:val="center"/>
          </w:tcPr>
          <w:p w14:paraId="0AC9F216" w14:textId="10B4DA08" w:rsidR="00291CDC" w:rsidRDefault="00291CDC" w:rsidP="00291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91CDC" w14:paraId="518F95DD" w14:textId="77777777" w:rsidTr="00291CDC">
        <w:trPr>
          <w:cantSplit/>
          <w:trHeight w:val="680"/>
        </w:trPr>
        <w:tc>
          <w:tcPr>
            <w:tcW w:w="2400" w:type="dxa"/>
            <w:vMerge/>
            <w:vAlign w:val="center"/>
          </w:tcPr>
          <w:p w14:paraId="60EF9203" w14:textId="77777777" w:rsidR="00291CDC" w:rsidRDefault="00291CDC" w:rsidP="00DF74B6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spacing w:val="20"/>
              </w:rPr>
            </w:pPr>
          </w:p>
        </w:tc>
        <w:tc>
          <w:tcPr>
            <w:tcW w:w="992" w:type="dxa"/>
            <w:vAlign w:val="center"/>
          </w:tcPr>
          <w:p w14:paraId="04D0F2E8" w14:textId="45F673B1" w:rsidR="00291CDC" w:rsidRDefault="00291CDC" w:rsidP="00291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変更後</w:t>
            </w:r>
          </w:p>
        </w:tc>
        <w:tc>
          <w:tcPr>
            <w:tcW w:w="5113" w:type="dxa"/>
            <w:gridSpan w:val="3"/>
            <w:vAlign w:val="center"/>
          </w:tcPr>
          <w:p w14:paraId="61C15966" w14:textId="12F077DF" w:rsidR="00291CDC" w:rsidRDefault="00291CDC" w:rsidP="00291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91CDC" w14:paraId="6D55CAEC" w14:textId="77777777" w:rsidTr="00291CDC">
        <w:trPr>
          <w:cantSplit/>
          <w:trHeight w:val="624"/>
        </w:trPr>
        <w:tc>
          <w:tcPr>
            <w:tcW w:w="2400" w:type="dxa"/>
            <w:vMerge w:val="restart"/>
            <w:vAlign w:val="center"/>
          </w:tcPr>
          <w:p w14:paraId="538028E1" w14:textId="0E2A01F3" w:rsidR="00291CDC" w:rsidRDefault="00291CDC" w:rsidP="00291CDC">
            <w:pPr>
              <w:pStyle w:val="a3"/>
              <w:overflowPunct w:val="0"/>
              <w:autoSpaceDE w:val="0"/>
              <w:autoSpaceDN w:val="0"/>
              <w:ind w:right="113"/>
              <w:jc w:val="distribute"/>
              <w:rPr>
                <w:rFonts w:hAnsi="Courier New"/>
                <w:spacing w:val="20"/>
              </w:rPr>
            </w:pPr>
            <w:r>
              <w:rPr>
                <w:rFonts w:hAnsi="Courier New" w:hint="eastAsia"/>
                <w:spacing w:val="20"/>
              </w:rPr>
              <w:t>補助金申請額</w:t>
            </w:r>
          </w:p>
        </w:tc>
        <w:tc>
          <w:tcPr>
            <w:tcW w:w="992" w:type="dxa"/>
            <w:vAlign w:val="center"/>
          </w:tcPr>
          <w:p w14:paraId="79ACE665" w14:textId="32D192F2" w:rsidR="00291CDC" w:rsidRDefault="00291CDC" w:rsidP="00291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変更前</w:t>
            </w:r>
          </w:p>
        </w:tc>
        <w:tc>
          <w:tcPr>
            <w:tcW w:w="5113" w:type="dxa"/>
            <w:gridSpan w:val="3"/>
            <w:vAlign w:val="center"/>
          </w:tcPr>
          <w:p w14:paraId="76AD31A0" w14:textId="4F07FC93" w:rsidR="00291CDC" w:rsidRDefault="00291CDC" w:rsidP="00291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91CDC" w14:paraId="55EA434B" w14:textId="77777777" w:rsidTr="00291CDC">
        <w:trPr>
          <w:cantSplit/>
          <w:trHeight w:val="624"/>
        </w:trPr>
        <w:tc>
          <w:tcPr>
            <w:tcW w:w="2400" w:type="dxa"/>
            <w:vMerge/>
            <w:vAlign w:val="center"/>
          </w:tcPr>
          <w:p w14:paraId="74E8DD80" w14:textId="77777777" w:rsidR="00291CDC" w:rsidRDefault="00291CDC" w:rsidP="00291CDC">
            <w:pPr>
              <w:pStyle w:val="a3"/>
              <w:overflowPunct w:val="0"/>
              <w:autoSpaceDE w:val="0"/>
              <w:autoSpaceDN w:val="0"/>
              <w:ind w:right="113"/>
              <w:jc w:val="distribute"/>
              <w:rPr>
                <w:rFonts w:hAnsi="Courier New"/>
                <w:spacing w:val="20"/>
              </w:rPr>
            </w:pPr>
          </w:p>
        </w:tc>
        <w:tc>
          <w:tcPr>
            <w:tcW w:w="992" w:type="dxa"/>
            <w:vAlign w:val="center"/>
          </w:tcPr>
          <w:p w14:paraId="6149CC72" w14:textId="61692AF2" w:rsidR="00291CDC" w:rsidRDefault="00291CDC" w:rsidP="00291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変更後</w:t>
            </w:r>
          </w:p>
        </w:tc>
        <w:tc>
          <w:tcPr>
            <w:tcW w:w="5113" w:type="dxa"/>
            <w:gridSpan w:val="3"/>
            <w:vAlign w:val="center"/>
          </w:tcPr>
          <w:p w14:paraId="2486795A" w14:textId="3A522161" w:rsidR="00291CDC" w:rsidRDefault="00291CDC" w:rsidP="00291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DF74B6" w14:paraId="3D596B13" w14:textId="77777777" w:rsidTr="00DF74B6">
        <w:trPr>
          <w:cantSplit/>
          <w:trHeight w:val="916"/>
        </w:trPr>
        <w:tc>
          <w:tcPr>
            <w:tcW w:w="2400" w:type="dxa"/>
            <w:vAlign w:val="center"/>
          </w:tcPr>
          <w:p w14:paraId="32FCC02E" w14:textId="77777777" w:rsidR="00DF74B6" w:rsidRDefault="00DF74B6" w:rsidP="00DF74B6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変更又は中止</w:t>
            </w:r>
            <w:r>
              <w:rPr>
                <w:rFonts w:hAnsi="Courier New" w:hint="eastAsia"/>
              </w:rPr>
              <w:t>(廃止</w:t>
            </w:r>
            <w:r>
              <w:rPr>
                <w:rFonts w:hAnsi="Courier New" w:hint="eastAsia"/>
                <w:spacing w:val="105"/>
              </w:rPr>
              <w:t>)</w:t>
            </w:r>
            <w:r>
              <w:rPr>
                <w:rFonts w:hAnsi="Courier New" w:hint="eastAsia"/>
                <w:spacing w:val="230"/>
              </w:rPr>
              <w:t>の理</w:t>
            </w:r>
            <w:r>
              <w:rPr>
                <w:rFonts w:hAnsi="Courier New" w:hint="eastAsia"/>
              </w:rPr>
              <w:t>由</w:t>
            </w:r>
          </w:p>
        </w:tc>
        <w:tc>
          <w:tcPr>
            <w:tcW w:w="6105" w:type="dxa"/>
            <w:gridSpan w:val="4"/>
          </w:tcPr>
          <w:p w14:paraId="2565617B" w14:textId="77777777" w:rsidR="00DF74B6" w:rsidRDefault="00DF74B6" w:rsidP="00DF74B6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F74B6" w14:paraId="4274EFA4" w14:textId="77777777" w:rsidTr="00DF74B6">
        <w:trPr>
          <w:cantSplit/>
          <w:trHeight w:val="693"/>
        </w:trPr>
        <w:tc>
          <w:tcPr>
            <w:tcW w:w="2400" w:type="dxa"/>
            <w:vAlign w:val="center"/>
          </w:tcPr>
          <w:p w14:paraId="728E8AA0" w14:textId="77777777" w:rsidR="00DF74B6" w:rsidRDefault="00DF74B6" w:rsidP="00DF74B6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変更(中止・廃止)の</w:t>
            </w:r>
          </w:p>
          <w:p w14:paraId="2A6D8501" w14:textId="61A78462" w:rsidR="00DF74B6" w:rsidRDefault="00DF74B6" w:rsidP="00DF74B6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年月日</w:t>
            </w:r>
          </w:p>
        </w:tc>
        <w:tc>
          <w:tcPr>
            <w:tcW w:w="6105" w:type="dxa"/>
            <w:gridSpan w:val="4"/>
            <w:vAlign w:val="center"/>
          </w:tcPr>
          <w:p w14:paraId="46944DAE" w14:textId="77777777" w:rsidR="00DF74B6" w:rsidRDefault="00DF74B6" w:rsidP="00DF74B6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月　　　日(予定)</w:t>
            </w:r>
          </w:p>
        </w:tc>
      </w:tr>
    </w:tbl>
    <w:p w14:paraId="07176107" w14:textId="77777777" w:rsidR="000F5617" w:rsidRDefault="000F5617" w:rsidP="000F5617">
      <w:pPr>
        <w:pStyle w:val="a3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添付書類</w:t>
      </w:r>
    </w:p>
    <w:p w14:paraId="03DB85A2" w14:textId="21781419" w:rsidR="00C55C08" w:rsidRPr="000F5617" w:rsidRDefault="000F5617" w:rsidP="000F5617">
      <w:pPr>
        <w:pStyle w:val="a3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１　変更後の補助事業及び補助対象経費の内訳が確認できる書類</w:t>
      </w:r>
    </w:p>
    <w:sectPr w:rsidR="00C55C08" w:rsidRPr="000F5617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2CD9" w14:textId="77777777" w:rsidR="008C7F08" w:rsidRDefault="00942238">
      <w:r>
        <w:separator/>
      </w:r>
    </w:p>
  </w:endnote>
  <w:endnote w:type="continuationSeparator" w:id="0">
    <w:p w14:paraId="085AAE93" w14:textId="77777777" w:rsidR="008C7F08" w:rsidRDefault="0094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250BA" w14:textId="77777777" w:rsidR="008C7F08" w:rsidRDefault="00942238">
      <w:r>
        <w:separator/>
      </w:r>
    </w:p>
  </w:footnote>
  <w:footnote w:type="continuationSeparator" w:id="0">
    <w:p w14:paraId="11587DF5" w14:textId="77777777" w:rsidR="008C7F08" w:rsidRDefault="00942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9B"/>
    <w:rsid w:val="000F5617"/>
    <w:rsid w:val="00291CDC"/>
    <w:rsid w:val="002B16AE"/>
    <w:rsid w:val="00306BE9"/>
    <w:rsid w:val="003C4F5D"/>
    <w:rsid w:val="00611E65"/>
    <w:rsid w:val="00707EEC"/>
    <w:rsid w:val="00766A9B"/>
    <w:rsid w:val="007D38B3"/>
    <w:rsid w:val="008C7F08"/>
    <w:rsid w:val="00942238"/>
    <w:rsid w:val="00B25E2A"/>
    <w:rsid w:val="00C55C08"/>
    <w:rsid w:val="00D7095D"/>
    <w:rsid w:val="00D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4F93410"/>
  <w15:chartTrackingRefBased/>
  <w15:docId w15:val="{4DBEA622-E026-42D8-851C-BC0200D3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23</TotalTime>
  <Pages>1</Pages>
  <Words>266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様式第3号(第10条関係)</vt:lpstr>
    </vt:vector>
  </TitlesOfParts>
  <Manager/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UCP039</dc:creator>
  <cp:keywords/>
  <dc:description/>
  <cp:lastModifiedBy>UCP039</cp:lastModifiedBy>
  <cp:revision>12</cp:revision>
  <cp:lastPrinted>1899-12-31T15:00:00Z</cp:lastPrinted>
  <dcterms:created xsi:type="dcterms:W3CDTF">2024-02-22T06:08:00Z</dcterms:created>
  <dcterms:modified xsi:type="dcterms:W3CDTF">2024-03-21T00:58:00Z</dcterms:modified>
  <cp:category/>
</cp:coreProperties>
</file>