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69C9" w14:textId="119474C8"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BF6F00">
        <w:rPr>
          <w:rFonts w:hAnsi="Courier New"/>
        </w:rPr>
        <w:t>5</w:t>
      </w:r>
      <w:r>
        <w:rPr>
          <w:rFonts w:hAnsi="Courier New" w:hint="eastAsia"/>
        </w:rPr>
        <w:t>号(第1</w:t>
      </w:r>
      <w:r w:rsidR="00CB7245">
        <w:rPr>
          <w:rFonts w:hAnsi="Courier New"/>
        </w:rPr>
        <w:t>0</w:t>
      </w:r>
      <w:r>
        <w:rPr>
          <w:rFonts w:hAnsi="Courier New" w:hint="eastAsia"/>
        </w:rPr>
        <w:t>条関係)</w:t>
      </w:r>
    </w:p>
    <w:p w14:paraId="42962AE5" w14:textId="532DC79A" w:rsidR="00220F35" w:rsidRDefault="00BF6F00" w:rsidP="00877331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 w:rsidRPr="00BF6F00">
        <w:rPr>
          <w:rFonts w:hAnsi="Courier New" w:hint="eastAsia"/>
          <w:spacing w:val="74"/>
          <w:kern w:val="0"/>
          <w:fitText w:val="6300" w:id="-1028400640"/>
        </w:rPr>
        <w:t>地区</w:t>
      </w:r>
      <w:r w:rsidR="00877331" w:rsidRPr="00BF6F00">
        <w:rPr>
          <w:rFonts w:hAnsi="Courier New" w:hint="eastAsia"/>
          <w:spacing w:val="74"/>
          <w:kern w:val="0"/>
          <w:fitText w:val="6300" w:id="-1028400640"/>
        </w:rPr>
        <w:t>災害対策本部活動補助金</w:t>
      </w:r>
      <w:r w:rsidR="00220F35" w:rsidRPr="00BF6F00">
        <w:rPr>
          <w:rFonts w:hAnsi="Courier New" w:hint="eastAsia"/>
          <w:spacing w:val="74"/>
          <w:kern w:val="0"/>
          <w:fitText w:val="6300" w:id="-1028400640"/>
        </w:rPr>
        <w:t>実績報告</w:t>
      </w:r>
      <w:r w:rsidR="00220F35" w:rsidRPr="00BF6F00">
        <w:rPr>
          <w:rFonts w:hAnsi="Courier New" w:hint="eastAsia"/>
          <w:spacing w:val="2"/>
          <w:kern w:val="0"/>
          <w:fitText w:val="6300" w:id="-1028400640"/>
        </w:rPr>
        <w:t>書</w:t>
      </w:r>
    </w:p>
    <w:p w14:paraId="15F87C18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78BD6395" w14:textId="5B5FD1E3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p w14:paraId="0603DF63" w14:textId="77777777" w:rsidR="0048761A" w:rsidRDefault="0048761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</w:p>
    <w:tbl>
      <w:tblPr>
        <w:tblW w:w="8475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  <w:gridCol w:w="1134"/>
        <w:gridCol w:w="3480"/>
      </w:tblGrid>
      <w:tr w:rsidR="00220F35" w14:paraId="58B7AD7A" w14:textId="77777777" w:rsidTr="00877331">
        <w:trPr>
          <w:cantSplit/>
          <w:trHeight w:val="158"/>
        </w:trPr>
        <w:tc>
          <w:tcPr>
            <w:tcW w:w="3861" w:type="dxa"/>
            <w:vMerge w:val="restart"/>
          </w:tcPr>
          <w:p w14:paraId="14A2342E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2DB895A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134" w:type="dxa"/>
          </w:tcPr>
          <w:p w14:paraId="1D526324" w14:textId="694E4D31" w:rsidR="00220F35" w:rsidRDefault="00CB7245" w:rsidP="00877331">
            <w:pPr>
              <w:pStyle w:val="a3"/>
              <w:overflowPunct w:val="0"/>
              <w:autoSpaceDE w:val="0"/>
              <w:autoSpaceDN w:val="0"/>
              <w:rPr>
                <w:rFonts w:hAnsi="Courier New"/>
              </w:rPr>
            </w:pPr>
            <w:r w:rsidRPr="00CB7245">
              <w:rPr>
                <w:rFonts w:hAnsi="Courier New" w:hint="eastAsia"/>
                <w:spacing w:val="52"/>
                <w:kern w:val="0"/>
                <w:fitText w:val="840" w:id="-1013783808"/>
              </w:rPr>
              <w:t>所在</w:t>
            </w:r>
            <w:r w:rsidRPr="00CB7245">
              <w:rPr>
                <w:rFonts w:hAnsi="Courier New" w:hint="eastAsia"/>
                <w:spacing w:val="1"/>
                <w:kern w:val="0"/>
                <w:fitText w:val="840" w:id="-1013783808"/>
              </w:rPr>
              <w:t>地</w:t>
            </w:r>
          </w:p>
        </w:tc>
        <w:tc>
          <w:tcPr>
            <w:tcW w:w="3480" w:type="dxa"/>
          </w:tcPr>
          <w:p w14:paraId="7CB22162" w14:textId="46242D4E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2FED71BF" w14:textId="77777777" w:rsidTr="00877331">
        <w:trPr>
          <w:cantSplit/>
          <w:trHeight w:val="535"/>
        </w:trPr>
        <w:tc>
          <w:tcPr>
            <w:tcW w:w="3861" w:type="dxa"/>
            <w:vMerge/>
          </w:tcPr>
          <w:p w14:paraId="19870B59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134" w:type="dxa"/>
          </w:tcPr>
          <w:p w14:paraId="23190E89" w14:textId="77777777" w:rsidR="00877331" w:rsidRDefault="00220F35" w:rsidP="00877331">
            <w:pPr>
              <w:pStyle w:val="a3"/>
              <w:overflowPunct w:val="0"/>
              <w:autoSpaceDE w:val="0"/>
              <w:autoSpaceDN w:val="0"/>
              <w:rPr>
                <w:rFonts w:hAnsi="Courier New"/>
              </w:rPr>
            </w:pPr>
            <w:r w:rsidRPr="00877331">
              <w:rPr>
                <w:rFonts w:hAnsi="Courier New" w:hint="eastAsia"/>
                <w:spacing w:val="52"/>
                <w:kern w:val="0"/>
                <w:fitText w:val="840" w:id="-1028400896"/>
              </w:rPr>
              <w:t>団体</w:t>
            </w:r>
            <w:r w:rsidRPr="00877331">
              <w:rPr>
                <w:rFonts w:hAnsi="Courier New" w:hint="eastAsia"/>
                <w:spacing w:val="1"/>
                <w:kern w:val="0"/>
                <w:fitText w:val="840" w:id="-1028400896"/>
              </w:rPr>
              <w:t>名</w:t>
            </w:r>
          </w:p>
          <w:p w14:paraId="6CCB09A1" w14:textId="134F731E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3480" w:type="dxa"/>
          </w:tcPr>
          <w:p w14:paraId="443D5D73" w14:textId="64966C35" w:rsidR="00220F35" w:rsidRDefault="0087733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0136D747" w14:textId="1A6EE87D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5ED98F6B" w14:textId="77777777" w:rsidR="0048761A" w:rsidRDefault="0048761A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</w:p>
    <w:p w14:paraId="433173A5" w14:textId="41256758" w:rsidR="00220F35" w:rsidRDefault="00220F35" w:rsidP="00DE227F">
      <w:pPr>
        <w:pStyle w:val="a3"/>
        <w:wordWrap w:val="0"/>
        <w:overflowPunct w:val="0"/>
        <w:autoSpaceDE w:val="0"/>
        <w:autoSpaceDN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　出雲市</w:t>
      </w:r>
      <w:r w:rsidR="00877331">
        <w:rPr>
          <w:rFonts w:hAnsi="Courier New" w:hint="eastAsia"/>
        </w:rPr>
        <w:t>地区災害対策本部活動補助金交付要綱</w:t>
      </w:r>
      <w:r>
        <w:rPr>
          <w:rFonts w:hAnsi="Courier New" w:hint="eastAsia"/>
        </w:rPr>
        <w:t>第1</w:t>
      </w:r>
      <w:r w:rsidR="00CB7245">
        <w:rPr>
          <w:rFonts w:hAnsi="Courier New"/>
        </w:rPr>
        <w:t>0</w:t>
      </w:r>
      <w:r>
        <w:rPr>
          <w:rFonts w:hAnsi="Courier New" w:hint="eastAsia"/>
        </w:rPr>
        <w:t>条の規定により、次のとおり報告します。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605"/>
        <w:gridCol w:w="1660"/>
        <w:gridCol w:w="2035"/>
      </w:tblGrid>
      <w:tr w:rsidR="00220F35" w14:paraId="513094EB" w14:textId="77777777" w:rsidTr="002B0D9E">
        <w:trPr>
          <w:cantSplit/>
          <w:trHeight w:val="690"/>
        </w:trPr>
        <w:tc>
          <w:tcPr>
            <w:tcW w:w="2205" w:type="dxa"/>
            <w:vAlign w:val="center"/>
          </w:tcPr>
          <w:p w14:paraId="16C0D010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605" w:type="dxa"/>
            <w:vAlign w:val="center"/>
          </w:tcPr>
          <w:p w14:paraId="7DFAA77D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660" w:type="dxa"/>
            <w:vAlign w:val="center"/>
          </w:tcPr>
          <w:p w14:paraId="13F850A9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035" w:type="dxa"/>
            <w:vAlign w:val="center"/>
          </w:tcPr>
          <w:p w14:paraId="383B2CC0" w14:textId="412FB7A7" w:rsidR="00220F35" w:rsidRDefault="00877331" w:rsidP="00B65F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出雲市</w:t>
            </w:r>
            <w:r w:rsidR="00B65FBD">
              <w:rPr>
                <w:rFonts w:hAnsi="Courier New" w:hint="eastAsia"/>
              </w:rPr>
              <w:t>地区</w:t>
            </w:r>
            <w:r>
              <w:rPr>
                <w:rFonts w:hAnsi="Courier New" w:hint="eastAsia"/>
              </w:rPr>
              <w:t>災害対策本部活動補助金</w:t>
            </w:r>
          </w:p>
        </w:tc>
      </w:tr>
      <w:tr w:rsidR="00877331" w14:paraId="6CE56450" w14:textId="77777777" w:rsidTr="002B0D9E">
        <w:trPr>
          <w:cantSplit/>
          <w:trHeight w:val="690"/>
        </w:trPr>
        <w:tc>
          <w:tcPr>
            <w:tcW w:w="2205" w:type="dxa"/>
            <w:vAlign w:val="center"/>
          </w:tcPr>
          <w:p w14:paraId="555D65A1" w14:textId="4D29652A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605" w:type="dxa"/>
            <w:vAlign w:val="center"/>
          </w:tcPr>
          <w:p w14:paraId="7B10AB66" w14:textId="481AD3B3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660" w:type="dxa"/>
            <w:vAlign w:val="center"/>
          </w:tcPr>
          <w:p w14:paraId="498C670F" w14:textId="483852E4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14:paraId="2A5A7FCB" w14:textId="5CB6DEFE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第　　　号</w:t>
            </w:r>
          </w:p>
        </w:tc>
      </w:tr>
      <w:tr w:rsidR="00877331" w14:paraId="119B5B82" w14:textId="77777777" w:rsidTr="00877331">
        <w:trPr>
          <w:trHeight w:val="690"/>
        </w:trPr>
        <w:tc>
          <w:tcPr>
            <w:tcW w:w="2205" w:type="dxa"/>
            <w:vAlign w:val="center"/>
          </w:tcPr>
          <w:p w14:paraId="4FCDED09" w14:textId="1868F1CC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00" w:type="dxa"/>
            <w:gridSpan w:val="3"/>
            <w:vAlign w:val="center"/>
          </w:tcPr>
          <w:p w14:paraId="2A0B612A" w14:textId="77777777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77331" w14:paraId="17631834" w14:textId="77777777" w:rsidTr="00877331">
        <w:trPr>
          <w:trHeight w:val="690"/>
        </w:trPr>
        <w:tc>
          <w:tcPr>
            <w:tcW w:w="2205" w:type="dxa"/>
            <w:vAlign w:val="center"/>
          </w:tcPr>
          <w:p w14:paraId="07808F11" w14:textId="77777777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補助事業の</w:t>
            </w:r>
          </w:p>
          <w:p w14:paraId="1721A06B" w14:textId="56F81D15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経</w:t>
            </w:r>
            <w:r>
              <w:rPr>
                <w:rFonts w:hAnsi="Courier New" w:hint="eastAsia"/>
              </w:rPr>
              <w:t>過及び内容</w:t>
            </w:r>
          </w:p>
        </w:tc>
        <w:tc>
          <w:tcPr>
            <w:tcW w:w="6300" w:type="dxa"/>
            <w:gridSpan w:val="3"/>
            <w:vAlign w:val="center"/>
          </w:tcPr>
          <w:p w14:paraId="0013EC76" w14:textId="0F2EF910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77331" w14:paraId="50F3C31A" w14:textId="77777777" w:rsidTr="00877331">
        <w:trPr>
          <w:trHeight w:val="690"/>
        </w:trPr>
        <w:tc>
          <w:tcPr>
            <w:tcW w:w="2205" w:type="dxa"/>
            <w:vAlign w:val="center"/>
          </w:tcPr>
          <w:p w14:paraId="5802831E" w14:textId="77777777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補助金交付</w:t>
            </w:r>
          </w:p>
          <w:p w14:paraId="4FA4323F" w14:textId="7E3BD25F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14:paraId="69287A96" w14:textId="77777777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877331" w14:paraId="38F4A25C" w14:textId="77777777" w:rsidTr="00877331">
        <w:trPr>
          <w:trHeight w:val="690"/>
        </w:trPr>
        <w:tc>
          <w:tcPr>
            <w:tcW w:w="2205" w:type="dxa"/>
            <w:vAlign w:val="center"/>
          </w:tcPr>
          <w:p w14:paraId="1DCAFB0C" w14:textId="77777777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</w:p>
          <w:p w14:paraId="5DBA7BC1" w14:textId="0F0DAF10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14:paraId="562A89C8" w14:textId="1B01B907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877331" w14:paraId="4B69311F" w14:textId="77777777" w:rsidTr="00877331">
        <w:trPr>
          <w:trHeight w:val="690"/>
        </w:trPr>
        <w:tc>
          <w:tcPr>
            <w:tcW w:w="2205" w:type="dxa"/>
            <w:vAlign w:val="center"/>
          </w:tcPr>
          <w:p w14:paraId="7DD1DF44" w14:textId="77777777" w:rsidR="00877331" w:rsidRDefault="00877331" w:rsidP="00877331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  <w:spacing w:val="20"/>
              </w:rPr>
            </w:pPr>
            <w:r w:rsidRPr="00877331">
              <w:rPr>
                <w:rFonts w:hAnsi="Courier New" w:hint="eastAsia"/>
                <w:spacing w:val="35"/>
                <w:kern w:val="0"/>
                <w:fitText w:val="1890" w:id="-1028399359"/>
              </w:rPr>
              <w:t>補助事業の着</w:t>
            </w:r>
            <w:r w:rsidRPr="00877331">
              <w:rPr>
                <w:rFonts w:hAnsi="Courier New" w:hint="eastAsia"/>
                <w:kern w:val="0"/>
                <w:fitText w:val="1890" w:id="-1028399359"/>
              </w:rPr>
              <w:t>手</w:t>
            </w:r>
          </w:p>
          <w:p w14:paraId="3290AAE4" w14:textId="7C568D27" w:rsidR="00877331" w:rsidRDefault="00877331" w:rsidP="00877331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 w:rsidRPr="002B0D9E">
              <w:rPr>
                <w:rFonts w:hAnsi="Courier New" w:hint="eastAsia"/>
                <w:spacing w:val="35"/>
                <w:kern w:val="0"/>
                <w:fitText w:val="1890" w:id="-1028399104"/>
              </w:rPr>
              <w:t>及び完了年月</w:t>
            </w:r>
            <w:r w:rsidRPr="002B0D9E">
              <w:rPr>
                <w:rFonts w:hAnsi="Courier New" w:hint="eastAsia"/>
                <w:kern w:val="0"/>
                <w:fitText w:val="1890" w:id="-1028399104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14:paraId="108C7025" w14:textId="77777777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着手：　　　　　　年　　　　月　　　　日から</w:t>
            </w:r>
          </w:p>
          <w:p w14:paraId="72F8BCA0" w14:textId="35E7D428" w:rsidR="00877331" w:rsidRDefault="00877331" w:rsidP="00877331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完了：　　　　　　年　　　　月　　　　日まで</w:t>
            </w:r>
          </w:p>
        </w:tc>
      </w:tr>
    </w:tbl>
    <w:p w14:paraId="0D446FEE" w14:textId="77777777"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14:paraId="2674A200" w14:textId="3EE18EEC" w:rsidR="00EE56F7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1　</w:t>
      </w:r>
      <w:r w:rsidR="009F700F">
        <w:rPr>
          <w:rFonts w:hAnsi="Courier New" w:hint="eastAsia"/>
        </w:rPr>
        <w:t>補助対象経費に係る代金の領収書</w:t>
      </w:r>
      <w:r w:rsidR="00EE56F7">
        <w:rPr>
          <w:rFonts w:hAnsi="Courier New" w:hint="eastAsia"/>
        </w:rPr>
        <w:t>等</w:t>
      </w:r>
      <w:r w:rsidR="009F700F">
        <w:rPr>
          <w:rFonts w:hAnsi="Courier New" w:hint="eastAsia"/>
        </w:rPr>
        <w:t>の写し</w:t>
      </w:r>
    </w:p>
    <w:sectPr w:rsidR="00EE56F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4917" w14:textId="77777777" w:rsidR="00C47747" w:rsidRDefault="00F14ED7">
      <w:r>
        <w:separator/>
      </w:r>
    </w:p>
  </w:endnote>
  <w:endnote w:type="continuationSeparator" w:id="0">
    <w:p w14:paraId="291F8A9A" w14:textId="77777777" w:rsidR="00C47747" w:rsidRDefault="00F1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DD5" w14:textId="77777777" w:rsidR="00C47747" w:rsidRDefault="00F14ED7">
      <w:r>
        <w:separator/>
      </w:r>
    </w:p>
  </w:footnote>
  <w:footnote w:type="continuationSeparator" w:id="0">
    <w:p w14:paraId="2BC43AB5" w14:textId="77777777" w:rsidR="00C47747" w:rsidRDefault="00F1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8"/>
    <w:rsid w:val="00220F35"/>
    <w:rsid w:val="002B0D9E"/>
    <w:rsid w:val="003C4455"/>
    <w:rsid w:val="0048761A"/>
    <w:rsid w:val="00877331"/>
    <w:rsid w:val="00960A28"/>
    <w:rsid w:val="009F700F"/>
    <w:rsid w:val="00B65FBD"/>
    <w:rsid w:val="00BF6F00"/>
    <w:rsid w:val="00C47747"/>
    <w:rsid w:val="00CB7245"/>
    <w:rsid w:val="00DE227F"/>
    <w:rsid w:val="00EE56F7"/>
    <w:rsid w:val="00F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37730E"/>
  <w15:chartTrackingRefBased/>
  <w15:docId w15:val="{0C61A3FC-1317-450B-96F9-B6D0C9E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39</TotalTime>
  <Pages>1</Pages>
  <Words>231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UCP039</dc:creator>
  <cp:keywords/>
  <dc:description/>
  <cp:lastModifiedBy>UCP039</cp:lastModifiedBy>
  <cp:revision>12</cp:revision>
  <cp:lastPrinted>2024-02-22T08:23:00Z</cp:lastPrinted>
  <dcterms:created xsi:type="dcterms:W3CDTF">2024-02-22T06:24:00Z</dcterms:created>
  <dcterms:modified xsi:type="dcterms:W3CDTF">2024-04-01T00:41:00Z</dcterms:modified>
  <cp:category/>
</cp:coreProperties>
</file>