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AA41" w14:textId="77777777" w:rsidR="008648EE" w:rsidRDefault="008648EE">
      <w:pPr>
        <w:pStyle w:val="31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FC7F48">
        <w:rPr>
          <w:rFonts w:hAnsi="Courier New" w:hint="eastAsia"/>
        </w:rPr>
        <w:t>第1号</w:t>
      </w:r>
      <w:r>
        <w:rPr>
          <w:rFonts w:hAnsi="Courier New" w:hint="eastAsia"/>
        </w:rPr>
        <w:t>(第</w:t>
      </w:r>
      <w:r w:rsidR="00A80064">
        <w:rPr>
          <w:rFonts w:hAnsi="Courier New" w:hint="eastAsia"/>
        </w:rPr>
        <w:t>5</w:t>
      </w:r>
      <w:r>
        <w:rPr>
          <w:rFonts w:hAnsi="Courier New" w:hint="eastAsia"/>
        </w:rPr>
        <w:t>条関係)</w:t>
      </w:r>
    </w:p>
    <w:p w14:paraId="3BF71E56" w14:textId="77777777" w:rsidR="008648EE" w:rsidRDefault="008648EE">
      <w:pPr>
        <w:pStyle w:val="31"/>
        <w:wordWrap w:val="0"/>
        <w:overflowPunct w:val="0"/>
        <w:autoSpaceDE w:val="0"/>
        <w:autoSpaceDN w:val="0"/>
        <w:rPr>
          <w:rFonts w:hAnsi="Courier New" w:hint="eastAsia"/>
        </w:rPr>
      </w:pPr>
    </w:p>
    <w:p w14:paraId="12538EDB" w14:textId="77777777" w:rsidR="008648EE" w:rsidRDefault="008648EE">
      <w:pPr>
        <w:pStyle w:val="31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 xml:space="preserve">　(腕章)</w:t>
      </w:r>
    </w:p>
    <w:p w14:paraId="2A9C1CAF" w14:textId="77777777" w:rsidR="008648EE" w:rsidRDefault="008648EE">
      <w:pPr>
        <w:pStyle w:val="31"/>
        <w:wordWrap w:val="0"/>
        <w:overflowPunct w:val="0"/>
        <w:autoSpaceDE w:val="0"/>
        <w:autoSpaceDN w:val="0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5641"/>
        <w:gridCol w:w="560"/>
      </w:tblGrid>
      <w:tr w:rsidR="008648EE" w14:paraId="271F5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/>
        </w:trPr>
        <w:tc>
          <w:tcPr>
            <w:tcW w:w="448" w:type="dxa"/>
            <w:tcBorders>
              <w:right w:val="nil"/>
            </w:tcBorders>
            <w:vAlign w:val="center"/>
          </w:tcPr>
          <w:p w14:paraId="42053719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pict w14:anchorId="7DEAAB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51.85pt" fillcolor="window">
                  <v:imagedata r:id="rId6" o:title="イメージ出雲市"/>
                </v:shape>
              </w:pict>
            </w:r>
          </w:p>
        </w:tc>
        <w:tc>
          <w:tcPr>
            <w:tcW w:w="5641" w:type="dxa"/>
            <w:tcBorders>
              <w:left w:val="nil"/>
              <w:right w:val="nil"/>
            </w:tcBorders>
            <w:vAlign w:val="center"/>
          </w:tcPr>
          <w:p w14:paraId="5D1F8589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spacing w:val="105"/>
              </w:rPr>
            </w:pPr>
          </w:p>
          <w:p w14:paraId="1D52AF3D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</w:p>
          <w:p w14:paraId="0819822B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spacing w:val="105"/>
              </w:rPr>
            </w:pPr>
          </w:p>
          <w:p w14:paraId="55A35847" w14:textId="77777777" w:rsidR="008648EE" w:rsidRDefault="009606FA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市</w:t>
            </w:r>
            <w:r w:rsidR="008648EE">
              <w:rPr>
                <w:rFonts w:hAnsi="Courier New" w:hint="eastAsia"/>
                <w:spacing w:val="105"/>
              </w:rPr>
              <w:t>公有林管理</w:t>
            </w:r>
            <w:r w:rsidR="008648EE">
              <w:rPr>
                <w:rFonts w:hAnsi="Courier New" w:hint="eastAsia"/>
              </w:rPr>
              <w:t>人</w:t>
            </w:r>
          </w:p>
          <w:p w14:paraId="767E7F85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spacing w:val="105"/>
              </w:rPr>
            </w:pPr>
          </w:p>
          <w:p w14:paraId="6DEF0873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spacing w:val="105"/>
              </w:rPr>
            </w:pPr>
          </w:p>
          <w:p w14:paraId="06241CCA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出雲市</w:t>
            </w:r>
          </w:p>
          <w:p w14:paraId="32713259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</w:p>
          <w:p w14:paraId="3BA54651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</w:p>
          <w:p w14:paraId="4E875DED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A2B3865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pict w14:anchorId="2EC5506A">
                <v:shape id="_x0000_i1026" type="#_x0000_t75" style="width:12.1pt;height:51.85pt" fillcolor="window">
                  <v:imagedata r:id="rId6" o:title="イメージ出雲市"/>
                </v:shape>
              </w:pict>
            </w:r>
          </w:p>
        </w:tc>
      </w:tr>
    </w:tbl>
    <w:p w14:paraId="789BAFD5" w14:textId="77777777" w:rsidR="008648EE" w:rsidRDefault="008648EE">
      <w:pPr>
        <w:pStyle w:val="31"/>
        <w:wordWrap w:val="0"/>
        <w:overflowPunct w:val="0"/>
        <w:autoSpaceDE w:val="0"/>
        <w:autoSpaceDN w:val="0"/>
        <w:rPr>
          <w:rFonts w:hAnsi="Courier New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092"/>
        <w:gridCol w:w="6797"/>
      </w:tblGrid>
      <w:tr w:rsidR="008648EE" w14:paraId="6CC53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07B57D89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縦</w:t>
            </w:r>
          </w:p>
          <w:p w14:paraId="589DADAF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/>
              <w:rPr>
                <w:rFonts w:hAnsi="Courier New" w:hint="eastAsia"/>
              </w:rPr>
            </w:pPr>
          </w:p>
          <w:p w14:paraId="341D0644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8862390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9センチメートル</w:t>
            </w:r>
          </w:p>
          <w:p w14:paraId="2D0F2261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</w:tcPr>
          <w:p w14:paraId="38A6BFA0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/>
              <w:rPr>
                <w:rFonts w:hAnsi="Courier New" w:hint="eastAsia"/>
              </w:rPr>
            </w:pPr>
          </w:p>
          <w:p w14:paraId="7012358A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 w:firstLine="210"/>
              <w:rPr>
                <w:rFonts w:hAnsi="Courier New" w:hint="eastAsia"/>
              </w:rPr>
            </w:pPr>
            <w:r>
              <w:rPr>
                <w:rFonts w:hAnsi="Courier New"/>
                <w:noProof/>
                <w:sz w:val="20"/>
              </w:rPr>
              <w:pict w14:anchorId="62AAD1E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0" type="#_x0000_t88" style="position:absolute;left:0;text-align:left;margin-left:85.8pt;margin-top:-.3pt;width:10.45pt;height:105.9pt;z-index:251657728" o:allowincell="f" strokeweight=".5pt">
                  <w10:anchorlock/>
                </v:shape>
              </w:pict>
            </w:r>
            <w:r>
              <w:rPr>
                <w:rFonts w:hAnsi="Courier New" w:hint="eastAsia"/>
              </w:rPr>
              <w:t>材質</w:t>
            </w:r>
          </w:p>
          <w:p w14:paraId="059CD5DD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ind w:left="80" w:right="80" w:firstLine="210"/>
              <w:rPr>
                <w:rFonts w:hAnsi="Courier New" w:hint="eastAsia"/>
              </w:rPr>
            </w:pPr>
          </w:p>
        </w:tc>
      </w:tr>
      <w:tr w:rsidR="008648EE" w14:paraId="4E4F7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64673271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横</w:t>
            </w:r>
          </w:p>
          <w:p w14:paraId="6606FD61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/>
              <w:rPr>
                <w:rFonts w:hAnsi="Courier New" w:hint="eastAsia"/>
              </w:rPr>
            </w:pPr>
          </w:p>
          <w:p w14:paraId="35335465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D397E96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38センチメートル</w:t>
            </w:r>
          </w:p>
          <w:p w14:paraId="71B9F670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</w:tcPr>
          <w:p w14:paraId="06301E80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 w:firstLine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ビニール</w:t>
            </w:r>
          </w:p>
          <w:p w14:paraId="7F0ED90E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spacing w:line="360" w:lineRule="auto"/>
              <w:ind w:left="80" w:right="80" w:firstLine="210"/>
              <w:rPr>
                <w:rFonts w:hAnsi="Courier New" w:hint="eastAsia"/>
              </w:rPr>
            </w:pPr>
          </w:p>
          <w:p w14:paraId="77A9F601" w14:textId="77777777" w:rsidR="008648EE" w:rsidRDefault="008648EE">
            <w:pPr>
              <w:pStyle w:val="31"/>
              <w:wordWrap w:val="0"/>
              <w:overflowPunct w:val="0"/>
              <w:autoSpaceDE w:val="0"/>
              <w:autoSpaceDN w:val="0"/>
              <w:ind w:left="80" w:right="80" w:firstLine="210"/>
              <w:rPr>
                <w:rFonts w:hAnsi="Courier New" w:hint="eastAsia"/>
              </w:rPr>
            </w:pPr>
          </w:p>
        </w:tc>
      </w:tr>
    </w:tbl>
    <w:p w14:paraId="58BDA187" w14:textId="77777777" w:rsidR="008648EE" w:rsidRDefault="008648E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8648EE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AC27" w14:textId="77777777" w:rsidR="0078297B" w:rsidRDefault="0078297B">
      <w:r>
        <w:separator/>
      </w:r>
    </w:p>
  </w:endnote>
  <w:endnote w:type="continuationSeparator" w:id="0">
    <w:p w14:paraId="01ED7C2E" w14:textId="77777777" w:rsidR="0078297B" w:rsidRDefault="0078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D11B" w14:textId="77777777" w:rsidR="008648EE" w:rsidRDefault="008648E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3C9CD98B" w14:textId="77777777" w:rsidR="008648EE" w:rsidRDefault="008648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4FA9" w14:textId="77777777" w:rsidR="0078297B" w:rsidRDefault="0078297B">
      <w:r>
        <w:separator/>
      </w:r>
    </w:p>
  </w:footnote>
  <w:footnote w:type="continuationSeparator" w:id="0">
    <w:p w14:paraId="601B33D0" w14:textId="77777777" w:rsidR="0078297B" w:rsidRDefault="0078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5B2"/>
    <w:rsid w:val="00074F65"/>
    <w:rsid w:val="001415B2"/>
    <w:rsid w:val="001E601A"/>
    <w:rsid w:val="004F0647"/>
    <w:rsid w:val="00567A93"/>
    <w:rsid w:val="006904CD"/>
    <w:rsid w:val="0078297B"/>
    <w:rsid w:val="008648EE"/>
    <w:rsid w:val="009606FA"/>
    <w:rsid w:val="00A80064"/>
    <w:rsid w:val="00B72FB2"/>
    <w:rsid w:val="00C63E1E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AA782B"/>
  <w15:chartTrackingRefBased/>
  <w15:docId w15:val="{8AC6B0BB-E93F-4015-909A-13C413B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31">
    <w:name w:val="スタイル２31"/>
    <w:basedOn w:val="a"/>
    <w:pPr>
      <w:adjustRightIn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別記様式(第5条関係)</vt:lpstr>
    </vt:vector>
  </TitlesOfParts>
  <Manager/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