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9C06A" w14:textId="77777777" w:rsidR="004F05FC" w:rsidRDefault="004F05F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015358">
        <w:rPr>
          <w:rFonts w:hint="eastAsia"/>
        </w:rPr>
        <w:t>5</w:t>
      </w:r>
      <w:r>
        <w:rPr>
          <w:rFonts w:hint="eastAsia"/>
        </w:rPr>
        <w:t>号(第</w:t>
      </w:r>
      <w:r w:rsidR="002C395F">
        <w:rPr>
          <w:rFonts w:hint="eastAsia"/>
        </w:rPr>
        <w:t>1</w:t>
      </w:r>
      <w:r w:rsidR="00015358">
        <w:rPr>
          <w:rFonts w:hint="eastAsia"/>
        </w:rPr>
        <w:t>8</w:t>
      </w:r>
      <w:r>
        <w:rPr>
          <w:rFonts w:hint="eastAsia"/>
        </w:rPr>
        <w:t>条関係)</w:t>
      </w:r>
    </w:p>
    <w:p w14:paraId="7A1766D7" w14:textId="77777777" w:rsidR="004F05FC" w:rsidRDefault="004F05FC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市行造林</w:t>
      </w:r>
      <w:r w:rsidR="00015358">
        <w:rPr>
          <w:rFonts w:hint="eastAsia"/>
        </w:rPr>
        <w:t>施行</w:t>
      </w:r>
      <w:r>
        <w:rPr>
          <w:rFonts w:hint="eastAsia"/>
        </w:rPr>
        <w:t>申請書</w:t>
      </w:r>
    </w:p>
    <w:p w14:paraId="6ED1391E" w14:textId="77777777" w:rsidR="004F05FC" w:rsidRDefault="004F05FC">
      <w:pPr>
        <w:pStyle w:val="a3"/>
        <w:ind w:left="0" w:right="420" w:firstLine="0"/>
        <w:jc w:val="right"/>
        <w:rPr>
          <w:rFonts w:hAnsi="Courier New" w:hint="eastAsia"/>
        </w:rPr>
      </w:pPr>
      <w:r>
        <w:rPr>
          <w:rFonts w:hAnsi="Courier New" w:hint="eastAsia"/>
        </w:rPr>
        <w:t>年　　月　　日</w:t>
      </w:r>
    </w:p>
    <w:p w14:paraId="6B892D34" w14:textId="77777777" w:rsidR="004F05FC" w:rsidRDefault="004F05FC">
      <w:pPr>
        <w:pStyle w:val="a3"/>
        <w:ind w:left="0" w:firstLine="0"/>
        <w:rPr>
          <w:rFonts w:hAnsi="Courier New" w:hint="eastAsia"/>
        </w:rPr>
      </w:pPr>
      <w:r>
        <w:rPr>
          <w:rFonts w:hAnsi="Courier New" w:hint="eastAsia"/>
        </w:rPr>
        <w:t>出雲市長　様</w:t>
      </w:r>
    </w:p>
    <w:p w14:paraId="08982718" w14:textId="77777777" w:rsidR="004F05FC" w:rsidRDefault="004F05F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</w:t>
      </w:r>
    </w:p>
    <w:p w14:paraId="5020794B" w14:textId="77777777" w:rsidR="004F05FC" w:rsidRDefault="004F05F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</w:t>
      </w:r>
      <w:r w:rsidR="002C395F">
        <w:rPr>
          <w:rFonts w:hint="eastAsia"/>
        </w:rPr>
        <w:t xml:space="preserve">　</w:t>
      </w:r>
    </w:p>
    <w:p w14:paraId="08DA0738" w14:textId="77777777" w:rsidR="004F05FC" w:rsidRDefault="004F05FC">
      <w:pPr>
        <w:pStyle w:val="a3"/>
        <w:ind w:left="184" w:hanging="184"/>
        <w:rPr>
          <w:rFonts w:hAnsi="Courier New" w:hint="eastAsia"/>
        </w:rPr>
      </w:pPr>
    </w:p>
    <w:p w14:paraId="2F53A212" w14:textId="77777777" w:rsidR="004F05FC" w:rsidRDefault="004F05F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次のとおり市行造林事業を施行されるよう申請します。</w:t>
      </w:r>
    </w:p>
    <w:p w14:paraId="367D6541" w14:textId="77777777" w:rsidR="004F05FC" w:rsidRDefault="004F05FC">
      <w:pPr>
        <w:wordWrap w:val="0"/>
        <w:overflowPunct w:val="0"/>
        <w:autoSpaceDE w:val="0"/>
        <w:autoSpaceDN w:val="0"/>
        <w:rPr>
          <w:rFonts w:hint="eastAsia"/>
        </w:rPr>
      </w:pPr>
    </w:p>
    <w:p w14:paraId="03A24ADB" w14:textId="77777777" w:rsidR="004F05FC" w:rsidRDefault="004F05FC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041E57AE" w14:textId="77777777" w:rsidR="004F05FC" w:rsidRDefault="004F05FC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1145"/>
        <w:gridCol w:w="6299"/>
      </w:tblGrid>
      <w:tr w:rsidR="004F05FC" w14:paraId="276E95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1060" w:type="dxa"/>
            <w:vMerge w:val="restart"/>
            <w:vAlign w:val="center"/>
          </w:tcPr>
          <w:p w14:paraId="1B165075" w14:textId="77777777" w:rsidR="004F05FC" w:rsidRDefault="004F05F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1145" w:type="dxa"/>
            <w:vAlign w:val="center"/>
          </w:tcPr>
          <w:p w14:paraId="42194C5B" w14:textId="77777777" w:rsidR="004F05FC" w:rsidRDefault="004F05F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299" w:type="dxa"/>
            <w:vAlign w:val="center"/>
          </w:tcPr>
          <w:p w14:paraId="5F930D35" w14:textId="77777777" w:rsidR="004F05FC" w:rsidRDefault="004F05F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05FC" w14:paraId="12D624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1060" w:type="dxa"/>
            <w:vMerge/>
            <w:vAlign w:val="center"/>
          </w:tcPr>
          <w:p w14:paraId="58666084" w14:textId="77777777" w:rsidR="004F05FC" w:rsidRDefault="004F05F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 w14:paraId="6A918875" w14:textId="77777777" w:rsidR="004F05FC" w:rsidRDefault="004F05F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299" w:type="dxa"/>
            <w:vAlign w:val="center"/>
          </w:tcPr>
          <w:p w14:paraId="6C2CEEE8" w14:textId="77777777" w:rsidR="004F05FC" w:rsidRDefault="004F05F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05FC" w14:paraId="2C7648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05" w:type="dxa"/>
            <w:gridSpan w:val="2"/>
            <w:vAlign w:val="center"/>
          </w:tcPr>
          <w:p w14:paraId="3C443EC3" w14:textId="77777777" w:rsidR="004F05FC" w:rsidRDefault="004F05F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1"/>
                <w:kern w:val="0"/>
              </w:rPr>
              <w:t>造林希望</w:t>
            </w:r>
            <w:r>
              <w:rPr>
                <w:rFonts w:hint="eastAsia"/>
                <w:spacing w:val="1"/>
                <w:kern w:val="0"/>
              </w:rPr>
              <w:t>地</w:t>
            </w:r>
          </w:p>
        </w:tc>
        <w:tc>
          <w:tcPr>
            <w:tcW w:w="6299" w:type="dxa"/>
            <w:vAlign w:val="center"/>
          </w:tcPr>
          <w:p w14:paraId="21289203" w14:textId="77777777" w:rsidR="004F05FC" w:rsidRDefault="004F05F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05FC" w14:paraId="76BC16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05" w:type="dxa"/>
            <w:gridSpan w:val="2"/>
            <w:vAlign w:val="center"/>
          </w:tcPr>
          <w:p w14:paraId="50C41339" w14:textId="77777777" w:rsidR="004F05FC" w:rsidRDefault="004F05F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  <w:kern w:val="0"/>
              </w:rPr>
              <w:t>所有形</w:t>
            </w:r>
            <w:r>
              <w:rPr>
                <w:rFonts w:hint="eastAsia"/>
                <w:kern w:val="0"/>
              </w:rPr>
              <w:t>態</w:t>
            </w:r>
          </w:p>
        </w:tc>
        <w:tc>
          <w:tcPr>
            <w:tcW w:w="6299" w:type="dxa"/>
            <w:vAlign w:val="center"/>
          </w:tcPr>
          <w:p w14:paraId="0D2244F5" w14:textId="77777777" w:rsidR="004F05FC" w:rsidRDefault="004F05F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共有　　　　　　　個人有</w:t>
            </w:r>
          </w:p>
        </w:tc>
      </w:tr>
      <w:tr w:rsidR="004F05FC" w14:paraId="25DE1F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1060" w:type="dxa"/>
            <w:vMerge w:val="restart"/>
            <w:textDirection w:val="tbRlV"/>
            <w:vAlign w:val="center"/>
          </w:tcPr>
          <w:p w14:paraId="28C7D36B" w14:textId="77777777" w:rsidR="004F05FC" w:rsidRDefault="004F05F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145" w:type="dxa"/>
            <w:vAlign w:val="center"/>
          </w:tcPr>
          <w:p w14:paraId="15068392" w14:textId="77777777" w:rsidR="004F05FC" w:rsidRDefault="004F05F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公簿</w:t>
            </w:r>
          </w:p>
        </w:tc>
        <w:tc>
          <w:tcPr>
            <w:tcW w:w="6299" w:type="dxa"/>
            <w:vAlign w:val="center"/>
          </w:tcPr>
          <w:p w14:paraId="35F22765" w14:textId="77777777" w:rsidR="004F05FC" w:rsidRDefault="004F05F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05FC" w14:paraId="3042CE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1060" w:type="dxa"/>
            <w:vMerge/>
            <w:vAlign w:val="center"/>
          </w:tcPr>
          <w:p w14:paraId="55746B87" w14:textId="77777777" w:rsidR="004F05FC" w:rsidRDefault="004F05F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 w14:paraId="6E4DFA06" w14:textId="77777777" w:rsidR="004F05FC" w:rsidRDefault="004F05F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実測</w:t>
            </w:r>
          </w:p>
        </w:tc>
        <w:tc>
          <w:tcPr>
            <w:tcW w:w="6299" w:type="dxa"/>
            <w:vAlign w:val="center"/>
          </w:tcPr>
          <w:p w14:paraId="407DAC2B" w14:textId="77777777" w:rsidR="004F05FC" w:rsidRDefault="004F05F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05FC" w14:paraId="00A705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1060" w:type="dxa"/>
            <w:vMerge/>
            <w:vAlign w:val="center"/>
          </w:tcPr>
          <w:p w14:paraId="0DF33FA5" w14:textId="77777777" w:rsidR="004F05FC" w:rsidRDefault="004F05F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 w14:paraId="47DD5477" w14:textId="77777777" w:rsidR="004F05FC" w:rsidRDefault="004F05F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見込</w:t>
            </w:r>
          </w:p>
        </w:tc>
        <w:tc>
          <w:tcPr>
            <w:tcW w:w="6299" w:type="dxa"/>
            <w:vAlign w:val="center"/>
          </w:tcPr>
          <w:p w14:paraId="10FE2390" w14:textId="77777777" w:rsidR="004F05FC" w:rsidRDefault="004F05F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05FC" w14:paraId="059A24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05" w:type="dxa"/>
            <w:gridSpan w:val="2"/>
            <w:vAlign w:val="center"/>
          </w:tcPr>
          <w:p w14:paraId="229D50A4" w14:textId="77777777" w:rsidR="004F05FC" w:rsidRDefault="004F05F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31"/>
                <w:kern w:val="0"/>
              </w:rPr>
              <w:t>権利関係の有</w:t>
            </w:r>
            <w:r>
              <w:rPr>
                <w:rFonts w:hint="eastAsia"/>
                <w:spacing w:val="-1"/>
                <w:kern w:val="0"/>
              </w:rPr>
              <w:t>無</w:t>
            </w:r>
          </w:p>
        </w:tc>
        <w:tc>
          <w:tcPr>
            <w:tcW w:w="6299" w:type="dxa"/>
            <w:vAlign w:val="center"/>
          </w:tcPr>
          <w:p w14:paraId="082B70FC" w14:textId="77777777" w:rsidR="004F05FC" w:rsidRDefault="004F05FC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地上権　　抵当権　　権利関係なし</w:t>
            </w:r>
          </w:p>
        </w:tc>
      </w:tr>
      <w:tr w:rsidR="004F05FC" w14:paraId="24222F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05" w:type="dxa"/>
            <w:gridSpan w:val="2"/>
            <w:vAlign w:val="center"/>
          </w:tcPr>
          <w:p w14:paraId="05779730" w14:textId="77777777" w:rsidR="004F05FC" w:rsidRDefault="004F05F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80"/>
                <w:kern w:val="0"/>
              </w:rPr>
              <w:t>登記の明細</w:t>
            </w:r>
          </w:p>
        </w:tc>
        <w:tc>
          <w:tcPr>
            <w:tcW w:w="6299" w:type="dxa"/>
            <w:vAlign w:val="center"/>
          </w:tcPr>
          <w:p w14:paraId="57EFC33F" w14:textId="77777777" w:rsidR="004F05FC" w:rsidRDefault="004F05F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05FC" w14:paraId="219FC7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5"/>
        </w:trPr>
        <w:tc>
          <w:tcPr>
            <w:tcW w:w="2205" w:type="dxa"/>
            <w:gridSpan w:val="2"/>
            <w:tcBorders>
              <w:bottom w:val="single" w:sz="4" w:space="0" w:color="auto"/>
            </w:tcBorders>
            <w:vAlign w:val="center"/>
          </w:tcPr>
          <w:p w14:paraId="4E9565C6" w14:textId="77777777" w:rsidR="004F05FC" w:rsidRDefault="004F05F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80"/>
                <w:kern w:val="0"/>
              </w:rPr>
              <w:t>現地の林況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center"/>
          </w:tcPr>
          <w:p w14:paraId="546E2C21" w14:textId="77777777" w:rsidR="004F05FC" w:rsidRDefault="004F05FC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14:paraId="09B94214" w14:textId="77777777" w:rsidR="004F05FC" w:rsidRDefault="004F05FC">
      <w:pPr>
        <w:wordWrap w:val="0"/>
        <w:overflowPunct w:val="0"/>
        <w:autoSpaceDE w:val="0"/>
        <w:autoSpaceDN w:val="0"/>
      </w:pPr>
    </w:p>
    <w:sectPr w:rsidR="004F05FC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6F706" w14:textId="77777777" w:rsidR="00594F4F" w:rsidRDefault="00594F4F">
      <w:r>
        <w:separator/>
      </w:r>
    </w:p>
  </w:endnote>
  <w:endnote w:type="continuationSeparator" w:id="0">
    <w:p w14:paraId="355161C4" w14:textId="77777777" w:rsidR="00594F4F" w:rsidRDefault="0059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0D221" w14:textId="77777777" w:rsidR="00594F4F" w:rsidRDefault="00594F4F">
      <w:r>
        <w:separator/>
      </w:r>
    </w:p>
  </w:footnote>
  <w:footnote w:type="continuationSeparator" w:id="0">
    <w:p w14:paraId="21ECDB8E" w14:textId="77777777" w:rsidR="00594F4F" w:rsidRDefault="00594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19F0"/>
    <w:rsid w:val="00015358"/>
    <w:rsid w:val="002C395F"/>
    <w:rsid w:val="004F05FC"/>
    <w:rsid w:val="00594F4F"/>
    <w:rsid w:val="005A6558"/>
    <w:rsid w:val="00702570"/>
    <w:rsid w:val="00872F8E"/>
    <w:rsid w:val="00BD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C1B4643"/>
  <w15:chartTrackingRefBased/>
  <w15:docId w15:val="{FDAE662D-CD5A-4299-AC80-5677D506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5">
    <w:name w:val="Note Heading"/>
    <w:basedOn w:val="a"/>
    <w:next w:val="a"/>
    <w:pPr>
      <w:wordWrap w:val="0"/>
      <w:overflowPunct w:val="0"/>
      <w:autoSpaceDE w:val="0"/>
      <w:autoSpaceDN w:val="0"/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様式第1号(第3条関係)</vt:lpstr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VCP163</dc:creator>
  <cp:keywords/>
  <dc:description/>
  <cp:lastModifiedBy>Hidenori Suzuki</cp:lastModifiedBy>
  <cp:revision>2</cp:revision>
  <cp:lastPrinted>1601-01-01T00:00:00Z</cp:lastPrinted>
  <dcterms:created xsi:type="dcterms:W3CDTF">2025-09-14T07:20:00Z</dcterms:created>
  <dcterms:modified xsi:type="dcterms:W3CDTF">2025-09-14T07:20:00Z</dcterms:modified>
  <cp:category/>
</cp:coreProperties>
</file>