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9724B">
        <w:rPr>
          <w:rFonts w:hint="eastAsia"/>
        </w:rPr>
        <w:t>6</w:t>
      </w:r>
      <w:r>
        <w:rPr>
          <w:rFonts w:hint="eastAsia"/>
        </w:rPr>
        <w:t>号(第</w:t>
      </w:r>
      <w:r w:rsidR="00392AF0">
        <w:rPr>
          <w:rFonts w:hint="eastAsia"/>
        </w:rPr>
        <w:t>1</w:t>
      </w:r>
      <w:r w:rsidR="00523010">
        <w:rPr>
          <w:rFonts w:hint="eastAsia"/>
        </w:rPr>
        <w:t>9</w:t>
      </w:r>
      <w:r>
        <w:rPr>
          <w:rFonts w:hint="eastAsia"/>
        </w:rPr>
        <w:t>条関係)</w:t>
      </w:r>
    </w:p>
    <w:p w:rsidR="00FB0B84" w:rsidRDefault="00FB0B8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市行造林施行承認通知書</w:t>
      </w:r>
    </w:p>
    <w:p w:rsidR="00FB0B84" w:rsidRDefault="00FB0B8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FB0B84" w:rsidRDefault="00FB0B8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</w:p>
    <w:p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FB0B84" w:rsidRDefault="00C2251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2251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</w:p>
    <w:p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年　　月　　日付けで申請のありました市行造林の施行については、適当と認めましたので、下記のとおり通知します。</w:t>
      </w:r>
    </w:p>
    <w:p w:rsidR="00FB0B84" w:rsidRDefault="00FB0B8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</w:p>
    <w:p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50"/>
          <w:kern w:val="0"/>
        </w:rPr>
        <w:t>施行</w:t>
      </w:r>
      <w:r>
        <w:rPr>
          <w:rFonts w:hint="eastAsia"/>
          <w:kern w:val="0"/>
        </w:rPr>
        <w:t>地</w:t>
      </w:r>
    </w:p>
    <w:p w:rsidR="00FB0B84" w:rsidRDefault="00FB0B8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kern w:val="0"/>
        </w:rPr>
      </w:pPr>
      <w:r>
        <w:rPr>
          <w:rFonts w:hAnsi="Courier New" w:hint="eastAsia"/>
          <w:kern w:val="0"/>
        </w:rPr>
        <w:t>施行地所有者</w:t>
      </w:r>
    </w:p>
    <w:sectPr w:rsidR="00FB0B8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06D" w:rsidRDefault="00AC406D">
      <w:r>
        <w:separator/>
      </w:r>
    </w:p>
  </w:endnote>
  <w:endnote w:type="continuationSeparator" w:id="0">
    <w:p w:rsidR="00AC406D" w:rsidRDefault="00AC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06D" w:rsidRDefault="00AC406D">
      <w:r>
        <w:separator/>
      </w:r>
    </w:p>
  </w:footnote>
  <w:footnote w:type="continuationSeparator" w:id="0">
    <w:p w:rsidR="00AC406D" w:rsidRDefault="00AC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516"/>
    <w:rsid w:val="00042669"/>
    <w:rsid w:val="00392AF0"/>
    <w:rsid w:val="00523010"/>
    <w:rsid w:val="0079724B"/>
    <w:rsid w:val="008335C1"/>
    <w:rsid w:val="00AC406D"/>
    <w:rsid w:val="00C22516"/>
    <w:rsid w:val="00D811D1"/>
    <w:rsid w:val="00DE5AC3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E8A4E6-7EE0-451A-9DB6-259F70F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様式第2号(第4条関係)</vt:lpstr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