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42EA2">
        <w:rPr>
          <w:rFonts w:hint="eastAsia"/>
        </w:rPr>
        <w:t>7</w:t>
      </w:r>
      <w:r>
        <w:rPr>
          <w:rFonts w:hint="eastAsia"/>
        </w:rPr>
        <w:t>号(第</w:t>
      </w:r>
      <w:r w:rsidR="00B47DE6">
        <w:rPr>
          <w:rFonts w:hint="eastAsia"/>
        </w:rPr>
        <w:t>19</w:t>
      </w:r>
      <w:r>
        <w:rPr>
          <w:rFonts w:hint="eastAsia"/>
        </w:rPr>
        <w:t>条関係)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市行造林施行不承認通知書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A111F" w:rsidRDefault="00AA11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A111F" w:rsidRDefault="007D26F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D26F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A111F" w:rsidRDefault="00AA111F">
      <w:pPr>
        <w:pStyle w:val="a4"/>
        <w:rPr>
          <w:rFonts w:hAnsi="Courier New" w:hint="eastAsia"/>
          <w:color w:val="auto"/>
        </w:rPr>
      </w:pPr>
    </w:p>
    <w:p w:rsidR="00AA111F" w:rsidRDefault="00AA111F">
      <w:pPr>
        <w:pStyle w:val="a4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年　　月　　日付けで申請のありました市行造林の施行については、下記理由により不承認と決定しましたので、通知します。</w:t>
      </w:r>
    </w:p>
    <w:p w:rsidR="00AA111F" w:rsidRDefault="00AA11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A111F" w:rsidRDefault="00AA111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</w:p>
    <w:p w:rsidR="00AA111F" w:rsidRDefault="00AA111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不承認理由</w:t>
      </w:r>
    </w:p>
    <w:sectPr w:rsidR="00AA111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8FB" w:rsidRDefault="008B48FB">
      <w:r>
        <w:separator/>
      </w:r>
    </w:p>
  </w:endnote>
  <w:endnote w:type="continuationSeparator" w:id="0">
    <w:p w:rsidR="008B48FB" w:rsidRDefault="008B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8FB" w:rsidRDefault="008B48FB">
      <w:r>
        <w:separator/>
      </w:r>
    </w:p>
  </w:footnote>
  <w:footnote w:type="continuationSeparator" w:id="0">
    <w:p w:rsidR="008B48FB" w:rsidRDefault="008B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6F8"/>
    <w:rsid w:val="001524A5"/>
    <w:rsid w:val="004005A4"/>
    <w:rsid w:val="00442EA2"/>
    <w:rsid w:val="007D26F8"/>
    <w:rsid w:val="008B4145"/>
    <w:rsid w:val="008B48FB"/>
    <w:rsid w:val="00A90ABC"/>
    <w:rsid w:val="00AA111F"/>
    <w:rsid w:val="00B47DE6"/>
    <w:rsid w:val="00D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3D741F-AFA6-472D-BEE7-5CA75007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4">
    <w:name w:val="Body Text"/>
    <w:basedOn w:val="a"/>
    <w:pPr>
      <w:wordWrap w:val="0"/>
      <w:overflowPunct w:val="0"/>
      <w:autoSpaceDE w:val="0"/>
      <w:autoSpaceDN w:val="0"/>
    </w:pPr>
    <w:rPr>
      <w:rFonts w:hAnsi="Century"/>
      <w:color w:val="FF000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