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9078F">
        <w:rPr>
          <w:rFonts w:hint="eastAsia"/>
        </w:rPr>
        <w:t>8</w:t>
      </w:r>
      <w:r>
        <w:rPr>
          <w:rFonts w:hint="eastAsia"/>
        </w:rPr>
        <w:t>号(第</w:t>
      </w:r>
      <w:r w:rsidR="00D9078F">
        <w:rPr>
          <w:rFonts w:hint="eastAsia"/>
        </w:rPr>
        <w:t>20</w:t>
      </w:r>
      <w:r>
        <w:rPr>
          <w:rFonts w:hint="eastAsia"/>
        </w:rPr>
        <w:t>条関係)</w:t>
      </w:r>
    </w:p>
    <w:p w:rsidR="001C40FB" w:rsidRDefault="001C40F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市行造林契約申込書</w:t>
      </w:r>
    </w:p>
    <w:p w:rsidR="001C40FB" w:rsidRDefault="001C40FB">
      <w:pPr>
        <w:pStyle w:val="a5"/>
        <w:ind w:right="420"/>
        <w:rPr>
          <w:rFonts w:hint="eastAsia"/>
        </w:rPr>
      </w:pPr>
      <w:r>
        <w:rPr>
          <w:rFonts w:hint="eastAsia"/>
        </w:rPr>
        <w:t>年　　月　　日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B75763" w:rsidRDefault="00B75763" w:rsidP="00B75763">
      <w:pPr>
        <w:overflowPunct w:val="0"/>
        <w:autoSpaceDE w:val="0"/>
        <w:autoSpaceDN w:val="0"/>
        <w:ind w:right="420"/>
        <w:jc w:val="right"/>
      </w:pPr>
    </w:p>
    <w:p w:rsidR="00B75763" w:rsidRDefault="00B75763" w:rsidP="00B7576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氏名又は代表者名</w:t>
      </w:r>
      <w:r>
        <w:rPr>
          <w:rFonts w:hint="eastAsia"/>
        </w:rPr>
        <w:tab/>
        <w:t xml:space="preserve">　　　　　　　　　　　　</w:t>
      </w:r>
    </w:p>
    <w:p w:rsidR="00B75763" w:rsidRDefault="00B75763" w:rsidP="00B75763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出雲市と下記の土地について市行造林契約を締結したいので、関係書類を添えて申し込みます。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</w:p>
    <w:p w:rsidR="001C40FB" w:rsidRDefault="001C40FB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105"/>
        </w:rPr>
        <w:t>契約</w:t>
      </w:r>
      <w:r>
        <w:rPr>
          <w:rFonts w:hint="eastAsia"/>
        </w:rPr>
        <w:t>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7"/>
        <w:gridCol w:w="2290"/>
        <w:gridCol w:w="1603"/>
        <w:gridCol w:w="1504"/>
      </w:tblGrid>
      <w:tr w:rsidR="001C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3107" w:type="dxa"/>
            <w:vAlign w:val="center"/>
          </w:tcPr>
          <w:p w:rsidR="001C40FB" w:rsidRDefault="001C40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2290" w:type="dxa"/>
            <w:vAlign w:val="center"/>
          </w:tcPr>
          <w:p w:rsidR="001C40FB" w:rsidRDefault="001C40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603" w:type="dxa"/>
            <w:vAlign w:val="center"/>
          </w:tcPr>
          <w:p w:rsidR="001C40FB" w:rsidRDefault="001C40FB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台帳面積</w:t>
            </w:r>
          </w:p>
        </w:tc>
        <w:tc>
          <w:tcPr>
            <w:tcW w:w="1504" w:type="dxa"/>
            <w:vAlign w:val="center"/>
          </w:tcPr>
          <w:p w:rsidR="001C40FB" w:rsidRDefault="001C40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実測面積</w:t>
            </w:r>
          </w:p>
        </w:tc>
      </w:tr>
      <w:tr w:rsidR="001C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3107" w:type="dxa"/>
          </w:tcPr>
          <w:p w:rsidR="001C40FB" w:rsidRDefault="001C40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90" w:type="dxa"/>
          </w:tcPr>
          <w:p w:rsidR="001C40FB" w:rsidRDefault="001C40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1C40FB" w:rsidRDefault="001C40FB">
            <w:pPr>
              <w:pStyle w:val="a5"/>
              <w:ind w:left="113" w:right="113"/>
              <w:rPr>
                <w:rFonts w:hint="eastAsia"/>
              </w:rPr>
            </w:pPr>
            <w: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04" w:type="dxa"/>
            <w:vAlign w:val="center"/>
          </w:tcPr>
          <w:p w:rsidR="001C40FB" w:rsidRDefault="001C40FB">
            <w:pPr>
              <w:pStyle w:val="a5"/>
              <w:ind w:left="113" w:right="113"/>
              <w:rPr>
                <w:rFonts w:hint="eastAsia"/>
              </w:rPr>
            </w:pPr>
            <w: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1C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3107" w:type="dxa"/>
          </w:tcPr>
          <w:p w:rsidR="001C40FB" w:rsidRDefault="001C40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</w:tcPr>
          <w:p w:rsidR="001C40FB" w:rsidRDefault="001C40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</w:tcPr>
          <w:p w:rsidR="001C40FB" w:rsidRDefault="001C40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4" w:type="dxa"/>
          </w:tcPr>
          <w:p w:rsidR="001C40FB" w:rsidRDefault="001C40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3107" w:type="dxa"/>
          </w:tcPr>
          <w:p w:rsidR="001C40FB" w:rsidRDefault="001C40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</w:tcPr>
          <w:p w:rsidR="001C40FB" w:rsidRDefault="001C40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</w:tcPr>
          <w:p w:rsidR="001C40FB" w:rsidRDefault="001C40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</w:tcPr>
          <w:p w:rsidR="001C40FB" w:rsidRDefault="001C40F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40FB" w:rsidRDefault="001C40FB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関係書類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(1)　契約地登記事項証明書　1通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(2)　契約地境界実測図　　　1部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(3)　契約地境界実測野帳　　1部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(4)　契約地位置図　　　　　1部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(5)　境界確認及び境界標柱設置承諾書　1部</w:t>
      </w:r>
    </w:p>
    <w:p w:rsidR="001C40FB" w:rsidRDefault="001C40F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(6)　同意書(共有地又は所有者が2人以上の場合のみ必要)</w:t>
      </w:r>
    </w:p>
    <w:sectPr w:rsidR="001C40F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0314" w:rsidRDefault="000F0314">
      <w:r>
        <w:separator/>
      </w:r>
    </w:p>
  </w:endnote>
  <w:endnote w:type="continuationSeparator" w:id="0">
    <w:p w:rsidR="000F0314" w:rsidRDefault="000F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0314" w:rsidRDefault="000F0314">
      <w:r>
        <w:separator/>
      </w:r>
    </w:p>
  </w:footnote>
  <w:footnote w:type="continuationSeparator" w:id="0">
    <w:p w:rsidR="000F0314" w:rsidRDefault="000F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715"/>
    <w:rsid w:val="000F0314"/>
    <w:rsid w:val="001C40FB"/>
    <w:rsid w:val="007E2E08"/>
    <w:rsid w:val="008738F6"/>
    <w:rsid w:val="00966715"/>
    <w:rsid w:val="00B75763"/>
    <w:rsid w:val="00D9078F"/>
    <w:rsid w:val="00F460C3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DB0808-3576-4D17-A489-8922861A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wordWrap w:val="0"/>
      <w:overflowPunct w:val="0"/>
      <w:autoSpaceDE w:val="0"/>
      <w:autoSpaceDN w:val="0"/>
      <w:jc w:val="center"/>
    </w:pPr>
  </w:style>
  <w:style w:type="paragraph" w:styleId="a5">
    <w:name w:val="Closing"/>
    <w:basedOn w:val="a"/>
    <w:pPr>
      <w:wordWrap w:val="0"/>
      <w:overflowPunct w:val="0"/>
      <w:autoSpaceDE w:val="0"/>
      <w:autoSpaceDN w:val="0"/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様式第4号(第5条関係)</vt:lpstr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VCP163</dc:creator>
  <cp:keywords/>
  <dc:description/>
  <cp:lastModifiedBy>Hidenori Suzuki</cp:lastModifiedBy>
  <cp:revision>2</cp:revision>
  <cp:lastPrinted>1601-01-01T00:00:00Z</cp:lastPrinted>
  <dcterms:created xsi:type="dcterms:W3CDTF">2025-09-14T07:20:00Z</dcterms:created>
  <dcterms:modified xsi:type="dcterms:W3CDTF">2025-09-14T07:20:00Z</dcterms:modified>
  <cp:category/>
</cp:coreProperties>
</file>