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EBC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A5884">
        <w:rPr>
          <w:rFonts w:hint="eastAsia"/>
        </w:rPr>
        <w:t>9</w:t>
      </w:r>
      <w:r>
        <w:rPr>
          <w:rFonts w:hint="eastAsia"/>
        </w:rPr>
        <w:t>号(第</w:t>
      </w:r>
      <w:r w:rsidR="008A5884">
        <w:rPr>
          <w:rFonts w:hint="eastAsia"/>
        </w:rPr>
        <w:t>22</w:t>
      </w:r>
      <w:r>
        <w:rPr>
          <w:rFonts w:hint="eastAsia"/>
        </w:rPr>
        <w:t>条関係)</w:t>
      </w:r>
    </w:p>
    <w:p w14:paraId="602A1221" w14:textId="77777777" w:rsidR="004F05FC" w:rsidRDefault="008A588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分収造林</w:t>
      </w:r>
      <w:r w:rsidR="004F05FC">
        <w:rPr>
          <w:rFonts w:hint="eastAsia"/>
        </w:rPr>
        <w:t>申請書</w:t>
      </w:r>
    </w:p>
    <w:p w14:paraId="4906620A" w14:textId="77777777" w:rsidR="004F05FC" w:rsidRDefault="004F05FC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14:paraId="14EC029C" w14:textId="77777777" w:rsidR="004F05FC" w:rsidRDefault="004F05FC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出雲市長　様</w:t>
      </w:r>
    </w:p>
    <w:p w14:paraId="3D2CE081" w14:textId="77777777" w:rsidR="004F05FC" w:rsidRDefault="004F05F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7DAD99CA" w14:textId="77777777" w:rsidR="004F05FC" w:rsidRDefault="004F05F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2C395F">
        <w:rPr>
          <w:rFonts w:hint="eastAsia"/>
        </w:rPr>
        <w:t xml:space="preserve">　</w:t>
      </w:r>
    </w:p>
    <w:p w14:paraId="07F1CDED" w14:textId="77777777" w:rsidR="004F05FC" w:rsidRDefault="004F05FC">
      <w:pPr>
        <w:pStyle w:val="a3"/>
        <w:ind w:left="184" w:hanging="184"/>
        <w:rPr>
          <w:rFonts w:hAnsi="Courier New" w:hint="eastAsia"/>
        </w:rPr>
      </w:pPr>
    </w:p>
    <w:p w14:paraId="6275B42B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</w:t>
      </w:r>
      <w:r w:rsidR="008A5884">
        <w:rPr>
          <w:rFonts w:hint="eastAsia"/>
        </w:rPr>
        <w:t>分収造林</w:t>
      </w:r>
      <w:r>
        <w:rPr>
          <w:rFonts w:hint="eastAsia"/>
        </w:rPr>
        <w:t>を</w:t>
      </w:r>
      <w:r w:rsidR="00051B78">
        <w:rPr>
          <w:rFonts w:hint="eastAsia"/>
        </w:rPr>
        <w:t>施行</w:t>
      </w:r>
      <w:r w:rsidR="008A5884">
        <w:rPr>
          <w:rFonts w:hint="eastAsia"/>
        </w:rPr>
        <w:t>したいので</w:t>
      </w:r>
      <w:r>
        <w:rPr>
          <w:rFonts w:hint="eastAsia"/>
        </w:rPr>
        <w:t>申請します。</w:t>
      </w:r>
    </w:p>
    <w:p w14:paraId="588DC2DE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</w:p>
    <w:p w14:paraId="5179920B" w14:textId="77777777" w:rsidR="004F05FC" w:rsidRDefault="004F05FC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3FE49034" w14:textId="77777777" w:rsidR="004F05FC" w:rsidRDefault="004F05F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145"/>
        <w:gridCol w:w="6299"/>
      </w:tblGrid>
      <w:tr w:rsidR="004F05FC" w14:paraId="5D0BB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3E7CFD6C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</w:rPr>
              <w:t>造林希望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299" w:type="dxa"/>
            <w:vAlign w:val="center"/>
          </w:tcPr>
          <w:p w14:paraId="5C12EC9A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3B6CF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 w:val="restart"/>
            <w:textDirection w:val="tbRlV"/>
            <w:vAlign w:val="center"/>
          </w:tcPr>
          <w:p w14:paraId="268572C6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45" w:type="dxa"/>
            <w:vAlign w:val="center"/>
          </w:tcPr>
          <w:p w14:paraId="6890EF2B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6299" w:type="dxa"/>
            <w:vAlign w:val="center"/>
          </w:tcPr>
          <w:p w14:paraId="1B342B47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597D8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/>
            <w:vAlign w:val="center"/>
          </w:tcPr>
          <w:p w14:paraId="5D5050D3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D399693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実測</w:t>
            </w:r>
          </w:p>
        </w:tc>
        <w:tc>
          <w:tcPr>
            <w:tcW w:w="6299" w:type="dxa"/>
            <w:vAlign w:val="center"/>
          </w:tcPr>
          <w:p w14:paraId="55528322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574C8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060" w:type="dxa"/>
            <w:vMerge/>
            <w:vAlign w:val="center"/>
          </w:tcPr>
          <w:p w14:paraId="3ED9FBEC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4BA26CB8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</w:t>
            </w:r>
          </w:p>
        </w:tc>
        <w:tc>
          <w:tcPr>
            <w:tcW w:w="6299" w:type="dxa"/>
            <w:vAlign w:val="center"/>
          </w:tcPr>
          <w:p w14:paraId="31319C78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61B44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2E16C519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</w:rPr>
              <w:t>登記の明細</w:t>
            </w:r>
          </w:p>
        </w:tc>
        <w:tc>
          <w:tcPr>
            <w:tcW w:w="6299" w:type="dxa"/>
            <w:vAlign w:val="center"/>
          </w:tcPr>
          <w:p w14:paraId="3A942DF8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5FC" w14:paraId="4995E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5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14:paraId="5D0B0944" w14:textId="77777777" w:rsidR="004F05FC" w:rsidRDefault="004F05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</w:rPr>
              <w:t>現地の林況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center"/>
          </w:tcPr>
          <w:p w14:paraId="0B6F582A" w14:textId="77777777" w:rsidR="004F05FC" w:rsidRDefault="004F05FC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174A3171" w14:textId="77777777" w:rsidR="004F05FC" w:rsidRDefault="004F05FC">
      <w:pPr>
        <w:wordWrap w:val="0"/>
        <w:overflowPunct w:val="0"/>
        <w:autoSpaceDE w:val="0"/>
        <w:autoSpaceDN w:val="0"/>
      </w:pPr>
    </w:p>
    <w:sectPr w:rsidR="004F05F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B77B" w14:textId="77777777" w:rsidR="00BA2309" w:rsidRDefault="00BA2309">
      <w:r>
        <w:separator/>
      </w:r>
    </w:p>
  </w:endnote>
  <w:endnote w:type="continuationSeparator" w:id="0">
    <w:p w14:paraId="7005AEEC" w14:textId="77777777" w:rsidR="00BA2309" w:rsidRDefault="00BA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EB9C" w14:textId="77777777" w:rsidR="00BA2309" w:rsidRDefault="00BA2309">
      <w:r>
        <w:separator/>
      </w:r>
    </w:p>
  </w:footnote>
  <w:footnote w:type="continuationSeparator" w:id="0">
    <w:p w14:paraId="1BDC0EA9" w14:textId="77777777" w:rsidR="00BA2309" w:rsidRDefault="00BA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9F0"/>
    <w:rsid w:val="00051B78"/>
    <w:rsid w:val="002C395F"/>
    <w:rsid w:val="004F05FC"/>
    <w:rsid w:val="005A6558"/>
    <w:rsid w:val="00702570"/>
    <w:rsid w:val="007824EE"/>
    <w:rsid w:val="007C1487"/>
    <w:rsid w:val="008A5884"/>
    <w:rsid w:val="00BA2309"/>
    <w:rsid w:val="00B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99ED90"/>
  <w15:chartTrackingRefBased/>
  <w15:docId w15:val="{FEBFCAE2-B0EF-47D5-AADA-D8F5536A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VCP163</dc:creator>
  <cp:keywords/>
  <dc:description/>
  <cp:lastModifiedBy>Hidenori Suzuki</cp:lastModifiedBy>
  <cp:revision>2</cp:revision>
  <cp:lastPrinted>1601-01-01T00:00:00Z</cp:lastPrinted>
  <dcterms:created xsi:type="dcterms:W3CDTF">2025-09-14T07:20:00Z</dcterms:created>
  <dcterms:modified xsi:type="dcterms:W3CDTF">2025-09-14T07:20:00Z</dcterms:modified>
  <cp:category/>
</cp:coreProperties>
</file>