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40FB" w:rsidRDefault="001C40F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BD0266">
        <w:rPr>
          <w:rFonts w:hint="eastAsia"/>
        </w:rPr>
        <w:t>12</w:t>
      </w:r>
      <w:r>
        <w:rPr>
          <w:rFonts w:hint="eastAsia"/>
        </w:rPr>
        <w:t>号(第</w:t>
      </w:r>
      <w:r w:rsidR="00BD0266">
        <w:rPr>
          <w:rFonts w:hint="eastAsia"/>
        </w:rPr>
        <w:t>24</w:t>
      </w:r>
      <w:r>
        <w:rPr>
          <w:rFonts w:hint="eastAsia"/>
        </w:rPr>
        <w:t>条関係)</w:t>
      </w:r>
    </w:p>
    <w:p w:rsidR="001C40FB" w:rsidRDefault="00BD026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分収造林</w:t>
      </w:r>
      <w:r w:rsidR="001C40FB">
        <w:rPr>
          <w:rFonts w:hint="eastAsia"/>
        </w:rPr>
        <w:t>契約申込書</w:t>
      </w:r>
    </w:p>
    <w:p w:rsidR="001C40FB" w:rsidRDefault="001C40FB">
      <w:pPr>
        <w:pStyle w:val="a5"/>
        <w:ind w:right="420"/>
        <w:rPr>
          <w:rFonts w:hint="eastAsia"/>
        </w:rPr>
      </w:pPr>
      <w:r>
        <w:rPr>
          <w:rFonts w:hint="eastAsia"/>
        </w:rPr>
        <w:t>年　　月　　日</w:t>
      </w:r>
    </w:p>
    <w:p w:rsidR="001C40FB" w:rsidRDefault="001C40FB">
      <w:pPr>
        <w:wordWrap w:val="0"/>
        <w:overflowPunct w:val="0"/>
        <w:autoSpaceDE w:val="0"/>
        <w:autoSpaceDN w:val="0"/>
        <w:rPr>
          <w:rFonts w:hint="eastAsia"/>
        </w:rPr>
      </w:pPr>
    </w:p>
    <w:p w:rsidR="001C40FB" w:rsidRDefault="001C40F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出雲市長　　　　　　　　様</w:t>
      </w:r>
    </w:p>
    <w:p w:rsidR="001C40FB" w:rsidRDefault="001C40FB">
      <w:pPr>
        <w:wordWrap w:val="0"/>
        <w:overflowPunct w:val="0"/>
        <w:autoSpaceDE w:val="0"/>
        <w:autoSpaceDN w:val="0"/>
        <w:rPr>
          <w:rFonts w:hint="eastAsia"/>
        </w:rPr>
      </w:pPr>
    </w:p>
    <w:p w:rsidR="001C40FB" w:rsidRDefault="001C40FB">
      <w:pPr>
        <w:wordWrap w:val="0"/>
        <w:overflowPunct w:val="0"/>
        <w:autoSpaceDE w:val="0"/>
        <w:autoSpaceDN w:val="0"/>
        <w:rPr>
          <w:rFonts w:hint="eastAsia"/>
        </w:rPr>
      </w:pPr>
    </w:p>
    <w:p w:rsidR="001C40FB" w:rsidRDefault="001C40FB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B75763" w:rsidRDefault="00B75763" w:rsidP="00B75763">
      <w:pPr>
        <w:overflowPunct w:val="0"/>
        <w:autoSpaceDE w:val="0"/>
        <w:autoSpaceDN w:val="0"/>
        <w:ind w:right="420"/>
        <w:jc w:val="right"/>
      </w:pPr>
    </w:p>
    <w:p w:rsidR="00B75763" w:rsidRDefault="00B75763" w:rsidP="00B7576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氏名又は代表者名</w:t>
      </w:r>
      <w:r>
        <w:rPr>
          <w:rFonts w:hint="eastAsia"/>
        </w:rPr>
        <w:tab/>
        <w:t xml:space="preserve">　　　　　　　　　　　　</w:t>
      </w:r>
    </w:p>
    <w:p w:rsidR="00B75763" w:rsidRDefault="00B75763" w:rsidP="00B75763">
      <w:pPr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1C40FB" w:rsidRDefault="001C40FB">
      <w:pPr>
        <w:wordWrap w:val="0"/>
        <w:overflowPunct w:val="0"/>
        <w:autoSpaceDE w:val="0"/>
        <w:autoSpaceDN w:val="0"/>
        <w:rPr>
          <w:rFonts w:hint="eastAsia"/>
        </w:rPr>
      </w:pPr>
    </w:p>
    <w:p w:rsidR="001C40FB" w:rsidRDefault="001C40F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出雲市と下記の土地について</w:t>
      </w:r>
      <w:r w:rsidR="00BD0266">
        <w:rPr>
          <w:rFonts w:hint="eastAsia"/>
        </w:rPr>
        <w:t>分収造林</w:t>
      </w:r>
      <w:r w:rsidR="00933D37">
        <w:rPr>
          <w:rFonts w:hint="eastAsia"/>
        </w:rPr>
        <w:t>契約</w:t>
      </w:r>
      <w:r>
        <w:rPr>
          <w:rFonts w:hint="eastAsia"/>
        </w:rPr>
        <w:t>を締結したいので、関係書類を添えて申し込みます。</w:t>
      </w:r>
    </w:p>
    <w:p w:rsidR="001C40FB" w:rsidRDefault="001C40FB">
      <w:pPr>
        <w:wordWrap w:val="0"/>
        <w:overflowPunct w:val="0"/>
        <w:autoSpaceDE w:val="0"/>
        <w:autoSpaceDN w:val="0"/>
        <w:rPr>
          <w:rFonts w:hint="eastAsia"/>
        </w:rPr>
      </w:pPr>
    </w:p>
    <w:p w:rsidR="001C40FB" w:rsidRDefault="001C40FB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1C40FB" w:rsidRDefault="001C40FB">
      <w:pPr>
        <w:wordWrap w:val="0"/>
        <w:overflowPunct w:val="0"/>
        <w:autoSpaceDE w:val="0"/>
        <w:autoSpaceDN w:val="0"/>
        <w:rPr>
          <w:rFonts w:hint="eastAsia"/>
        </w:rPr>
      </w:pPr>
    </w:p>
    <w:p w:rsidR="001C40FB" w:rsidRDefault="001C40F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1　</w:t>
      </w:r>
      <w:r>
        <w:rPr>
          <w:rFonts w:hint="eastAsia"/>
          <w:spacing w:val="105"/>
        </w:rPr>
        <w:t>契約</w:t>
      </w:r>
      <w:r>
        <w:rPr>
          <w:rFonts w:hint="eastAsia"/>
        </w:rPr>
        <w:t>地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7"/>
        <w:gridCol w:w="1603"/>
        <w:gridCol w:w="1603"/>
        <w:gridCol w:w="1504"/>
      </w:tblGrid>
      <w:tr w:rsidR="00BD0266" w:rsidTr="00A90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3107" w:type="dxa"/>
            <w:vAlign w:val="center"/>
          </w:tcPr>
          <w:p w:rsidR="00BD0266" w:rsidRDefault="00BD0266" w:rsidP="00BD026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所在地番</w:t>
            </w:r>
          </w:p>
        </w:tc>
        <w:tc>
          <w:tcPr>
            <w:tcW w:w="1603" w:type="dxa"/>
            <w:vAlign w:val="center"/>
          </w:tcPr>
          <w:p w:rsidR="00BD0266" w:rsidRDefault="00BD0266" w:rsidP="00BD0266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1603" w:type="dxa"/>
            <w:vAlign w:val="center"/>
          </w:tcPr>
          <w:p w:rsidR="00BD0266" w:rsidRDefault="00BD0266" w:rsidP="00BD0266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実測面積</w:t>
            </w:r>
          </w:p>
        </w:tc>
        <w:tc>
          <w:tcPr>
            <w:tcW w:w="1504" w:type="dxa"/>
            <w:vAlign w:val="center"/>
          </w:tcPr>
          <w:p w:rsidR="00BD0266" w:rsidRDefault="00BD0266" w:rsidP="00BD026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実測面積</w:t>
            </w:r>
          </w:p>
        </w:tc>
      </w:tr>
      <w:tr w:rsidR="00BD0266" w:rsidTr="00A90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3107" w:type="dxa"/>
          </w:tcPr>
          <w:p w:rsidR="00BD0266" w:rsidRDefault="00BD0266" w:rsidP="00BD026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03" w:type="dxa"/>
          </w:tcPr>
          <w:p w:rsidR="00BD0266" w:rsidRDefault="00BD0266" w:rsidP="00BD0266">
            <w:pPr>
              <w:pStyle w:val="a5"/>
              <w:ind w:left="113" w:right="113"/>
            </w:pPr>
          </w:p>
        </w:tc>
        <w:tc>
          <w:tcPr>
            <w:tcW w:w="1603" w:type="dxa"/>
            <w:vAlign w:val="center"/>
          </w:tcPr>
          <w:p w:rsidR="00BD0266" w:rsidRDefault="00BD0266" w:rsidP="00BD0266">
            <w:pPr>
              <w:pStyle w:val="a5"/>
              <w:ind w:left="113" w:right="113"/>
              <w:rPr>
                <w:rFonts w:hint="eastAsia"/>
              </w:rPr>
            </w:pPr>
            <w: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504" w:type="dxa"/>
            <w:vAlign w:val="center"/>
          </w:tcPr>
          <w:p w:rsidR="00BD0266" w:rsidRDefault="00BD0266" w:rsidP="00BD0266">
            <w:pPr>
              <w:pStyle w:val="a5"/>
              <w:ind w:left="113" w:right="113"/>
              <w:rPr>
                <w:rFonts w:hint="eastAsia"/>
              </w:rPr>
            </w:pPr>
            <w: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BD0266" w:rsidTr="00A90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3107" w:type="dxa"/>
          </w:tcPr>
          <w:p w:rsidR="00BD0266" w:rsidRDefault="00BD0266" w:rsidP="00BD02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</w:tcPr>
          <w:p w:rsidR="00BD0266" w:rsidRDefault="00BD0266" w:rsidP="00BD026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603" w:type="dxa"/>
          </w:tcPr>
          <w:p w:rsidR="00BD0266" w:rsidRDefault="00BD0266" w:rsidP="00BD026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04" w:type="dxa"/>
          </w:tcPr>
          <w:p w:rsidR="00BD0266" w:rsidRDefault="00BD0266" w:rsidP="00BD02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D0266" w:rsidTr="00A90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3107" w:type="dxa"/>
          </w:tcPr>
          <w:p w:rsidR="00BD0266" w:rsidRDefault="00BD0266" w:rsidP="00BD02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</w:tcPr>
          <w:p w:rsidR="00BD0266" w:rsidRDefault="00BD0266" w:rsidP="00BD02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03" w:type="dxa"/>
          </w:tcPr>
          <w:p w:rsidR="00BD0266" w:rsidRDefault="00BD0266" w:rsidP="00BD02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4" w:type="dxa"/>
          </w:tcPr>
          <w:p w:rsidR="00BD0266" w:rsidRDefault="00BD0266" w:rsidP="00BD02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C40FB" w:rsidRDefault="001C40FB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1C40FB" w:rsidRDefault="001C40F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2　関係書類</w:t>
      </w:r>
    </w:p>
    <w:p w:rsidR="001C40FB" w:rsidRDefault="001C40F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(1)　契約地登記事項証明書　1通</w:t>
      </w:r>
    </w:p>
    <w:p w:rsidR="001C40FB" w:rsidRDefault="001C40F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(2)　契約地境界実測図　　　1部</w:t>
      </w:r>
    </w:p>
    <w:p w:rsidR="001C40FB" w:rsidRDefault="001C40F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(3)　契約地境界実測野帳　　1部</w:t>
      </w:r>
    </w:p>
    <w:p w:rsidR="001C40FB" w:rsidRDefault="001C40F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(4)　契約地位置図　　　　　1部</w:t>
      </w:r>
    </w:p>
    <w:p w:rsidR="001C40FB" w:rsidRDefault="001C40F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(5)　</w:t>
      </w:r>
      <w:r w:rsidR="00BD0266">
        <w:rPr>
          <w:rFonts w:hint="eastAsia"/>
        </w:rPr>
        <w:t>その他市長が必要と認める書類</w:t>
      </w:r>
    </w:p>
    <w:sectPr w:rsidR="001C40FB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945DE" w:rsidRDefault="00B945DE">
      <w:r>
        <w:separator/>
      </w:r>
    </w:p>
  </w:endnote>
  <w:endnote w:type="continuationSeparator" w:id="0">
    <w:p w:rsidR="00B945DE" w:rsidRDefault="00B9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945DE" w:rsidRDefault="00B945DE">
      <w:r>
        <w:separator/>
      </w:r>
    </w:p>
  </w:footnote>
  <w:footnote w:type="continuationSeparator" w:id="0">
    <w:p w:rsidR="00B945DE" w:rsidRDefault="00B94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6715"/>
    <w:rsid w:val="001C40FB"/>
    <w:rsid w:val="007E2E08"/>
    <w:rsid w:val="008738F6"/>
    <w:rsid w:val="00933D37"/>
    <w:rsid w:val="00966715"/>
    <w:rsid w:val="00A90F02"/>
    <w:rsid w:val="00B75763"/>
    <w:rsid w:val="00B92ED6"/>
    <w:rsid w:val="00B945DE"/>
    <w:rsid w:val="00BD0266"/>
    <w:rsid w:val="00F4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CE0A7E0-B65D-475F-8B01-A1D58B73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Note Heading"/>
    <w:basedOn w:val="a"/>
    <w:next w:val="a"/>
    <w:pPr>
      <w:wordWrap w:val="0"/>
      <w:overflowPunct w:val="0"/>
      <w:autoSpaceDE w:val="0"/>
      <w:autoSpaceDN w:val="0"/>
      <w:jc w:val="center"/>
    </w:pPr>
  </w:style>
  <w:style w:type="paragraph" w:styleId="a5">
    <w:name w:val="Closing"/>
    <w:basedOn w:val="a"/>
    <w:pPr>
      <w:wordWrap w:val="0"/>
      <w:overflowPunct w:val="0"/>
      <w:autoSpaceDE w:val="0"/>
      <w:autoSpaceDN w:val="0"/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様式第4号(第5条関係)</vt:lpstr>
    </vt:vector>
  </TitlesOfParts>
  <Manager/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VCP163</dc:creator>
  <cp:keywords/>
  <dc:description/>
  <cp:lastModifiedBy>Hidenori Suzuki</cp:lastModifiedBy>
  <cp:revision>2</cp:revision>
  <cp:lastPrinted>2024-03-27T07:47:00Z</cp:lastPrinted>
  <dcterms:created xsi:type="dcterms:W3CDTF">2025-09-14T07:20:00Z</dcterms:created>
  <dcterms:modified xsi:type="dcterms:W3CDTF">2025-09-14T07:20:00Z</dcterms:modified>
  <cp:category/>
</cp:coreProperties>
</file>