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3545" w:rsidRPr="00A11AEE" w:rsidRDefault="004C3545">
      <w:pPr>
        <w:pStyle w:val="a3"/>
        <w:wordWrap w:val="0"/>
        <w:overflowPunct w:val="0"/>
        <w:autoSpaceDE w:val="0"/>
        <w:autoSpaceDN w:val="0"/>
        <w:rPr>
          <w:sz w:val="22"/>
          <w:szCs w:val="22"/>
        </w:rPr>
      </w:pPr>
      <w:r w:rsidRPr="00A11AEE">
        <w:rPr>
          <w:rFonts w:hint="eastAsia"/>
          <w:sz w:val="22"/>
          <w:szCs w:val="22"/>
        </w:rPr>
        <w:t>様式第1号(第</w:t>
      </w:r>
      <w:r w:rsidR="00B5674F" w:rsidRPr="00A11AEE">
        <w:rPr>
          <w:rFonts w:hint="eastAsia"/>
          <w:sz w:val="22"/>
          <w:szCs w:val="22"/>
        </w:rPr>
        <w:t>6</w:t>
      </w:r>
      <w:r w:rsidRPr="00A11AEE">
        <w:rPr>
          <w:rFonts w:hint="eastAsia"/>
          <w:sz w:val="22"/>
          <w:szCs w:val="22"/>
        </w:rPr>
        <w:t>条関係)</w:t>
      </w:r>
    </w:p>
    <w:p w:rsidR="00B5674F" w:rsidRDefault="00B5674F">
      <w:pPr>
        <w:pStyle w:val="a3"/>
        <w:wordWrap w:val="0"/>
        <w:overflowPunct w:val="0"/>
        <w:autoSpaceDE w:val="0"/>
        <w:autoSpaceDN w:val="0"/>
        <w:rPr>
          <w:rFonts w:hint="eastAsia"/>
        </w:rPr>
      </w:pPr>
    </w:p>
    <w:p w:rsidR="00B5674F" w:rsidRPr="001D16C9" w:rsidRDefault="00B5674F" w:rsidP="00E92B47">
      <w:pPr>
        <w:pStyle w:val="a3"/>
        <w:overflowPunct w:val="0"/>
        <w:autoSpaceDE w:val="0"/>
        <w:autoSpaceDN w:val="0"/>
        <w:jc w:val="center"/>
        <w:rPr>
          <w:sz w:val="22"/>
          <w:szCs w:val="22"/>
        </w:rPr>
      </w:pPr>
      <w:r w:rsidRPr="001D16C9">
        <w:rPr>
          <w:rFonts w:hint="eastAsia"/>
          <w:sz w:val="22"/>
          <w:szCs w:val="22"/>
        </w:rPr>
        <w:t>バス事業者及びタクシー事業者第二種免許取得支援補助金交付申請書</w:t>
      </w:r>
    </w:p>
    <w:p w:rsidR="00B5674F" w:rsidRPr="001D16C9" w:rsidRDefault="00B5674F" w:rsidP="00B5674F">
      <w:pPr>
        <w:pStyle w:val="a3"/>
        <w:overflowPunct w:val="0"/>
        <w:autoSpaceDE w:val="0"/>
        <w:autoSpaceDN w:val="0"/>
        <w:jc w:val="center"/>
        <w:rPr>
          <w:rFonts w:hint="eastAsia"/>
          <w:sz w:val="22"/>
          <w:szCs w:val="22"/>
        </w:rPr>
      </w:pPr>
    </w:p>
    <w:p w:rsidR="00B5674F" w:rsidRPr="001D16C9" w:rsidRDefault="00B5674F" w:rsidP="00B5674F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sz w:val="22"/>
          <w:szCs w:val="22"/>
        </w:rPr>
      </w:pPr>
      <w:r w:rsidRPr="001D16C9">
        <w:rPr>
          <w:rFonts w:hint="eastAsia"/>
          <w:sz w:val="22"/>
          <w:szCs w:val="22"/>
        </w:rPr>
        <w:t>年　　月　　日</w:t>
      </w:r>
    </w:p>
    <w:p w:rsidR="00B5674F" w:rsidRPr="001D16C9" w:rsidRDefault="00B5674F">
      <w:pPr>
        <w:pStyle w:val="a3"/>
        <w:wordWrap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</w:p>
    <w:p w:rsidR="004C3545" w:rsidRPr="001D16C9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  <w:sz w:val="22"/>
          <w:szCs w:val="22"/>
        </w:rPr>
      </w:pPr>
      <w:r w:rsidRPr="001D16C9">
        <w:rPr>
          <w:rFonts w:hint="eastAsia"/>
          <w:sz w:val="22"/>
          <w:szCs w:val="22"/>
        </w:rPr>
        <w:t xml:space="preserve">　　出雲市長　　　　様</w:t>
      </w:r>
    </w:p>
    <w:p w:rsidR="004C3545" w:rsidRPr="001D16C9" w:rsidRDefault="001D16C9" w:rsidP="0045426C">
      <w:pPr>
        <w:pStyle w:val="a3"/>
        <w:wordWrap w:val="0"/>
        <w:overflowPunct w:val="0"/>
        <w:autoSpaceDE w:val="0"/>
        <w:autoSpaceDN w:val="0"/>
        <w:spacing w:line="360" w:lineRule="auto"/>
        <w:ind w:right="105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4C3545" w:rsidRPr="001D16C9">
        <w:rPr>
          <w:rFonts w:hint="eastAsia"/>
          <w:sz w:val="22"/>
          <w:szCs w:val="22"/>
        </w:rPr>
        <w:t xml:space="preserve">住所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4C3545" w:rsidRPr="001D1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</w:tcPr>
          <w:p w:rsidR="004C3545" w:rsidRPr="001D16C9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 xml:space="preserve">申請者　</w:t>
            </w:r>
          </w:p>
        </w:tc>
        <w:tc>
          <w:tcPr>
            <w:tcW w:w="1575" w:type="dxa"/>
          </w:tcPr>
          <w:p w:rsidR="0045426C" w:rsidRPr="001D16C9" w:rsidRDefault="0045426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>名称</w:t>
            </w:r>
          </w:p>
          <w:p w:rsidR="004C3545" w:rsidRPr="001D16C9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2309" w:type="dxa"/>
          </w:tcPr>
          <w:p w:rsidR="004C3545" w:rsidRPr="001D16C9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2"/>
                <w:szCs w:val="22"/>
              </w:rPr>
            </w:pPr>
          </w:p>
          <w:p w:rsidR="004C3545" w:rsidRPr="001D16C9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  <w:p w:rsidR="001D16C9" w:rsidRPr="001D16C9" w:rsidRDefault="001D16C9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</w:tbl>
    <w:p w:rsidR="004C3545" w:rsidRPr="001D16C9" w:rsidRDefault="004C354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  <w:sz w:val="22"/>
          <w:szCs w:val="22"/>
        </w:rPr>
      </w:pPr>
      <w:r w:rsidRPr="001D16C9">
        <w:rPr>
          <w:rFonts w:hint="eastAsia"/>
          <w:sz w:val="22"/>
          <w:szCs w:val="22"/>
        </w:rPr>
        <w:t xml:space="preserve">　出雲市</w:t>
      </w:r>
      <w:r w:rsidR="00B5674F" w:rsidRPr="001D16C9">
        <w:rPr>
          <w:rFonts w:hint="eastAsia"/>
          <w:sz w:val="22"/>
          <w:szCs w:val="22"/>
        </w:rPr>
        <w:t>バス事業者及びタクシー事業者第二種免許取得支援</w:t>
      </w:r>
      <w:r w:rsidRPr="001D16C9">
        <w:rPr>
          <w:rFonts w:hint="eastAsia"/>
          <w:sz w:val="22"/>
          <w:szCs w:val="22"/>
        </w:rPr>
        <w:t>補助金交付</w:t>
      </w:r>
      <w:r w:rsidR="00B5674F" w:rsidRPr="001D16C9">
        <w:rPr>
          <w:rFonts w:hint="eastAsia"/>
          <w:sz w:val="22"/>
          <w:szCs w:val="22"/>
        </w:rPr>
        <w:t>要綱</w:t>
      </w:r>
      <w:r w:rsidRPr="001D16C9">
        <w:rPr>
          <w:rFonts w:hint="eastAsia"/>
          <w:sz w:val="22"/>
          <w:szCs w:val="22"/>
        </w:rPr>
        <w:t>第</w:t>
      </w:r>
      <w:r w:rsidR="00B5674F" w:rsidRPr="001D16C9">
        <w:rPr>
          <w:rFonts w:hint="eastAsia"/>
          <w:sz w:val="22"/>
          <w:szCs w:val="22"/>
        </w:rPr>
        <w:t>6</w:t>
      </w:r>
      <w:r w:rsidRPr="001D16C9">
        <w:rPr>
          <w:rFonts w:hint="eastAsia"/>
          <w:sz w:val="22"/>
          <w:szCs w:val="22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539"/>
        <w:gridCol w:w="1492"/>
        <w:gridCol w:w="4319"/>
      </w:tblGrid>
      <w:tr w:rsidR="004C3545" w:rsidRPr="001D16C9" w:rsidTr="001D1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155" w:type="dxa"/>
            <w:vAlign w:val="center"/>
          </w:tcPr>
          <w:p w:rsidR="004C3545" w:rsidRPr="001D16C9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>補助年度</w:t>
            </w:r>
          </w:p>
        </w:tc>
        <w:tc>
          <w:tcPr>
            <w:tcW w:w="1539" w:type="dxa"/>
            <w:vAlign w:val="center"/>
          </w:tcPr>
          <w:p w:rsidR="004C3545" w:rsidRPr="001D16C9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492" w:type="dxa"/>
            <w:vAlign w:val="center"/>
          </w:tcPr>
          <w:p w:rsidR="004C3545" w:rsidRPr="001D16C9" w:rsidRDefault="00A827F9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>免許の種別</w:t>
            </w:r>
          </w:p>
        </w:tc>
        <w:tc>
          <w:tcPr>
            <w:tcW w:w="4319" w:type="dxa"/>
            <w:vAlign w:val="center"/>
          </w:tcPr>
          <w:p w:rsidR="004C3545" w:rsidRPr="001D16C9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 xml:space="preserve">　</w:t>
            </w:r>
            <w:r w:rsidR="00A827F9" w:rsidRPr="001D16C9">
              <w:rPr>
                <w:rFonts w:hint="eastAsia"/>
                <w:sz w:val="22"/>
                <w:szCs w:val="22"/>
              </w:rPr>
              <w:t xml:space="preserve">大型第二種免許　・　普通第二種免許　</w:t>
            </w:r>
          </w:p>
        </w:tc>
      </w:tr>
      <w:tr w:rsidR="004C3545" w:rsidRPr="001D16C9" w:rsidTr="001D1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694" w:type="dxa"/>
            <w:gridSpan w:val="2"/>
            <w:vAlign w:val="center"/>
          </w:tcPr>
          <w:p w:rsidR="004C3545" w:rsidRPr="001D16C9" w:rsidRDefault="001D16C9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pacing w:val="10"/>
                <w:sz w:val="22"/>
                <w:szCs w:val="22"/>
              </w:rPr>
              <w:t>第二種</w:t>
            </w:r>
            <w:r w:rsidR="00EF1766" w:rsidRPr="001D16C9">
              <w:rPr>
                <w:rFonts w:hint="eastAsia"/>
                <w:spacing w:val="10"/>
                <w:sz w:val="22"/>
                <w:szCs w:val="22"/>
              </w:rPr>
              <w:t>免許取得者</w:t>
            </w:r>
            <w:r w:rsidRPr="001D16C9">
              <w:rPr>
                <w:rFonts w:hint="eastAsia"/>
                <w:spacing w:val="10"/>
                <w:sz w:val="22"/>
                <w:szCs w:val="22"/>
              </w:rPr>
              <w:t>氏名</w:t>
            </w:r>
          </w:p>
        </w:tc>
        <w:tc>
          <w:tcPr>
            <w:tcW w:w="5811" w:type="dxa"/>
            <w:gridSpan w:val="2"/>
          </w:tcPr>
          <w:p w:rsidR="004C3545" w:rsidRPr="001D16C9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C3545" w:rsidRPr="001D16C9" w:rsidTr="001D1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694" w:type="dxa"/>
            <w:gridSpan w:val="2"/>
            <w:vAlign w:val="center"/>
          </w:tcPr>
          <w:p w:rsidR="004C3545" w:rsidRPr="001D16C9" w:rsidRDefault="001D16C9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pacing w:val="10"/>
                <w:sz w:val="22"/>
                <w:szCs w:val="22"/>
              </w:rPr>
              <w:t>第二種</w:t>
            </w:r>
            <w:r w:rsidR="00EF1766" w:rsidRPr="001D16C9">
              <w:rPr>
                <w:rFonts w:hint="eastAsia"/>
                <w:spacing w:val="10"/>
                <w:sz w:val="22"/>
                <w:szCs w:val="22"/>
              </w:rPr>
              <w:t>免許取得日</w:t>
            </w:r>
          </w:p>
        </w:tc>
        <w:tc>
          <w:tcPr>
            <w:tcW w:w="5811" w:type="dxa"/>
            <w:gridSpan w:val="2"/>
            <w:vAlign w:val="center"/>
          </w:tcPr>
          <w:p w:rsidR="004C3545" w:rsidRPr="001D16C9" w:rsidRDefault="003B3963" w:rsidP="003B3963">
            <w:pPr>
              <w:pStyle w:val="a3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4C3545" w:rsidRPr="001D16C9" w:rsidTr="001D1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694" w:type="dxa"/>
            <w:gridSpan w:val="2"/>
            <w:vAlign w:val="center"/>
          </w:tcPr>
          <w:p w:rsidR="004316EB" w:rsidRPr="001D16C9" w:rsidRDefault="00EF1766" w:rsidP="004316E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>補助対象経費</w:t>
            </w:r>
            <w:r w:rsidR="004316EB" w:rsidRPr="001D16C9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5811" w:type="dxa"/>
            <w:gridSpan w:val="2"/>
            <w:vAlign w:val="center"/>
          </w:tcPr>
          <w:p w:rsidR="004C3545" w:rsidRPr="001D16C9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316EB" w:rsidRPr="001D16C9" w:rsidTr="001D1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694" w:type="dxa"/>
            <w:gridSpan w:val="2"/>
            <w:vAlign w:val="center"/>
          </w:tcPr>
          <w:p w:rsidR="004316EB" w:rsidRPr="001D16C9" w:rsidRDefault="004316EB" w:rsidP="004316E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>他制度による補助額②</w:t>
            </w:r>
          </w:p>
        </w:tc>
        <w:tc>
          <w:tcPr>
            <w:tcW w:w="5811" w:type="dxa"/>
            <w:gridSpan w:val="2"/>
            <w:vAlign w:val="center"/>
          </w:tcPr>
          <w:p w:rsidR="004316EB" w:rsidRPr="001D16C9" w:rsidRDefault="004316EB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C3545" w:rsidRPr="001D16C9" w:rsidTr="001D1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694" w:type="dxa"/>
            <w:gridSpan w:val="2"/>
            <w:vAlign w:val="center"/>
          </w:tcPr>
          <w:p w:rsidR="004C3545" w:rsidRPr="001D16C9" w:rsidRDefault="00EF1766" w:rsidP="00EF1766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>補助申請額</w:t>
            </w:r>
          </w:p>
          <w:p w:rsidR="004316EB" w:rsidRPr="001D16C9" w:rsidRDefault="004316EB" w:rsidP="00EF1766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>（①－②）×1/2</w:t>
            </w:r>
          </w:p>
        </w:tc>
        <w:tc>
          <w:tcPr>
            <w:tcW w:w="5811" w:type="dxa"/>
            <w:gridSpan w:val="2"/>
          </w:tcPr>
          <w:p w:rsidR="003B3963" w:rsidRPr="001D16C9" w:rsidRDefault="003B3963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sz w:val="22"/>
                <w:szCs w:val="22"/>
              </w:rPr>
            </w:pPr>
          </w:p>
          <w:p w:rsidR="003B3963" w:rsidRPr="001D16C9" w:rsidRDefault="003B3963" w:rsidP="003B3963">
            <w:pPr>
              <w:pStyle w:val="a3"/>
              <w:autoSpaceDE w:val="0"/>
              <w:autoSpaceDN w:val="0"/>
              <w:adjustRightInd/>
              <w:ind w:left="113" w:right="113"/>
              <w:jc w:val="right"/>
              <w:rPr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>円</w:t>
            </w:r>
          </w:p>
          <w:p w:rsidR="004C3545" w:rsidRPr="001D16C9" w:rsidRDefault="004316EB" w:rsidP="004316EB">
            <w:pPr>
              <w:pStyle w:val="a3"/>
              <w:autoSpaceDE w:val="0"/>
              <w:autoSpaceDN w:val="0"/>
              <w:adjustRightInd/>
              <w:ind w:left="473" w:right="113"/>
              <w:jc w:val="right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>※</w:t>
            </w:r>
            <w:r w:rsidR="00A11AEE">
              <w:rPr>
                <w:rFonts w:hint="eastAsia"/>
                <w:sz w:val="22"/>
                <w:szCs w:val="22"/>
              </w:rPr>
              <w:t>上限10万円、</w:t>
            </w:r>
            <w:r w:rsidR="00F05286">
              <w:rPr>
                <w:sz w:val="22"/>
                <w:szCs w:val="22"/>
              </w:rPr>
              <w:t>1,000</w:t>
            </w:r>
            <w:r w:rsidR="003B3963" w:rsidRPr="001D16C9">
              <w:rPr>
                <w:rFonts w:hint="eastAsia"/>
                <w:sz w:val="22"/>
                <w:szCs w:val="22"/>
              </w:rPr>
              <w:t>円未満切捨て</w:t>
            </w:r>
          </w:p>
        </w:tc>
      </w:tr>
      <w:tr w:rsidR="004C3545" w:rsidRPr="001D16C9" w:rsidTr="001D1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694" w:type="dxa"/>
            <w:gridSpan w:val="2"/>
            <w:vAlign w:val="center"/>
          </w:tcPr>
          <w:p w:rsidR="004C3545" w:rsidRPr="001D16C9" w:rsidRDefault="00EF1766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pacing w:val="25"/>
                <w:sz w:val="22"/>
                <w:szCs w:val="22"/>
              </w:rPr>
              <w:t>その他</w:t>
            </w:r>
          </w:p>
        </w:tc>
        <w:tc>
          <w:tcPr>
            <w:tcW w:w="5811" w:type="dxa"/>
            <w:gridSpan w:val="2"/>
          </w:tcPr>
          <w:p w:rsidR="004C3545" w:rsidRPr="001D16C9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  <w:sz w:val="22"/>
                <w:szCs w:val="22"/>
              </w:rPr>
            </w:pPr>
            <w:r w:rsidRPr="001D16C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C3545" w:rsidRPr="001D16C9" w:rsidRDefault="004C3545">
      <w:pPr>
        <w:pStyle w:val="a3"/>
        <w:wordWrap w:val="0"/>
        <w:overflowPunct w:val="0"/>
        <w:autoSpaceDE w:val="0"/>
        <w:autoSpaceDN w:val="0"/>
        <w:spacing w:before="120"/>
        <w:rPr>
          <w:rFonts w:hint="eastAsia"/>
          <w:sz w:val="22"/>
          <w:szCs w:val="22"/>
        </w:rPr>
      </w:pPr>
      <w:r w:rsidRPr="001D16C9">
        <w:rPr>
          <w:rFonts w:hint="eastAsia"/>
          <w:sz w:val="22"/>
          <w:szCs w:val="22"/>
        </w:rPr>
        <w:t xml:space="preserve">　添付書類</w:t>
      </w:r>
    </w:p>
    <w:p w:rsidR="004C3545" w:rsidRPr="001D16C9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  <w:sz w:val="22"/>
          <w:szCs w:val="22"/>
        </w:rPr>
      </w:pPr>
      <w:r w:rsidRPr="001D16C9">
        <w:rPr>
          <w:rFonts w:hint="eastAsia"/>
          <w:sz w:val="22"/>
          <w:szCs w:val="22"/>
        </w:rPr>
        <w:t xml:space="preserve">　　1　</w:t>
      </w:r>
      <w:r w:rsidR="00EF1766" w:rsidRPr="001D16C9">
        <w:rPr>
          <w:rFonts w:hint="eastAsia"/>
          <w:sz w:val="22"/>
          <w:szCs w:val="22"/>
        </w:rPr>
        <w:t>第二種免許取得後の運転免許証の写し</w:t>
      </w:r>
    </w:p>
    <w:p w:rsidR="004C3545" w:rsidRPr="001D16C9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  <w:sz w:val="22"/>
          <w:szCs w:val="22"/>
        </w:rPr>
      </w:pPr>
      <w:r w:rsidRPr="001D16C9">
        <w:rPr>
          <w:rFonts w:hint="eastAsia"/>
          <w:sz w:val="22"/>
          <w:szCs w:val="22"/>
        </w:rPr>
        <w:t xml:space="preserve">　　2　</w:t>
      </w:r>
      <w:r w:rsidR="00EF1766" w:rsidRPr="001D16C9">
        <w:rPr>
          <w:rFonts w:hint="eastAsia"/>
          <w:sz w:val="22"/>
          <w:szCs w:val="22"/>
        </w:rPr>
        <w:t>補助対象経費の領収証等</w:t>
      </w:r>
    </w:p>
    <w:p w:rsidR="004C3545" w:rsidRPr="001D16C9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  <w:sz w:val="22"/>
          <w:szCs w:val="22"/>
        </w:rPr>
      </w:pPr>
      <w:r w:rsidRPr="001D16C9">
        <w:rPr>
          <w:rFonts w:hint="eastAsia"/>
          <w:sz w:val="22"/>
          <w:szCs w:val="22"/>
        </w:rPr>
        <w:t xml:space="preserve">　　3　</w:t>
      </w:r>
      <w:r w:rsidR="00EF1766" w:rsidRPr="001D16C9">
        <w:rPr>
          <w:rFonts w:hint="eastAsia"/>
          <w:sz w:val="22"/>
          <w:szCs w:val="22"/>
        </w:rPr>
        <w:t>市税の滞納のない証明書</w:t>
      </w:r>
    </w:p>
    <w:p w:rsidR="004C3545" w:rsidRPr="001D16C9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  <w:r w:rsidRPr="001D16C9">
        <w:rPr>
          <w:rFonts w:hint="eastAsia"/>
          <w:sz w:val="22"/>
          <w:szCs w:val="22"/>
        </w:rPr>
        <w:t xml:space="preserve">　　4　その他</w:t>
      </w:r>
    </w:p>
    <w:sectPr w:rsidR="004C3545" w:rsidRPr="001D16C9" w:rsidSect="004316EB">
      <w:pgSz w:w="11907" w:h="16839" w:code="9"/>
      <w:pgMar w:top="1134" w:right="1701" w:bottom="1276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06AC" w:rsidRDefault="006406AC">
      <w:r>
        <w:separator/>
      </w:r>
    </w:p>
  </w:endnote>
  <w:endnote w:type="continuationSeparator" w:id="0">
    <w:p w:rsidR="006406AC" w:rsidRDefault="0064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06AC" w:rsidRDefault="006406AC">
      <w:r>
        <w:separator/>
      </w:r>
    </w:p>
  </w:footnote>
  <w:footnote w:type="continuationSeparator" w:id="0">
    <w:p w:rsidR="006406AC" w:rsidRDefault="0064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616AC"/>
    <w:multiLevelType w:val="hybridMultilevel"/>
    <w:tmpl w:val="00C879EC"/>
    <w:lvl w:ilvl="0" w:tplc="9260DD5E">
      <w:start w:val="3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206995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1D16C9"/>
    <w:rsid w:val="003B3963"/>
    <w:rsid w:val="004316EB"/>
    <w:rsid w:val="00442377"/>
    <w:rsid w:val="0045426C"/>
    <w:rsid w:val="004C3545"/>
    <w:rsid w:val="0060698E"/>
    <w:rsid w:val="006406AC"/>
    <w:rsid w:val="008A15E3"/>
    <w:rsid w:val="00A11AEE"/>
    <w:rsid w:val="00A827F9"/>
    <w:rsid w:val="00AD7F1C"/>
    <w:rsid w:val="00B5674F"/>
    <w:rsid w:val="00C83A7F"/>
    <w:rsid w:val="00D45C5E"/>
    <w:rsid w:val="00DD1CC0"/>
    <w:rsid w:val="00E8474D"/>
    <w:rsid w:val="00E92B47"/>
    <w:rsid w:val="00EF1766"/>
    <w:rsid w:val="00F0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D37764-71C3-4F4D-8455-8DF502B0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Manager/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2024-04-25T13:02:00Z</cp:lastPrinted>
  <dcterms:created xsi:type="dcterms:W3CDTF">2025-09-14T07:21:00Z</dcterms:created>
  <dcterms:modified xsi:type="dcterms:W3CDTF">2025-09-14T07:21:00Z</dcterms:modified>
</cp:coreProperties>
</file>