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66BE" w:rsidRDefault="004B22F8">
      <w:pPr>
        <w:rPr>
          <w:rFonts w:hint="eastAsia"/>
        </w:rPr>
      </w:pPr>
      <w:r>
        <w:rPr>
          <w:rFonts w:hint="eastAsia"/>
        </w:rPr>
        <w:t>様式第１号（第</w:t>
      </w:r>
      <w:r w:rsidR="00B800BD">
        <w:rPr>
          <w:rFonts w:hint="eastAsia"/>
        </w:rPr>
        <w:t>4</w:t>
      </w:r>
      <w:r w:rsidR="005566BE" w:rsidRPr="002F32B1">
        <w:rPr>
          <w:rFonts w:hint="eastAsia"/>
        </w:rPr>
        <w:t>条関係）</w:t>
      </w:r>
    </w:p>
    <w:p w:rsidR="00520963" w:rsidRDefault="00520963">
      <w:pPr>
        <w:rPr>
          <w:rFonts w:hint="eastAsia"/>
        </w:rPr>
      </w:pPr>
    </w:p>
    <w:p w:rsidR="00520963" w:rsidRPr="002F32B1" w:rsidRDefault="00520963">
      <w:pPr>
        <w:rPr>
          <w:rFonts w:hint="eastAsia"/>
        </w:rPr>
      </w:pPr>
    </w:p>
    <w:p w:rsidR="005566BE" w:rsidRDefault="00C71085" w:rsidP="00832086">
      <w:pPr>
        <w:jc w:val="center"/>
        <w:rPr>
          <w:rFonts w:hint="eastAsia"/>
        </w:rPr>
      </w:pPr>
      <w:r w:rsidRPr="00C71085">
        <w:rPr>
          <w:rFonts w:hint="eastAsia"/>
        </w:rPr>
        <w:t>出雲市林業担い手確保・育成支援事業</w:t>
      </w:r>
      <w:r w:rsidR="00832086" w:rsidRPr="002F32B1">
        <w:rPr>
          <w:rFonts w:hint="eastAsia"/>
        </w:rPr>
        <w:t>実施計画承認申請書</w:t>
      </w:r>
    </w:p>
    <w:p w:rsidR="00534881" w:rsidRPr="002F32B1" w:rsidRDefault="00534881" w:rsidP="00832086">
      <w:pPr>
        <w:jc w:val="center"/>
        <w:rPr>
          <w:rFonts w:hint="eastAsia"/>
        </w:rPr>
      </w:pPr>
    </w:p>
    <w:p w:rsidR="005566BE" w:rsidRPr="002F32B1" w:rsidRDefault="005566BE">
      <w:pPr>
        <w:jc w:val="right"/>
        <w:rPr>
          <w:rFonts w:hint="eastAsia"/>
        </w:rPr>
      </w:pPr>
      <w:r w:rsidRPr="002F32B1">
        <w:rPr>
          <w:rFonts w:hint="eastAsia"/>
        </w:rPr>
        <w:t xml:space="preserve">年　　月　　日　</w:t>
      </w:r>
    </w:p>
    <w:p w:rsidR="005566BE" w:rsidRPr="002F32B1" w:rsidRDefault="005566BE">
      <w:pPr>
        <w:rPr>
          <w:rFonts w:hint="eastAsia"/>
        </w:rPr>
      </w:pPr>
    </w:p>
    <w:p w:rsidR="005566BE" w:rsidRPr="002F32B1" w:rsidRDefault="005566BE">
      <w:pPr>
        <w:rPr>
          <w:rFonts w:hint="eastAsia"/>
        </w:rPr>
      </w:pPr>
      <w:r w:rsidRPr="002F32B1">
        <w:rPr>
          <w:rFonts w:hint="eastAsia"/>
        </w:rPr>
        <w:t xml:space="preserve">　出雲市長　　　　　　　　　様</w:t>
      </w:r>
    </w:p>
    <w:p w:rsidR="005566BE" w:rsidRPr="002F32B1" w:rsidRDefault="005566BE">
      <w:pPr>
        <w:rPr>
          <w:rFonts w:hint="eastAsia"/>
        </w:rPr>
      </w:pPr>
    </w:p>
    <w:p w:rsidR="005566BE" w:rsidRPr="002F32B1" w:rsidRDefault="005566BE">
      <w:pPr>
        <w:rPr>
          <w:rFonts w:hint="eastAsia"/>
        </w:rPr>
      </w:pPr>
    </w:p>
    <w:p w:rsidR="005566BE" w:rsidRPr="002F32B1" w:rsidRDefault="005566BE">
      <w:pPr>
        <w:rPr>
          <w:rFonts w:hint="eastAsia"/>
        </w:rPr>
      </w:pPr>
    </w:p>
    <w:p w:rsidR="005566BE" w:rsidRPr="002F32B1" w:rsidRDefault="005566BE">
      <w:pPr>
        <w:ind w:right="420"/>
        <w:jc w:val="right"/>
        <w:rPr>
          <w:rFonts w:hint="eastAsia"/>
        </w:rPr>
      </w:pPr>
      <w:r w:rsidRPr="002F32B1">
        <w:rPr>
          <w:rFonts w:hAnsi="Courier New" w:hint="eastAsia"/>
          <w:spacing w:val="105"/>
        </w:rPr>
        <w:t>住</w:t>
      </w:r>
      <w:r w:rsidRPr="002F32B1">
        <w:rPr>
          <w:rFonts w:hint="eastAsia"/>
        </w:rPr>
        <w:t xml:space="preserve">所　　　　　　　　　　　</w:t>
      </w:r>
    </w:p>
    <w:p w:rsidR="005566BE" w:rsidRPr="002F32B1" w:rsidRDefault="005566BE">
      <w:pPr>
        <w:ind w:right="420"/>
        <w:jc w:val="right"/>
        <w:rPr>
          <w:rFonts w:hint="eastAsia"/>
        </w:rPr>
      </w:pPr>
      <w:r w:rsidRPr="002F32B1">
        <w:rPr>
          <w:rFonts w:hAnsi="Courier New" w:hint="eastAsia"/>
          <w:spacing w:val="105"/>
        </w:rPr>
        <w:t>氏</w:t>
      </w:r>
      <w:r w:rsidRPr="002F32B1">
        <w:rPr>
          <w:rFonts w:hint="eastAsia"/>
        </w:rPr>
        <w:t xml:space="preserve">名　　　　　　　　　　</w:t>
      </w:r>
      <w:r w:rsidR="00342DBB">
        <w:rPr>
          <w:rFonts w:hint="eastAsia"/>
        </w:rPr>
        <w:t xml:space="preserve">　</w:t>
      </w:r>
    </w:p>
    <w:p w:rsidR="005566BE" w:rsidRPr="002F32B1" w:rsidRDefault="005566BE" w:rsidP="00370F9B">
      <w:pPr>
        <w:rPr>
          <w:rFonts w:hint="eastAsia"/>
          <w:sz w:val="22"/>
        </w:rPr>
      </w:pPr>
    </w:p>
    <w:p w:rsidR="005566BE" w:rsidRPr="002F32B1" w:rsidRDefault="00B90AF3">
      <w:pPr>
        <w:ind w:left="210" w:hanging="210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 w:rsidR="00C71085" w:rsidRPr="00C71085">
        <w:rPr>
          <w:rFonts w:hint="eastAsia"/>
        </w:rPr>
        <w:t>出雲市林業担い手確保・育成支援事業</w:t>
      </w:r>
      <w:r w:rsidR="005566BE" w:rsidRPr="002F32B1">
        <w:rPr>
          <w:rFonts w:hint="eastAsia"/>
          <w:sz w:val="22"/>
        </w:rPr>
        <w:t>を実施したいので、</w:t>
      </w:r>
      <w:r w:rsidR="00370F9B" w:rsidRPr="002F32B1">
        <w:rPr>
          <w:rFonts w:hint="eastAsia"/>
          <w:sz w:val="22"/>
        </w:rPr>
        <w:t>事業実施計画の承認を申請します。</w:t>
      </w:r>
    </w:p>
    <w:p w:rsidR="005566BE" w:rsidRPr="002F32B1" w:rsidRDefault="005566BE">
      <w:pPr>
        <w:rPr>
          <w:sz w:val="22"/>
        </w:rPr>
        <w:sectPr w:rsidR="005566BE" w:rsidRPr="002F32B1" w:rsidSect="004C08E5">
          <w:footerReference w:type="even" r:id="rId7"/>
          <w:pgSz w:w="11906" w:h="16838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p w:rsidR="005566BE" w:rsidRPr="002F32B1" w:rsidRDefault="002816B4">
      <w:pPr>
        <w:rPr>
          <w:rFonts w:hint="eastAsia"/>
          <w:sz w:val="22"/>
        </w:rPr>
      </w:pPr>
      <w:r>
        <w:rPr>
          <w:rFonts w:hint="eastAsia"/>
          <w:sz w:val="22"/>
        </w:rPr>
        <w:lastRenderedPageBreak/>
        <w:t>別紙</w:t>
      </w:r>
    </w:p>
    <w:p w:rsidR="005566BE" w:rsidRPr="002F32B1" w:rsidRDefault="005566BE">
      <w:pPr>
        <w:rPr>
          <w:rFonts w:hint="eastAsia"/>
          <w:sz w:val="22"/>
        </w:rPr>
      </w:pPr>
    </w:p>
    <w:p w:rsidR="005566BE" w:rsidRPr="002F32B1" w:rsidRDefault="005566BE">
      <w:pPr>
        <w:jc w:val="center"/>
        <w:rPr>
          <w:rFonts w:hint="eastAsia"/>
          <w:sz w:val="22"/>
        </w:rPr>
      </w:pPr>
      <w:r w:rsidRPr="002F32B1">
        <w:rPr>
          <w:rFonts w:hint="eastAsia"/>
          <w:sz w:val="22"/>
        </w:rPr>
        <w:t>事業</w:t>
      </w:r>
      <w:r w:rsidR="00370F9B" w:rsidRPr="002F32B1">
        <w:rPr>
          <w:rFonts w:hint="eastAsia"/>
          <w:sz w:val="22"/>
        </w:rPr>
        <w:t>実施</w:t>
      </w:r>
      <w:r w:rsidRPr="002F32B1">
        <w:rPr>
          <w:rFonts w:hint="eastAsia"/>
          <w:sz w:val="22"/>
        </w:rPr>
        <w:t>計画書</w:t>
      </w:r>
    </w:p>
    <w:p w:rsidR="00C71085" w:rsidRPr="006B5BE5" w:rsidRDefault="00C71085" w:rsidP="00C71085">
      <w:pPr>
        <w:rPr>
          <w:rFonts w:hint="eastAsia"/>
          <w:sz w:val="22"/>
        </w:rPr>
      </w:pPr>
      <w:r>
        <w:rPr>
          <w:rFonts w:hint="eastAsia"/>
        </w:rPr>
        <w:t>【</w:t>
      </w:r>
      <w:r w:rsidRPr="00C71085">
        <w:rPr>
          <w:rFonts w:ascii="游明朝" w:hAnsi="游明朝" w:cs="ＭＳ Ｐゴシック" w:hint="eastAsia"/>
          <w:kern w:val="0"/>
          <w:szCs w:val="21"/>
        </w:rPr>
        <w:t>担い手確保事業</w:t>
      </w:r>
      <w:r>
        <w:rPr>
          <w:rFonts w:hint="eastAsia"/>
        </w:rPr>
        <w:t>】</w:t>
      </w:r>
    </w:p>
    <w:tbl>
      <w:tblPr>
        <w:tblW w:w="9639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560"/>
        <w:gridCol w:w="1984"/>
        <w:gridCol w:w="1984"/>
        <w:gridCol w:w="1984"/>
      </w:tblGrid>
      <w:tr w:rsidR="00A50DDA" w:rsidTr="00A50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/>
        </w:trPr>
        <w:tc>
          <w:tcPr>
            <w:tcW w:w="567" w:type="dxa"/>
            <w:vAlign w:val="center"/>
          </w:tcPr>
          <w:p w:rsidR="00A50DDA" w:rsidRPr="002F32B1" w:rsidRDefault="00A50DDA" w:rsidP="00B8672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No.</w:t>
            </w:r>
          </w:p>
        </w:tc>
        <w:tc>
          <w:tcPr>
            <w:tcW w:w="1560" w:type="dxa"/>
            <w:vAlign w:val="center"/>
          </w:tcPr>
          <w:p w:rsidR="00A50DDA" w:rsidRPr="002F32B1" w:rsidRDefault="00A50DDA" w:rsidP="00B8672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採用年月</w:t>
            </w:r>
          </w:p>
        </w:tc>
        <w:tc>
          <w:tcPr>
            <w:tcW w:w="1560" w:type="dxa"/>
            <w:vAlign w:val="center"/>
          </w:tcPr>
          <w:p w:rsidR="00A50DDA" w:rsidRPr="002F32B1" w:rsidRDefault="00A50DDA" w:rsidP="00B8672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氏名</w:t>
            </w:r>
          </w:p>
        </w:tc>
        <w:tc>
          <w:tcPr>
            <w:tcW w:w="1984" w:type="dxa"/>
            <w:vAlign w:val="center"/>
          </w:tcPr>
          <w:p w:rsidR="00A50DDA" w:rsidRDefault="00A50DDA" w:rsidP="00B86723">
            <w:pPr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1984" w:type="dxa"/>
            <w:vAlign w:val="center"/>
          </w:tcPr>
          <w:p w:rsidR="00A50DDA" w:rsidRDefault="00A50DDA" w:rsidP="00B86723">
            <w:pPr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購入物品</w:t>
            </w:r>
          </w:p>
        </w:tc>
        <w:tc>
          <w:tcPr>
            <w:tcW w:w="1984" w:type="dxa"/>
            <w:vAlign w:val="center"/>
          </w:tcPr>
          <w:p w:rsidR="00A50DDA" w:rsidRDefault="00A50DDA" w:rsidP="00B86723">
            <w:pPr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購入経費</w:t>
            </w:r>
          </w:p>
        </w:tc>
      </w:tr>
      <w:tr w:rsidR="00A50DDA" w:rsidRPr="002F32B1" w:rsidTr="00A50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7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984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1984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1984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</w:p>
        </w:tc>
      </w:tr>
      <w:tr w:rsidR="00A50DDA" w:rsidRPr="002F32B1" w:rsidTr="00A50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7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984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1984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1984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</w:p>
        </w:tc>
      </w:tr>
      <w:tr w:rsidR="00A50DDA" w:rsidRPr="002F32B1" w:rsidTr="00A50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7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984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1984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1984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</w:p>
        </w:tc>
      </w:tr>
      <w:tr w:rsidR="00A50DDA" w:rsidRPr="002F32B1" w:rsidTr="00A50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7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984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1984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1984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</w:p>
        </w:tc>
      </w:tr>
      <w:tr w:rsidR="00A50DDA" w:rsidRPr="002F32B1" w:rsidTr="00A50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7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984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1984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1984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</w:p>
        </w:tc>
      </w:tr>
      <w:tr w:rsidR="00A50DDA" w:rsidRPr="002F32B1" w:rsidTr="00A50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7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984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1984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1984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</w:p>
        </w:tc>
      </w:tr>
      <w:tr w:rsidR="00A50DDA" w:rsidRPr="002F32B1" w:rsidTr="00A50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7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984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1984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1984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</w:p>
        </w:tc>
      </w:tr>
      <w:tr w:rsidR="00A50DDA" w:rsidRPr="002F32B1" w:rsidTr="00A50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7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984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1984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1984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</w:p>
        </w:tc>
      </w:tr>
      <w:tr w:rsidR="00A50DDA" w:rsidRPr="002F32B1" w:rsidTr="00A50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7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984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1984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1984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</w:p>
        </w:tc>
      </w:tr>
      <w:tr w:rsidR="00A50DDA" w:rsidRPr="002F32B1" w:rsidTr="00A50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7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984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1984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1984" w:type="dxa"/>
          </w:tcPr>
          <w:p w:rsidR="00A50DDA" w:rsidRPr="002F32B1" w:rsidRDefault="00A50DDA" w:rsidP="00B86723">
            <w:pPr>
              <w:rPr>
                <w:rFonts w:hint="eastAsia"/>
                <w:sz w:val="22"/>
              </w:rPr>
            </w:pPr>
          </w:p>
        </w:tc>
      </w:tr>
    </w:tbl>
    <w:p w:rsidR="005566BE" w:rsidRPr="00C71085" w:rsidRDefault="005566BE">
      <w:pPr>
        <w:rPr>
          <w:sz w:val="22"/>
        </w:rPr>
      </w:pPr>
    </w:p>
    <w:p w:rsidR="006B5BE5" w:rsidRPr="006B5BE5" w:rsidRDefault="00C71085">
      <w:pPr>
        <w:rPr>
          <w:rFonts w:hint="eastAsia"/>
          <w:sz w:val="22"/>
        </w:rPr>
      </w:pPr>
      <w:r>
        <w:br w:type="page"/>
      </w:r>
      <w:r w:rsidR="006B5BE5">
        <w:rPr>
          <w:rFonts w:hint="eastAsia"/>
        </w:rPr>
        <w:t>【</w:t>
      </w:r>
      <w:r w:rsidR="006B5BE5" w:rsidRPr="003E0EA9">
        <w:rPr>
          <w:rFonts w:hint="eastAsia"/>
        </w:rPr>
        <w:t>森林整備技能者雇用支援事業</w:t>
      </w:r>
      <w:r w:rsidR="006B5BE5">
        <w:rPr>
          <w:rFonts w:hint="eastAsia"/>
        </w:rPr>
        <w:t>】</w:t>
      </w:r>
    </w:p>
    <w:p w:rsidR="005566BE" w:rsidRPr="002F32B1" w:rsidRDefault="005566BE">
      <w:pPr>
        <w:rPr>
          <w:rFonts w:hint="eastAsia"/>
          <w:sz w:val="22"/>
        </w:rPr>
      </w:pPr>
      <w:r w:rsidRPr="002F32B1">
        <w:rPr>
          <w:rFonts w:hint="eastAsia"/>
          <w:sz w:val="22"/>
        </w:rPr>
        <w:t>１　　　　年度採用計画</w:t>
      </w:r>
    </w:p>
    <w:p w:rsidR="005566BE" w:rsidRPr="002F32B1" w:rsidRDefault="005566BE">
      <w:pPr>
        <w:rPr>
          <w:rFonts w:hint="eastAsia"/>
          <w:sz w:val="22"/>
        </w:rPr>
      </w:pPr>
      <w:r w:rsidRPr="002F32B1">
        <w:rPr>
          <w:rFonts w:hint="eastAsia"/>
          <w:sz w:val="22"/>
        </w:rPr>
        <w:t xml:space="preserve">　(１)　　　年度新規採用人数</w:t>
      </w:r>
    </w:p>
    <w:p w:rsidR="005566BE" w:rsidRPr="002F32B1" w:rsidRDefault="005566BE">
      <w:pPr>
        <w:jc w:val="right"/>
        <w:rPr>
          <w:rFonts w:hint="eastAsia"/>
          <w:sz w:val="22"/>
        </w:rPr>
      </w:pPr>
      <w:r w:rsidRPr="002F32B1">
        <w:rPr>
          <w:rFonts w:hint="eastAsia"/>
          <w:sz w:val="22"/>
        </w:rPr>
        <w:t>単位：人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7353"/>
      </w:tblGrid>
      <w:tr w:rsidR="005566BE" w:rsidRPr="002F3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1152" w:type="dxa"/>
            <w:vAlign w:val="center"/>
          </w:tcPr>
          <w:p w:rsidR="005566BE" w:rsidRPr="002F32B1" w:rsidRDefault="005566BE">
            <w:pPr>
              <w:overflowPunct/>
              <w:ind w:left="113" w:right="113"/>
              <w:jc w:val="distribute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採用人数</w:t>
            </w:r>
          </w:p>
        </w:tc>
        <w:tc>
          <w:tcPr>
            <w:tcW w:w="7353" w:type="dxa"/>
            <w:vAlign w:val="center"/>
          </w:tcPr>
          <w:p w:rsidR="005566BE" w:rsidRPr="002F32B1" w:rsidRDefault="005566BE" w:rsidP="00370F9B">
            <w:pPr>
              <w:jc w:val="center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備考</w:t>
            </w:r>
          </w:p>
        </w:tc>
      </w:tr>
      <w:tr w:rsidR="005566BE" w:rsidRPr="002F3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1152" w:type="dxa"/>
          </w:tcPr>
          <w:p w:rsidR="005566BE" w:rsidRPr="002F32B1" w:rsidRDefault="005566BE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353" w:type="dxa"/>
          </w:tcPr>
          <w:p w:rsidR="005566BE" w:rsidRPr="002F32B1" w:rsidRDefault="005566BE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</w:tr>
    </w:tbl>
    <w:p w:rsidR="005566BE" w:rsidRPr="002F32B1" w:rsidRDefault="005566BE">
      <w:pPr>
        <w:rPr>
          <w:rFonts w:hint="eastAsia"/>
          <w:sz w:val="22"/>
        </w:rPr>
      </w:pPr>
      <w:r w:rsidRPr="002F32B1">
        <w:rPr>
          <w:rFonts w:hint="eastAsia"/>
          <w:sz w:val="22"/>
        </w:rPr>
        <w:t xml:space="preserve">　(２)　　年度～　　年度採用人数</w:t>
      </w:r>
    </w:p>
    <w:p w:rsidR="005566BE" w:rsidRPr="002F32B1" w:rsidRDefault="005566BE">
      <w:pPr>
        <w:jc w:val="right"/>
        <w:rPr>
          <w:rFonts w:hint="eastAsia"/>
          <w:sz w:val="22"/>
        </w:rPr>
      </w:pPr>
      <w:r w:rsidRPr="002F32B1">
        <w:rPr>
          <w:rFonts w:hint="eastAsia"/>
          <w:sz w:val="22"/>
        </w:rPr>
        <w:t>単位：人</w:t>
      </w:r>
    </w:p>
    <w:tbl>
      <w:tblPr>
        <w:tblW w:w="85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1683"/>
        <w:gridCol w:w="1062"/>
        <w:gridCol w:w="1062"/>
        <w:gridCol w:w="1062"/>
        <w:gridCol w:w="979"/>
        <w:gridCol w:w="1563"/>
      </w:tblGrid>
      <w:tr w:rsidR="005566BE" w:rsidRPr="002F32B1" w:rsidTr="00726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1152" w:type="dxa"/>
            <w:vMerge w:val="restart"/>
            <w:vAlign w:val="center"/>
          </w:tcPr>
          <w:p w:rsidR="005566BE" w:rsidRPr="002F32B1" w:rsidRDefault="005566BE">
            <w:pPr>
              <w:overflowPunct/>
              <w:ind w:left="113" w:right="113"/>
              <w:jc w:val="distribute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採用人数</w:t>
            </w:r>
          </w:p>
        </w:tc>
        <w:tc>
          <w:tcPr>
            <w:tcW w:w="7411" w:type="dxa"/>
            <w:gridSpan w:val="6"/>
            <w:vAlign w:val="center"/>
          </w:tcPr>
          <w:p w:rsidR="005566BE" w:rsidRPr="002F32B1" w:rsidRDefault="005566BE" w:rsidP="00370F9B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内訳（採用年度別）</w:t>
            </w:r>
          </w:p>
        </w:tc>
      </w:tr>
      <w:tr w:rsidR="00726CAE" w:rsidRPr="002F32B1" w:rsidTr="00726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1152" w:type="dxa"/>
            <w:vMerge/>
          </w:tcPr>
          <w:p w:rsidR="00726CAE" w:rsidRPr="002F32B1" w:rsidRDefault="00726CAE">
            <w:pPr>
              <w:rPr>
                <w:rFonts w:hint="eastAsia"/>
                <w:sz w:val="22"/>
              </w:rPr>
            </w:pPr>
          </w:p>
        </w:tc>
        <w:tc>
          <w:tcPr>
            <w:tcW w:w="1683" w:type="dxa"/>
            <w:vAlign w:val="center"/>
          </w:tcPr>
          <w:p w:rsidR="00726CAE" w:rsidRPr="002F32B1" w:rsidRDefault="00726CAE">
            <w:pPr>
              <w:overflowPunct/>
              <w:ind w:left="113" w:right="113"/>
              <w:jc w:val="right"/>
              <w:rPr>
                <w:sz w:val="22"/>
              </w:rPr>
            </w:pPr>
            <w:r w:rsidRPr="002F32B1">
              <w:rPr>
                <w:rFonts w:hint="eastAsia"/>
                <w:sz w:val="22"/>
              </w:rPr>
              <w:t>年度</w:t>
            </w:r>
            <w:r>
              <w:rPr>
                <w:rFonts w:hint="eastAsia"/>
                <w:sz w:val="22"/>
              </w:rPr>
              <w:t>以前</w:t>
            </w:r>
          </w:p>
        </w:tc>
        <w:tc>
          <w:tcPr>
            <w:tcW w:w="1062" w:type="dxa"/>
            <w:vAlign w:val="center"/>
          </w:tcPr>
          <w:p w:rsidR="00726CAE" w:rsidRPr="002F32B1" w:rsidRDefault="00726CAE">
            <w:pPr>
              <w:overflowPunct/>
              <w:ind w:left="113" w:right="113"/>
              <w:jc w:val="right"/>
              <w:rPr>
                <w:sz w:val="22"/>
              </w:rPr>
            </w:pPr>
            <w:r w:rsidRPr="002F32B1">
              <w:rPr>
                <w:rFonts w:hint="eastAsia"/>
                <w:sz w:val="22"/>
              </w:rPr>
              <w:t>年度</w:t>
            </w:r>
          </w:p>
        </w:tc>
        <w:tc>
          <w:tcPr>
            <w:tcW w:w="1062" w:type="dxa"/>
            <w:vAlign w:val="center"/>
          </w:tcPr>
          <w:p w:rsidR="00726CAE" w:rsidRPr="002F32B1" w:rsidRDefault="00726CAE">
            <w:pPr>
              <w:overflowPunct/>
              <w:ind w:left="113" w:right="113"/>
              <w:jc w:val="right"/>
              <w:rPr>
                <w:sz w:val="22"/>
              </w:rPr>
            </w:pPr>
            <w:r w:rsidRPr="002F32B1">
              <w:rPr>
                <w:rFonts w:hint="eastAsia"/>
                <w:sz w:val="22"/>
              </w:rPr>
              <w:t>年度</w:t>
            </w:r>
          </w:p>
        </w:tc>
        <w:tc>
          <w:tcPr>
            <w:tcW w:w="1062" w:type="dxa"/>
            <w:vAlign w:val="center"/>
          </w:tcPr>
          <w:p w:rsidR="00726CAE" w:rsidRPr="002F32B1" w:rsidRDefault="00726CAE">
            <w:pPr>
              <w:overflowPunct/>
              <w:ind w:left="113" w:right="113"/>
              <w:jc w:val="right"/>
              <w:rPr>
                <w:sz w:val="22"/>
              </w:rPr>
            </w:pPr>
            <w:r w:rsidRPr="002F32B1">
              <w:rPr>
                <w:rFonts w:hint="eastAsia"/>
                <w:sz w:val="22"/>
              </w:rPr>
              <w:t>年度</w:t>
            </w:r>
          </w:p>
        </w:tc>
        <w:tc>
          <w:tcPr>
            <w:tcW w:w="979" w:type="dxa"/>
            <w:vAlign w:val="center"/>
          </w:tcPr>
          <w:p w:rsidR="00726CAE" w:rsidRPr="002F32B1" w:rsidRDefault="00726CAE" w:rsidP="00726CAE">
            <w:pPr>
              <w:overflowPunct/>
              <w:ind w:right="-7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1559" w:type="dxa"/>
            <w:vAlign w:val="center"/>
          </w:tcPr>
          <w:p w:rsidR="00726CAE" w:rsidRPr="002F32B1" w:rsidRDefault="00726CAE" w:rsidP="00726CAE">
            <w:pPr>
              <w:ind w:left="653" w:right="113"/>
              <w:rPr>
                <w:sz w:val="22"/>
              </w:rPr>
            </w:pPr>
            <w:r w:rsidRPr="002F32B1">
              <w:rPr>
                <w:rFonts w:hint="eastAsia"/>
                <w:sz w:val="22"/>
              </w:rPr>
              <w:t>備考</w:t>
            </w:r>
          </w:p>
        </w:tc>
      </w:tr>
      <w:tr w:rsidR="00726CAE" w:rsidRPr="002F32B1" w:rsidTr="00726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1152" w:type="dxa"/>
          </w:tcPr>
          <w:p w:rsidR="00726CAE" w:rsidRPr="002F32B1" w:rsidRDefault="00726CAE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683" w:type="dxa"/>
          </w:tcPr>
          <w:p w:rsidR="00726CAE" w:rsidRPr="002F32B1" w:rsidRDefault="00726CAE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062" w:type="dxa"/>
          </w:tcPr>
          <w:p w:rsidR="00726CAE" w:rsidRPr="002F32B1" w:rsidRDefault="00726CAE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062" w:type="dxa"/>
          </w:tcPr>
          <w:p w:rsidR="00726CAE" w:rsidRPr="002F32B1" w:rsidRDefault="00726CAE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062" w:type="dxa"/>
          </w:tcPr>
          <w:p w:rsidR="00726CAE" w:rsidRPr="002F32B1" w:rsidRDefault="00726CAE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9" w:type="dxa"/>
          </w:tcPr>
          <w:p w:rsidR="00726CAE" w:rsidRPr="002F32B1" w:rsidRDefault="00726CAE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9" w:type="dxa"/>
          </w:tcPr>
          <w:p w:rsidR="00726CAE" w:rsidRPr="002F32B1" w:rsidRDefault="00726CAE" w:rsidP="00726CAE">
            <w:pPr>
              <w:rPr>
                <w:rFonts w:hint="eastAsia"/>
                <w:sz w:val="22"/>
              </w:rPr>
            </w:pPr>
          </w:p>
        </w:tc>
      </w:tr>
    </w:tbl>
    <w:p w:rsidR="005566BE" w:rsidRPr="002F32B1" w:rsidRDefault="005566BE">
      <w:pPr>
        <w:rPr>
          <w:rFonts w:hint="eastAsia"/>
          <w:sz w:val="22"/>
        </w:rPr>
      </w:pPr>
    </w:p>
    <w:p w:rsidR="005566BE" w:rsidRPr="002F32B1" w:rsidRDefault="00520963">
      <w:pPr>
        <w:rPr>
          <w:rFonts w:hint="eastAsia"/>
          <w:sz w:val="22"/>
        </w:rPr>
      </w:pPr>
      <w:r>
        <w:rPr>
          <w:rFonts w:hint="eastAsia"/>
          <w:sz w:val="22"/>
        </w:rPr>
        <w:t>２　補助</w:t>
      </w:r>
      <w:r w:rsidR="005566BE" w:rsidRPr="002F32B1">
        <w:rPr>
          <w:rFonts w:hint="eastAsia"/>
          <w:sz w:val="22"/>
        </w:rPr>
        <w:t>対象経費</w:t>
      </w:r>
    </w:p>
    <w:p w:rsidR="005566BE" w:rsidRPr="002F32B1" w:rsidRDefault="005566BE">
      <w:pPr>
        <w:jc w:val="right"/>
        <w:rPr>
          <w:rFonts w:hint="eastAsia"/>
          <w:sz w:val="22"/>
        </w:rPr>
      </w:pPr>
      <w:r w:rsidRPr="002F32B1">
        <w:rPr>
          <w:rFonts w:hint="eastAsia"/>
          <w:sz w:val="22"/>
        </w:rPr>
        <w:t>単位：人、円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1116"/>
        <w:gridCol w:w="2052"/>
        <w:gridCol w:w="1350"/>
        <w:gridCol w:w="1418"/>
        <w:gridCol w:w="1420"/>
      </w:tblGrid>
      <w:tr w:rsidR="005566BE" w:rsidRPr="002F3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152" w:type="dxa"/>
            <w:vMerge w:val="restart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採用年度</w:t>
            </w:r>
          </w:p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採用人数</w:t>
            </w:r>
          </w:p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</w:p>
        </w:tc>
        <w:tc>
          <w:tcPr>
            <w:tcW w:w="2052" w:type="dxa"/>
            <w:vMerge w:val="restart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助成対象経費</w:t>
            </w:r>
          </w:p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</w:p>
        </w:tc>
        <w:tc>
          <w:tcPr>
            <w:tcW w:w="4188" w:type="dxa"/>
            <w:gridSpan w:val="3"/>
            <w:vAlign w:val="center"/>
          </w:tcPr>
          <w:p w:rsidR="005566BE" w:rsidRPr="002F32B1" w:rsidRDefault="005566BE" w:rsidP="00370F9B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負担区分</w:t>
            </w:r>
          </w:p>
        </w:tc>
      </w:tr>
      <w:tr w:rsidR="005566BE" w:rsidRPr="002F32B1" w:rsidTr="00D054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152" w:type="dxa"/>
            <w:vMerge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</w:p>
        </w:tc>
        <w:tc>
          <w:tcPr>
            <w:tcW w:w="1116" w:type="dxa"/>
            <w:vMerge/>
          </w:tcPr>
          <w:p w:rsidR="005566BE" w:rsidRPr="002F32B1" w:rsidRDefault="005566BE">
            <w:pPr>
              <w:overflowPunct/>
              <w:ind w:left="113" w:right="113"/>
              <w:rPr>
                <w:sz w:val="22"/>
              </w:rPr>
            </w:pPr>
          </w:p>
        </w:tc>
        <w:tc>
          <w:tcPr>
            <w:tcW w:w="2052" w:type="dxa"/>
            <w:vMerge/>
          </w:tcPr>
          <w:p w:rsidR="005566BE" w:rsidRPr="002F32B1" w:rsidRDefault="005566BE">
            <w:pPr>
              <w:overflowPunct/>
              <w:ind w:left="113" w:right="113"/>
              <w:rPr>
                <w:sz w:val="22"/>
              </w:rPr>
            </w:pPr>
          </w:p>
        </w:tc>
        <w:tc>
          <w:tcPr>
            <w:tcW w:w="1350" w:type="dxa"/>
            <w:vAlign w:val="center"/>
          </w:tcPr>
          <w:p w:rsidR="005566BE" w:rsidRPr="002F32B1" w:rsidRDefault="005566BE" w:rsidP="00370F9B">
            <w:pPr>
              <w:overflowPunct/>
              <w:ind w:left="113" w:right="113"/>
              <w:jc w:val="center"/>
              <w:rPr>
                <w:sz w:val="22"/>
              </w:rPr>
            </w:pPr>
            <w:r w:rsidRPr="002F32B1">
              <w:rPr>
                <w:rFonts w:hint="eastAsia"/>
                <w:sz w:val="22"/>
              </w:rPr>
              <w:t>基金</w:t>
            </w:r>
          </w:p>
        </w:tc>
        <w:tc>
          <w:tcPr>
            <w:tcW w:w="1418" w:type="dxa"/>
            <w:vAlign w:val="center"/>
          </w:tcPr>
          <w:p w:rsidR="005566BE" w:rsidRPr="002F32B1" w:rsidRDefault="005566BE" w:rsidP="00370F9B">
            <w:pPr>
              <w:overflowPunct/>
              <w:ind w:left="113" w:right="113"/>
              <w:jc w:val="center"/>
              <w:rPr>
                <w:sz w:val="22"/>
              </w:rPr>
            </w:pPr>
            <w:r w:rsidRPr="002F32B1">
              <w:rPr>
                <w:rFonts w:hint="eastAsia"/>
                <w:sz w:val="22"/>
              </w:rPr>
              <w:t>市</w:t>
            </w:r>
          </w:p>
        </w:tc>
        <w:tc>
          <w:tcPr>
            <w:tcW w:w="1420" w:type="dxa"/>
            <w:vAlign w:val="center"/>
          </w:tcPr>
          <w:p w:rsidR="005566BE" w:rsidRPr="002F32B1" w:rsidRDefault="000769CF" w:rsidP="00370F9B">
            <w:pPr>
              <w:overflowPunct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</w:tr>
      <w:tr w:rsidR="005566BE" w:rsidRPr="002F32B1" w:rsidTr="00D054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1152" w:type="dxa"/>
          </w:tcPr>
          <w:p w:rsidR="005566BE" w:rsidRPr="002F32B1" w:rsidRDefault="005566BE">
            <w:pPr>
              <w:overflowPunct/>
              <w:ind w:left="113" w:right="113"/>
              <w:jc w:val="right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年度</w:t>
            </w:r>
          </w:p>
          <w:p w:rsidR="005566BE" w:rsidRPr="002F32B1" w:rsidRDefault="005566BE">
            <w:pPr>
              <w:overflowPunct/>
              <w:ind w:left="113" w:right="113"/>
              <w:jc w:val="right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～　</w:t>
            </w:r>
          </w:p>
          <w:p w:rsidR="005566BE" w:rsidRPr="002F32B1" w:rsidRDefault="005566BE">
            <w:pPr>
              <w:overflowPunct/>
              <w:ind w:left="113" w:right="113"/>
              <w:jc w:val="right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年度</w:t>
            </w:r>
          </w:p>
        </w:tc>
        <w:tc>
          <w:tcPr>
            <w:tcW w:w="1116" w:type="dxa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52" w:type="dxa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50" w:type="dxa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18" w:type="dxa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20" w:type="dxa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</w:tr>
      <w:tr w:rsidR="005566BE" w:rsidRPr="002F32B1" w:rsidTr="00D054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1152" w:type="dxa"/>
            <w:vAlign w:val="center"/>
          </w:tcPr>
          <w:p w:rsidR="005566BE" w:rsidRPr="002F32B1" w:rsidRDefault="005566BE">
            <w:pPr>
              <w:overflowPunct/>
              <w:ind w:left="113" w:right="113"/>
              <w:jc w:val="right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年度</w:t>
            </w:r>
          </w:p>
        </w:tc>
        <w:tc>
          <w:tcPr>
            <w:tcW w:w="1116" w:type="dxa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52" w:type="dxa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50" w:type="dxa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18" w:type="dxa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20" w:type="dxa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</w:tr>
      <w:tr w:rsidR="005566BE" w:rsidRPr="002F32B1" w:rsidTr="00D054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1152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合計</w:t>
            </w:r>
          </w:p>
        </w:tc>
        <w:tc>
          <w:tcPr>
            <w:tcW w:w="1116" w:type="dxa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52" w:type="dxa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50" w:type="dxa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18" w:type="dxa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20" w:type="dxa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</w:tr>
    </w:tbl>
    <w:p w:rsidR="005566BE" w:rsidRPr="002F32B1" w:rsidRDefault="005566BE">
      <w:pPr>
        <w:rPr>
          <w:rFonts w:hint="eastAsia"/>
          <w:sz w:val="22"/>
        </w:rPr>
      </w:pPr>
    </w:p>
    <w:p w:rsidR="005566BE" w:rsidRPr="002F32B1" w:rsidRDefault="005566BE">
      <w:pPr>
        <w:rPr>
          <w:rFonts w:hint="eastAsia"/>
          <w:sz w:val="22"/>
        </w:rPr>
      </w:pPr>
      <w:r w:rsidRPr="002F32B1">
        <w:rPr>
          <w:rFonts w:hint="eastAsia"/>
          <w:sz w:val="22"/>
        </w:rPr>
        <w:t>３　社会保険</w:t>
      </w:r>
      <w:r w:rsidR="002816B4">
        <w:rPr>
          <w:rFonts w:hint="eastAsia"/>
          <w:sz w:val="22"/>
        </w:rPr>
        <w:t>等の</w:t>
      </w:r>
      <w:r w:rsidRPr="002F32B1">
        <w:rPr>
          <w:rFonts w:hint="eastAsia"/>
          <w:sz w:val="22"/>
        </w:rPr>
        <w:t>加入状況</w:t>
      </w:r>
    </w:p>
    <w:p w:rsidR="005566BE" w:rsidRPr="002F32B1" w:rsidRDefault="005566BE">
      <w:pPr>
        <w:jc w:val="right"/>
        <w:rPr>
          <w:rFonts w:hint="eastAsia"/>
          <w:sz w:val="22"/>
        </w:rPr>
      </w:pPr>
      <w:r w:rsidRPr="002F32B1">
        <w:rPr>
          <w:rFonts w:hint="eastAsia"/>
          <w:sz w:val="22"/>
        </w:rPr>
        <w:t>単位：人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8"/>
        <w:gridCol w:w="1258"/>
        <w:gridCol w:w="1038"/>
        <w:gridCol w:w="1038"/>
        <w:gridCol w:w="1038"/>
        <w:gridCol w:w="2875"/>
      </w:tblGrid>
      <w:tr w:rsidR="005566BE" w:rsidRPr="002F3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1258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健康保険</w:t>
            </w:r>
          </w:p>
        </w:tc>
        <w:tc>
          <w:tcPr>
            <w:tcW w:w="1258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厚生年金</w:t>
            </w:r>
          </w:p>
        </w:tc>
        <w:tc>
          <w:tcPr>
            <w:tcW w:w="1038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中退共</w:t>
            </w:r>
          </w:p>
        </w:tc>
        <w:tc>
          <w:tcPr>
            <w:tcW w:w="1038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林退共</w:t>
            </w:r>
          </w:p>
        </w:tc>
        <w:tc>
          <w:tcPr>
            <w:tcW w:w="1038" w:type="dxa"/>
            <w:vAlign w:val="center"/>
          </w:tcPr>
          <w:p w:rsidR="005566BE" w:rsidRPr="002F32B1" w:rsidRDefault="0035471B">
            <w:pPr>
              <w:overflowPunct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2875" w:type="dxa"/>
            <w:vAlign w:val="center"/>
          </w:tcPr>
          <w:p w:rsidR="005566BE" w:rsidRPr="002F32B1" w:rsidRDefault="005566BE" w:rsidP="00370F9B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備考</w:t>
            </w:r>
          </w:p>
        </w:tc>
      </w:tr>
      <w:tr w:rsidR="005566BE" w:rsidRPr="002F3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1258" w:type="dxa"/>
          </w:tcPr>
          <w:p w:rsidR="005566BE" w:rsidRPr="002F32B1" w:rsidRDefault="005566BE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58" w:type="dxa"/>
          </w:tcPr>
          <w:p w:rsidR="005566BE" w:rsidRPr="002F32B1" w:rsidRDefault="005566BE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038" w:type="dxa"/>
          </w:tcPr>
          <w:p w:rsidR="005566BE" w:rsidRPr="002F32B1" w:rsidRDefault="005566BE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038" w:type="dxa"/>
          </w:tcPr>
          <w:p w:rsidR="005566BE" w:rsidRPr="002F32B1" w:rsidRDefault="005566BE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038" w:type="dxa"/>
          </w:tcPr>
          <w:p w:rsidR="005566BE" w:rsidRPr="002F32B1" w:rsidRDefault="005566BE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875" w:type="dxa"/>
          </w:tcPr>
          <w:p w:rsidR="005566BE" w:rsidRPr="002F32B1" w:rsidRDefault="005566BE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</w:tr>
    </w:tbl>
    <w:p w:rsidR="005566BE" w:rsidRPr="002F32B1" w:rsidRDefault="005566BE">
      <w:pPr>
        <w:rPr>
          <w:rFonts w:hint="eastAsia"/>
          <w:sz w:val="22"/>
        </w:rPr>
      </w:pPr>
    </w:p>
    <w:p w:rsidR="005566BE" w:rsidRPr="002F32B1" w:rsidRDefault="00520963">
      <w:pPr>
        <w:rPr>
          <w:rFonts w:hint="eastAsia"/>
          <w:sz w:val="22"/>
        </w:rPr>
      </w:pPr>
      <w:r>
        <w:rPr>
          <w:rFonts w:hint="eastAsia"/>
          <w:sz w:val="22"/>
        </w:rPr>
        <w:t>４　補助</w:t>
      </w:r>
      <w:r w:rsidR="005566BE" w:rsidRPr="002F32B1">
        <w:rPr>
          <w:rFonts w:hint="eastAsia"/>
          <w:sz w:val="22"/>
        </w:rPr>
        <w:t>対象経費算出基礎</w:t>
      </w:r>
    </w:p>
    <w:p w:rsidR="005566BE" w:rsidRPr="002F32B1" w:rsidRDefault="005566BE">
      <w:pPr>
        <w:rPr>
          <w:rFonts w:hint="eastAsia"/>
          <w:sz w:val="22"/>
        </w:rPr>
      </w:pPr>
      <w:r w:rsidRPr="002F32B1">
        <w:rPr>
          <w:rFonts w:hint="eastAsia"/>
          <w:sz w:val="22"/>
        </w:rPr>
        <w:t xml:space="preserve">　(１)　　　年度～　　　年度採用者</w:t>
      </w:r>
    </w:p>
    <w:p w:rsidR="005566BE" w:rsidRPr="002F32B1" w:rsidRDefault="005566BE">
      <w:pPr>
        <w:jc w:val="right"/>
        <w:rPr>
          <w:rFonts w:hint="eastAsia"/>
          <w:sz w:val="22"/>
        </w:rPr>
      </w:pPr>
      <w:r w:rsidRPr="002F32B1">
        <w:rPr>
          <w:rFonts w:hint="eastAsia"/>
          <w:sz w:val="22"/>
        </w:rPr>
        <w:t>単位：人、円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812"/>
        <w:gridCol w:w="2172"/>
        <w:gridCol w:w="3333"/>
      </w:tblGrid>
      <w:tr w:rsidR="005566BE" w:rsidRPr="002F3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188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</w:p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採用人数</w:t>
            </w:r>
          </w:p>
        </w:tc>
        <w:tc>
          <w:tcPr>
            <w:tcW w:w="1812" w:type="dxa"/>
            <w:vAlign w:val="center"/>
          </w:tcPr>
          <w:p w:rsidR="005566BE" w:rsidRPr="002F32B1" w:rsidRDefault="00520963">
            <w:pPr>
              <w:overflowPunct/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補助</w:t>
            </w:r>
            <w:r w:rsidR="005566BE" w:rsidRPr="002F32B1">
              <w:rPr>
                <w:rFonts w:hint="eastAsia"/>
                <w:sz w:val="22"/>
              </w:rPr>
              <w:t>対象月数</w:t>
            </w:r>
          </w:p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(12月×人＝m)</w:t>
            </w:r>
          </w:p>
        </w:tc>
        <w:tc>
          <w:tcPr>
            <w:tcW w:w="2172" w:type="dxa"/>
            <w:vAlign w:val="center"/>
          </w:tcPr>
          <w:p w:rsidR="005566BE" w:rsidRPr="002F32B1" w:rsidRDefault="00520963">
            <w:pPr>
              <w:overflowPunct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補助</w:t>
            </w:r>
            <w:r w:rsidR="005566BE" w:rsidRPr="002F32B1">
              <w:rPr>
                <w:rFonts w:hint="eastAsia"/>
                <w:sz w:val="22"/>
              </w:rPr>
              <w:t>対象経費</w:t>
            </w:r>
          </w:p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(基準単価×m／12)</w:t>
            </w:r>
          </w:p>
        </w:tc>
        <w:tc>
          <w:tcPr>
            <w:tcW w:w="3333" w:type="dxa"/>
            <w:vAlign w:val="center"/>
          </w:tcPr>
          <w:p w:rsidR="005566BE" w:rsidRPr="002F32B1" w:rsidRDefault="005566BE" w:rsidP="00370F9B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備考</w:t>
            </w:r>
          </w:p>
        </w:tc>
      </w:tr>
      <w:tr w:rsidR="005566BE" w:rsidRPr="002F3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188" w:type="dxa"/>
          </w:tcPr>
          <w:p w:rsidR="005566BE" w:rsidRPr="002F32B1" w:rsidRDefault="005566BE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12" w:type="dxa"/>
          </w:tcPr>
          <w:p w:rsidR="005566BE" w:rsidRPr="002F32B1" w:rsidRDefault="005566BE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172" w:type="dxa"/>
          </w:tcPr>
          <w:p w:rsidR="005566BE" w:rsidRPr="002F32B1" w:rsidRDefault="005566BE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333" w:type="dxa"/>
          </w:tcPr>
          <w:p w:rsidR="005566BE" w:rsidRPr="002F32B1" w:rsidRDefault="005566BE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</w:tr>
    </w:tbl>
    <w:p w:rsidR="005566BE" w:rsidRPr="002F32B1" w:rsidRDefault="005566BE">
      <w:pPr>
        <w:rPr>
          <w:sz w:val="22"/>
        </w:rPr>
        <w:sectPr w:rsidR="005566BE" w:rsidRPr="002F32B1" w:rsidSect="004C08E5">
          <w:pgSz w:w="11906" w:h="16838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p w:rsidR="005566BE" w:rsidRPr="002F32B1" w:rsidRDefault="005566BE">
      <w:pPr>
        <w:rPr>
          <w:rFonts w:hint="eastAsia"/>
          <w:sz w:val="22"/>
        </w:rPr>
      </w:pPr>
      <w:r w:rsidRPr="002F32B1">
        <w:rPr>
          <w:rFonts w:hint="eastAsia"/>
          <w:sz w:val="22"/>
        </w:rPr>
        <w:t xml:space="preserve">　(２)　　　年度新規採用者</w:t>
      </w:r>
    </w:p>
    <w:p w:rsidR="005566BE" w:rsidRPr="002F32B1" w:rsidRDefault="005566BE">
      <w:pPr>
        <w:jc w:val="right"/>
        <w:rPr>
          <w:rFonts w:hint="eastAsia"/>
          <w:sz w:val="22"/>
        </w:rPr>
      </w:pPr>
      <w:r w:rsidRPr="002F32B1">
        <w:rPr>
          <w:rFonts w:hint="eastAsia"/>
          <w:sz w:val="22"/>
        </w:rPr>
        <w:t>単位：人、円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258"/>
        <w:gridCol w:w="1478"/>
        <w:gridCol w:w="1704"/>
        <w:gridCol w:w="2220"/>
        <w:gridCol w:w="945"/>
      </w:tblGrid>
      <w:tr w:rsidR="005566BE" w:rsidRPr="002F3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900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採用月</w:t>
            </w:r>
          </w:p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sz w:val="22"/>
              </w:rPr>
            </w:pPr>
            <w:r w:rsidRPr="002F32B1">
              <w:rPr>
                <w:rFonts w:hint="eastAsia"/>
                <w:sz w:val="22"/>
              </w:rPr>
              <w:t>採用人数</w:t>
            </w:r>
          </w:p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</w:p>
        </w:tc>
        <w:tc>
          <w:tcPr>
            <w:tcW w:w="1478" w:type="dxa"/>
            <w:vAlign w:val="center"/>
          </w:tcPr>
          <w:p w:rsidR="005566BE" w:rsidRPr="002F32B1" w:rsidRDefault="00520963">
            <w:pPr>
              <w:overflowPunct/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補助</w:t>
            </w:r>
            <w:r w:rsidR="005566BE" w:rsidRPr="002F32B1">
              <w:rPr>
                <w:rFonts w:hint="eastAsia"/>
                <w:sz w:val="22"/>
              </w:rPr>
              <w:t>対象月</w:t>
            </w:r>
          </w:p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</w:p>
        </w:tc>
        <w:tc>
          <w:tcPr>
            <w:tcW w:w="1704" w:type="dxa"/>
            <w:vAlign w:val="center"/>
          </w:tcPr>
          <w:p w:rsidR="005566BE" w:rsidRPr="002F32B1" w:rsidRDefault="00520963">
            <w:pPr>
              <w:overflowPunct/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補助</w:t>
            </w:r>
            <w:r w:rsidR="005566BE" w:rsidRPr="002F32B1">
              <w:rPr>
                <w:rFonts w:hint="eastAsia"/>
                <w:sz w:val="22"/>
              </w:rPr>
              <w:t>対象月数</w:t>
            </w:r>
          </w:p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</w:p>
        </w:tc>
        <w:tc>
          <w:tcPr>
            <w:tcW w:w="2220" w:type="dxa"/>
            <w:vAlign w:val="center"/>
          </w:tcPr>
          <w:p w:rsidR="005566BE" w:rsidRPr="002F32B1" w:rsidRDefault="00520963">
            <w:pPr>
              <w:overflowPunct/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補助</w:t>
            </w:r>
            <w:r w:rsidR="005566BE" w:rsidRPr="002F32B1">
              <w:rPr>
                <w:rFonts w:hint="eastAsia"/>
                <w:sz w:val="22"/>
              </w:rPr>
              <w:t>対象経費</w:t>
            </w:r>
          </w:p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(基準単価×m／12)</w:t>
            </w:r>
          </w:p>
        </w:tc>
        <w:tc>
          <w:tcPr>
            <w:tcW w:w="945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備考</w:t>
            </w:r>
          </w:p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</w:p>
        </w:tc>
      </w:tr>
      <w:tr w:rsidR="005566BE" w:rsidRPr="002F3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900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４</w:t>
            </w:r>
          </w:p>
        </w:tc>
        <w:tc>
          <w:tcPr>
            <w:tcW w:w="1258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78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sz w:val="22"/>
              </w:rPr>
            </w:pPr>
            <w:r w:rsidRPr="002F32B1">
              <w:rPr>
                <w:rFonts w:hint="eastAsia"/>
                <w:sz w:val="22"/>
              </w:rPr>
              <w:t>12</w:t>
            </w:r>
          </w:p>
        </w:tc>
        <w:tc>
          <w:tcPr>
            <w:tcW w:w="1704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</w:tr>
      <w:tr w:rsidR="005566BE" w:rsidRPr="002F3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900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５</w:t>
            </w:r>
          </w:p>
        </w:tc>
        <w:tc>
          <w:tcPr>
            <w:tcW w:w="1258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78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sz w:val="22"/>
              </w:rPr>
            </w:pPr>
            <w:r w:rsidRPr="002F32B1">
              <w:rPr>
                <w:rFonts w:hint="eastAsia"/>
                <w:sz w:val="22"/>
              </w:rPr>
              <w:t>11</w:t>
            </w:r>
          </w:p>
        </w:tc>
        <w:tc>
          <w:tcPr>
            <w:tcW w:w="1704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</w:tr>
      <w:tr w:rsidR="005566BE" w:rsidRPr="002F3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900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６</w:t>
            </w:r>
          </w:p>
        </w:tc>
        <w:tc>
          <w:tcPr>
            <w:tcW w:w="1258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78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sz w:val="22"/>
              </w:rPr>
            </w:pPr>
            <w:r w:rsidRPr="002F32B1">
              <w:rPr>
                <w:rFonts w:hint="eastAsia"/>
                <w:sz w:val="22"/>
              </w:rPr>
              <w:t>10</w:t>
            </w:r>
          </w:p>
        </w:tc>
        <w:tc>
          <w:tcPr>
            <w:tcW w:w="1704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</w:tr>
      <w:tr w:rsidR="005566BE" w:rsidRPr="002F3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900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７</w:t>
            </w:r>
          </w:p>
        </w:tc>
        <w:tc>
          <w:tcPr>
            <w:tcW w:w="1258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78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sz w:val="22"/>
              </w:rPr>
            </w:pPr>
            <w:r w:rsidRPr="002F32B1">
              <w:rPr>
                <w:rFonts w:hint="eastAsia"/>
                <w:sz w:val="22"/>
              </w:rPr>
              <w:t>９</w:t>
            </w:r>
          </w:p>
        </w:tc>
        <w:tc>
          <w:tcPr>
            <w:tcW w:w="1704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</w:tr>
      <w:tr w:rsidR="005566BE" w:rsidRPr="002F3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900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８</w:t>
            </w:r>
          </w:p>
        </w:tc>
        <w:tc>
          <w:tcPr>
            <w:tcW w:w="1258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78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sz w:val="22"/>
              </w:rPr>
            </w:pPr>
            <w:r w:rsidRPr="002F32B1">
              <w:rPr>
                <w:rFonts w:hint="eastAsia"/>
                <w:sz w:val="22"/>
              </w:rPr>
              <w:t>８</w:t>
            </w:r>
          </w:p>
        </w:tc>
        <w:tc>
          <w:tcPr>
            <w:tcW w:w="1704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</w:tr>
      <w:tr w:rsidR="005566BE" w:rsidRPr="002F3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900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９</w:t>
            </w:r>
          </w:p>
        </w:tc>
        <w:tc>
          <w:tcPr>
            <w:tcW w:w="1258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78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sz w:val="22"/>
              </w:rPr>
            </w:pPr>
            <w:r w:rsidRPr="002F32B1">
              <w:rPr>
                <w:rFonts w:hint="eastAsia"/>
                <w:sz w:val="22"/>
              </w:rPr>
              <w:t>７</w:t>
            </w:r>
          </w:p>
        </w:tc>
        <w:tc>
          <w:tcPr>
            <w:tcW w:w="1704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</w:tr>
      <w:tr w:rsidR="005566BE" w:rsidRPr="002F3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900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10</w:t>
            </w:r>
          </w:p>
        </w:tc>
        <w:tc>
          <w:tcPr>
            <w:tcW w:w="1258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78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sz w:val="22"/>
              </w:rPr>
            </w:pPr>
            <w:r w:rsidRPr="002F32B1">
              <w:rPr>
                <w:rFonts w:hint="eastAsia"/>
                <w:sz w:val="22"/>
              </w:rPr>
              <w:t>６</w:t>
            </w:r>
          </w:p>
        </w:tc>
        <w:tc>
          <w:tcPr>
            <w:tcW w:w="1704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</w:tr>
      <w:tr w:rsidR="005566BE" w:rsidRPr="002F3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900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11</w:t>
            </w:r>
          </w:p>
        </w:tc>
        <w:tc>
          <w:tcPr>
            <w:tcW w:w="1258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78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sz w:val="22"/>
              </w:rPr>
            </w:pPr>
            <w:r w:rsidRPr="002F32B1">
              <w:rPr>
                <w:rFonts w:hint="eastAsia"/>
                <w:sz w:val="22"/>
              </w:rPr>
              <w:t>５</w:t>
            </w:r>
          </w:p>
        </w:tc>
        <w:tc>
          <w:tcPr>
            <w:tcW w:w="1704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</w:tr>
      <w:tr w:rsidR="005566BE" w:rsidRPr="002F3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900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12</w:t>
            </w:r>
          </w:p>
        </w:tc>
        <w:tc>
          <w:tcPr>
            <w:tcW w:w="1258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78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sz w:val="22"/>
              </w:rPr>
            </w:pPr>
            <w:r w:rsidRPr="002F32B1">
              <w:rPr>
                <w:rFonts w:hint="eastAsia"/>
                <w:sz w:val="22"/>
              </w:rPr>
              <w:t>４</w:t>
            </w:r>
          </w:p>
        </w:tc>
        <w:tc>
          <w:tcPr>
            <w:tcW w:w="1704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</w:tr>
      <w:tr w:rsidR="005566BE" w:rsidRPr="002F3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900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１</w:t>
            </w:r>
          </w:p>
        </w:tc>
        <w:tc>
          <w:tcPr>
            <w:tcW w:w="1258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78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sz w:val="22"/>
              </w:rPr>
            </w:pPr>
            <w:r w:rsidRPr="002F32B1">
              <w:rPr>
                <w:rFonts w:hint="eastAsia"/>
                <w:sz w:val="22"/>
              </w:rPr>
              <w:t>３</w:t>
            </w:r>
          </w:p>
        </w:tc>
        <w:tc>
          <w:tcPr>
            <w:tcW w:w="1704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</w:tr>
      <w:tr w:rsidR="005566BE" w:rsidRPr="002F3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900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２</w:t>
            </w:r>
          </w:p>
        </w:tc>
        <w:tc>
          <w:tcPr>
            <w:tcW w:w="1258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78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sz w:val="22"/>
              </w:rPr>
            </w:pPr>
            <w:r w:rsidRPr="002F32B1">
              <w:rPr>
                <w:rFonts w:hint="eastAsia"/>
                <w:sz w:val="22"/>
              </w:rPr>
              <w:t>２</w:t>
            </w:r>
          </w:p>
        </w:tc>
        <w:tc>
          <w:tcPr>
            <w:tcW w:w="1704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</w:tr>
      <w:tr w:rsidR="005566BE" w:rsidRPr="002F3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900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３</w:t>
            </w:r>
          </w:p>
        </w:tc>
        <w:tc>
          <w:tcPr>
            <w:tcW w:w="1258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78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sz w:val="22"/>
              </w:rPr>
            </w:pPr>
            <w:r w:rsidRPr="002F32B1">
              <w:rPr>
                <w:rFonts w:hint="eastAsia"/>
                <w:sz w:val="22"/>
              </w:rPr>
              <w:t>１</w:t>
            </w:r>
          </w:p>
        </w:tc>
        <w:tc>
          <w:tcPr>
            <w:tcW w:w="1704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</w:tr>
      <w:tr w:rsidR="005566BE" w:rsidRPr="002F3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900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合計</w:t>
            </w:r>
          </w:p>
        </w:tc>
        <w:tc>
          <w:tcPr>
            <w:tcW w:w="1258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78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sz w:val="22"/>
              </w:rPr>
            </w:pPr>
            <w:r w:rsidRPr="002F32B1">
              <w:rPr>
                <w:rFonts w:hint="eastAsia"/>
                <w:sz w:val="22"/>
              </w:rPr>
              <w:t>ｍ</w:t>
            </w:r>
          </w:p>
        </w:tc>
        <w:tc>
          <w:tcPr>
            <w:tcW w:w="2220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5566BE" w:rsidRPr="002F32B1" w:rsidRDefault="005566BE">
            <w:pPr>
              <w:overflowPunct/>
              <w:ind w:left="113" w:right="113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</w:tr>
    </w:tbl>
    <w:p w:rsidR="005566BE" w:rsidRPr="002F32B1" w:rsidRDefault="005566BE">
      <w:pPr>
        <w:rPr>
          <w:rFonts w:hint="eastAsia"/>
          <w:sz w:val="22"/>
        </w:rPr>
      </w:pPr>
    </w:p>
    <w:p w:rsidR="005566BE" w:rsidRPr="002F32B1" w:rsidRDefault="00520963">
      <w:pPr>
        <w:rPr>
          <w:rFonts w:hint="eastAsia"/>
          <w:sz w:val="22"/>
        </w:rPr>
      </w:pPr>
      <w:r>
        <w:rPr>
          <w:rFonts w:hint="eastAsia"/>
          <w:sz w:val="22"/>
        </w:rPr>
        <w:t>５　補助</w:t>
      </w:r>
      <w:r w:rsidR="005566BE" w:rsidRPr="002F32B1">
        <w:rPr>
          <w:rFonts w:hint="eastAsia"/>
          <w:sz w:val="22"/>
        </w:rPr>
        <w:t>対象者</w:t>
      </w:r>
      <w:r w:rsidR="00E05BE8">
        <w:rPr>
          <w:rFonts w:hint="eastAsia"/>
          <w:sz w:val="22"/>
        </w:rPr>
        <w:t>一覧</w:t>
      </w:r>
    </w:p>
    <w:tbl>
      <w:tblPr>
        <w:tblW w:w="87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2409"/>
        <w:gridCol w:w="709"/>
        <w:gridCol w:w="709"/>
        <w:gridCol w:w="567"/>
        <w:gridCol w:w="567"/>
        <w:gridCol w:w="567"/>
      </w:tblGrid>
      <w:tr w:rsidR="00792AF3" w:rsidRPr="002F32B1" w:rsidTr="00B86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567" w:type="dxa"/>
            <w:vMerge w:val="restart"/>
            <w:vAlign w:val="center"/>
          </w:tcPr>
          <w:p w:rsidR="00792AF3" w:rsidRPr="002F32B1" w:rsidRDefault="00792AF3" w:rsidP="00DB021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No.</w:t>
            </w:r>
          </w:p>
        </w:tc>
        <w:tc>
          <w:tcPr>
            <w:tcW w:w="1134" w:type="dxa"/>
            <w:vMerge w:val="restart"/>
            <w:vAlign w:val="center"/>
          </w:tcPr>
          <w:p w:rsidR="00792AF3" w:rsidRPr="002F32B1" w:rsidRDefault="00792AF3" w:rsidP="00DB021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採用年月</w:t>
            </w:r>
          </w:p>
        </w:tc>
        <w:tc>
          <w:tcPr>
            <w:tcW w:w="1560" w:type="dxa"/>
            <w:vMerge w:val="restart"/>
            <w:vAlign w:val="center"/>
          </w:tcPr>
          <w:p w:rsidR="00792AF3" w:rsidRPr="002F32B1" w:rsidRDefault="00792AF3" w:rsidP="00DB021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氏名</w:t>
            </w:r>
          </w:p>
        </w:tc>
        <w:tc>
          <w:tcPr>
            <w:tcW w:w="2409" w:type="dxa"/>
            <w:vMerge w:val="restart"/>
            <w:vAlign w:val="center"/>
          </w:tcPr>
          <w:p w:rsidR="00792AF3" w:rsidRPr="002F32B1" w:rsidRDefault="00792AF3" w:rsidP="00DB021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1418" w:type="dxa"/>
            <w:gridSpan w:val="2"/>
            <w:vAlign w:val="center"/>
          </w:tcPr>
          <w:p w:rsidR="00792AF3" w:rsidRPr="002F32B1" w:rsidRDefault="00792AF3" w:rsidP="00DB021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社会保険</w:t>
            </w:r>
          </w:p>
        </w:tc>
        <w:tc>
          <w:tcPr>
            <w:tcW w:w="1701" w:type="dxa"/>
            <w:gridSpan w:val="3"/>
            <w:vAlign w:val="center"/>
          </w:tcPr>
          <w:p w:rsidR="00792AF3" w:rsidRPr="002F32B1" w:rsidRDefault="00792AF3" w:rsidP="00DB021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退職金</w:t>
            </w:r>
          </w:p>
        </w:tc>
      </w:tr>
      <w:tr w:rsidR="00792AF3" w:rsidRPr="002F32B1" w:rsidTr="00B86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/>
        </w:trPr>
        <w:tc>
          <w:tcPr>
            <w:tcW w:w="567" w:type="dxa"/>
            <w:vMerge/>
            <w:vAlign w:val="center"/>
          </w:tcPr>
          <w:p w:rsidR="00792AF3" w:rsidRPr="002F32B1" w:rsidRDefault="00792AF3" w:rsidP="00DB021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792AF3" w:rsidRPr="002F32B1" w:rsidRDefault="00792AF3" w:rsidP="00DB021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792AF3" w:rsidRPr="002F32B1" w:rsidRDefault="00792AF3" w:rsidP="00DB021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9" w:type="dxa"/>
            <w:vMerge/>
            <w:vAlign w:val="center"/>
          </w:tcPr>
          <w:p w:rsidR="00792AF3" w:rsidRPr="002F32B1" w:rsidRDefault="00792AF3" w:rsidP="00DB021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92AF3" w:rsidRPr="002F32B1" w:rsidRDefault="00792AF3" w:rsidP="00DB021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健康保険</w:t>
            </w:r>
          </w:p>
        </w:tc>
        <w:tc>
          <w:tcPr>
            <w:tcW w:w="709" w:type="dxa"/>
            <w:vAlign w:val="center"/>
          </w:tcPr>
          <w:p w:rsidR="00792AF3" w:rsidRPr="002F32B1" w:rsidRDefault="00792AF3" w:rsidP="00DB021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厚生年金</w:t>
            </w:r>
          </w:p>
        </w:tc>
        <w:tc>
          <w:tcPr>
            <w:tcW w:w="567" w:type="dxa"/>
            <w:vAlign w:val="center"/>
          </w:tcPr>
          <w:p w:rsidR="00792AF3" w:rsidRPr="002F32B1" w:rsidRDefault="00792AF3" w:rsidP="00DB021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中退共</w:t>
            </w:r>
          </w:p>
        </w:tc>
        <w:tc>
          <w:tcPr>
            <w:tcW w:w="567" w:type="dxa"/>
            <w:vAlign w:val="center"/>
          </w:tcPr>
          <w:p w:rsidR="00792AF3" w:rsidRPr="002F32B1" w:rsidRDefault="00792AF3" w:rsidP="00DB021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林退共</w:t>
            </w:r>
          </w:p>
        </w:tc>
        <w:tc>
          <w:tcPr>
            <w:tcW w:w="567" w:type="dxa"/>
            <w:vAlign w:val="center"/>
          </w:tcPr>
          <w:p w:rsidR="00792AF3" w:rsidRPr="002F32B1" w:rsidRDefault="00792AF3" w:rsidP="00DB021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特退共</w:t>
            </w:r>
          </w:p>
        </w:tc>
      </w:tr>
      <w:tr w:rsidR="00792AF3" w:rsidRPr="002F32B1" w:rsidTr="00B86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7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</w:tcPr>
          <w:p w:rsidR="00792AF3" w:rsidRPr="002F32B1" w:rsidRDefault="00792AF3" w:rsidP="0053294A">
            <w:pPr>
              <w:rPr>
                <w:rFonts w:hint="eastAsia"/>
                <w:sz w:val="22"/>
              </w:rPr>
            </w:pPr>
          </w:p>
        </w:tc>
        <w:tc>
          <w:tcPr>
            <w:tcW w:w="1560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2409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</w:tr>
      <w:tr w:rsidR="00792AF3" w:rsidRPr="002F32B1" w:rsidTr="00B86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7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</w:tcPr>
          <w:p w:rsidR="00792AF3" w:rsidRPr="002F32B1" w:rsidRDefault="00792AF3" w:rsidP="0053294A">
            <w:pPr>
              <w:rPr>
                <w:rFonts w:hint="eastAsia"/>
                <w:sz w:val="22"/>
              </w:rPr>
            </w:pPr>
          </w:p>
        </w:tc>
        <w:tc>
          <w:tcPr>
            <w:tcW w:w="1560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2409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</w:tr>
      <w:tr w:rsidR="00792AF3" w:rsidRPr="002F32B1" w:rsidTr="00B86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7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</w:tcPr>
          <w:p w:rsidR="00792AF3" w:rsidRPr="002F32B1" w:rsidRDefault="00792AF3" w:rsidP="0053294A">
            <w:pPr>
              <w:rPr>
                <w:rFonts w:hint="eastAsia"/>
                <w:sz w:val="22"/>
              </w:rPr>
            </w:pPr>
          </w:p>
        </w:tc>
        <w:tc>
          <w:tcPr>
            <w:tcW w:w="1560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2409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</w:tr>
      <w:tr w:rsidR="00792AF3" w:rsidRPr="002F32B1" w:rsidTr="00B86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7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</w:tcPr>
          <w:p w:rsidR="00792AF3" w:rsidRPr="002F32B1" w:rsidRDefault="00792AF3" w:rsidP="0053294A">
            <w:pPr>
              <w:rPr>
                <w:rFonts w:hint="eastAsia"/>
                <w:sz w:val="22"/>
              </w:rPr>
            </w:pPr>
          </w:p>
        </w:tc>
        <w:tc>
          <w:tcPr>
            <w:tcW w:w="1560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2409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</w:tr>
      <w:tr w:rsidR="00792AF3" w:rsidRPr="002F32B1" w:rsidTr="00B86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7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</w:tcPr>
          <w:p w:rsidR="00792AF3" w:rsidRPr="002F32B1" w:rsidRDefault="00792AF3" w:rsidP="0053294A">
            <w:pPr>
              <w:rPr>
                <w:rFonts w:hint="eastAsia"/>
                <w:sz w:val="22"/>
              </w:rPr>
            </w:pPr>
          </w:p>
        </w:tc>
        <w:tc>
          <w:tcPr>
            <w:tcW w:w="1560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2409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</w:tr>
      <w:tr w:rsidR="00792AF3" w:rsidRPr="002F32B1" w:rsidTr="00B86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7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</w:tcPr>
          <w:p w:rsidR="00792AF3" w:rsidRPr="002F32B1" w:rsidRDefault="00792AF3" w:rsidP="0053294A">
            <w:pPr>
              <w:rPr>
                <w:rFonts w:hint="eastAsia"/>
                <w:sz w:val="22"/>
              </w:rPr>
            </w:pPr>
          </w:p>
        </w:tc>
        <w:tc>
          <w:tcPr>
            <w:tcW w:w="1560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2409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</w:tr>
      <w:tr w:rsidR="00792AF3" w:rsidRPr="002F32B1" w:rsidTr="00B86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7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</w:tcPr>
          <w:p w:rsidR="00792AF3" w:rsidRPr="002F32B1" w:rsidRDefault="00792AF3" w:rsidP="0053294A">
            <w:pPr>
              <w:rPr>
                <w:rFonts w:hint="eastAsia"/>
                <w:sz w:val="22"/>
              </w:rPr>
            </w:pPr>
          </w:p>
        </w:tc>
        <w:tc>
          <w:tcPr>
            <w:tcW w:w="1560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2409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</w:tr>
      <w:tr w:rsidR="00792AF3" w:rsidRPr="002F32B1" w:rsidTr="00B86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7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</w:tcPr>
          <w:p w:rsidR="00792AF3" w:rsidRPr="002F32B1" w:rsidRDefault="00792AF3" w:rsidP="0053294A">
            <w:pPr>
              <w:rPr>
                <w:rFonts w:hint="eastAsia"/>
                <w:sz w:val="22"/>
              </w:rPr>
            </w:pPr>
          </w:p>
        </w:tc>
        <w:tc>
          <w:tcPr>
            <w:tcW w:w="1560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2409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</w:tr>
      <w:tr w:rsidR="00792AF3" w:rsidRPr="002F32B1" w:rsidTr="00B86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7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</w:tcPr>
          <w:p w:rsidR="00792AF3" w:rsidRPr="002F32B1" w:rsidRDefault="00792AF3" w:rsidP="0053294A">
            <w:pPr>
              <w:rPr>
                <w:rFonts w:hint="eastAsia"/>
                <w:sz w:val="22"/>
              </w:rPr>
            </w:pPr>
          </w:p>
        </w:tc>
        <w:tc>
          <w:tcPr>
            <w:tcW w:w="1560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2409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>
            <w:pPr>
              <w:rPr>
                <w:rFonts w:hint="eastAsia"/>
                <w:sz w:val="22"/>
              </w:rPr>
            </w:pPr>
          </w:p>
        </w:tc>
      </w:tr>
    </w:tbl>
    <w:p w:rsidR="00792AF3" w:rsidRDefault="006B5BE5" w:rsidP="00792AF3">
      <w:r>
        <w:rPr>
          <w:sz w:val="22"/>
        </w:rPr>
        <w:br w:type="page"/>
      </w:r>
      <w:r w:rsidR="00792AF3">
        <w:rPr>
          <w:rFonts w:hint="eastAsia"/>
        </w:rPr>
        <w:t>【</w:t>
      </w:r>
      <w:r w:rsidR="00792AF3" w:rsidRPr="00792AF3">
        <w:rPr>
          <w:rFonts w:ascii="游明朝" w:hAnsi="游明朝" w:cs="ＭＳ Ｐゴシック" w:hint="eastAsia"/>
          <w:kern w:val="0"/>
          <w:szCs w:val="21"/>
        </w:rPr>
        <w:t>新規林業就業者雇用支援事業</w:t>
      </w:r>
      <w:r w:rsidR="00792AF3">
        <w:rPr>
          <w:rFonts w:hint="eastAsia"/>
        </w:rPr>
        <w:t>】</w:t>
      </w:r>
    </w:p>
    <w:p w:rsidR="00792AF3" w:rsidRPr="002F32B1" w:rsidRDefault="00792AF3" w:rsidP="00792AF3">
      <w:pPr>
        <w:rPr>
          <w:rFonts w:hint="eastAsia"/>
          <w:sz w:val="22"/>
        </w:rPr>
      </w:pPr>
      <w:r>
        <w:rPr>
          <w:rFonts w:hint="eastAsia"/>
          <w:sz w:val="22"/>
        </w:rPr>
        <w:t>１　補助</w:t>
      </w:r>
      <w:r w:rsidRPr="002F32B1">
        <w:rPr>
          <w:rFonts w:hint="eastAsia"/>
          <w:sz w:val="22"/>
        </w:rPr>
        <w:t>対象者</w:t>
      </w:r>
      <w:r w:rsidR="00E05BE8">
        <w:rPr>
          <w:rFonts w:hint="eastAsia"/>
          <w:sz w:val="22"/>
        </w:rPr>
        <w:t>内訳表</w:t>
      </w:r>
    </w:p>
    <w:tbl>
      <w:tblPr>
        <w:tblW w:w="9498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558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92AF3" w:rsidRPr="002F32B1" w:rsidTr="00B86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/>
        </w:trPr>
        <w:tc>
          <w:tcPr>
            <w:tcW w:w="566" w:type="dxa"/>
            <w:vAlign w:val="center"/>
          </w:tcPr>
          <w:p w:rsidR="00792AF3" w:rsidRPr="002F32B1" w:rsidRDefault="00792AF3" w:rsidP="00B8672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No.</w:t>
            </w:r>
          </w:p>
        </w:tc>
        <w:tc>
          <w:tcPr>
            <w:tcW w:w="1558" w:type="dxa"/>
            <w:vAlign w:val="center"/>
          </w:tcPr>
          <w:p w:rsidR="00792AF3" w:rsidRPr="002F32B1" w:rsidRDefault="00792AF3" w:rsidP="00B8672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氏名</w:t>
            </w:r>
          </w:p>
        </w:tc>
        <w:tc>
          <w:tcPr>
            <w:tcW w:w="570" w:type="dxa"/>
            <w:vAlign w:val="center"/>
          </w:tcPr>
          <w:p w:rsidR="00792AF3" w:rsidRDefault="00792AF3" w:rsidP="00B86723">
            <w:pPr>
              <w:overflowPunct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  <w:p w:rsidR="00792AF3" w:rsidRPr="002F32B1" w:rsidRDefault="00792AF3" w:rsidP="00B8672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792AF3" w:rsidRDefault="00792AF3" w:rsidP="00B86723">
            <w:pPr>
              <w:overflowPunct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  <w:p w:rsidR="00792AF3" w:rsidRPr="002F32B1" w:rsidRDefault="00792AF3" w:rsidP="00B8672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792AF3" w:rsidRDefault="00792AF3" w:rsidP="00B86723">
            <w:pPr>
              <w:overflowPunct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  <w:p w:rsidR="00792AF3" w:rsidRPr="002F32B1" w:rsidRDefault="00792AF3" w:rsidP="00B8672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792AF3" w:rsidRDefault="00792AF3" w:rsidP="00B86723">
            <w:pPr>
              <w:overflowPunct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  <w:p w:rsidR="00792AF3" w:rsidRPr="002F32B1" w:rsidRDefault="00792AF3" w:rsidP="00B8672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792AF3" w:rsidRDefault="00792AF3" w:rsidP="00B86723">
            <w:pPr>
              <w:overflowPunct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  <w:p w:rsidR="00792AF3" w:rsidRPr="002F32B1" w:rsidRDefault="00792AF3" w:rsidP="00B8672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792AF3" w:rsidRDefault="00792AF3" w:rsidP="00B86723">
            <w:pPr>
              <w:overflowPunct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  <w:p w:rsidR="00792AF3" w:rsidRPr="002F32B1" w:rsidRDefault="00792AF3" w:rsidP="00B8672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792AF3" w:rsidRDefault="00792AF3" w:rsidP="00B86723">
            <w:pPr>
              <w:overflowPunct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  <w:p w:rsidR="00792AF3" w:rsidRPr="002F32B1" w:rsidRDefault="00792AF3" w:rsidP="00B8672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792AF3" w:rsidRDefault="00792AF3" w:rsidP="00B86723">
            <w:pPr>
              <w:overflowPunct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  <w:p w:rsidR="00792AF3" w:rsidRPr="002F32B1" w:rsidRDefault="00792AF3" w:rsidP="00B8672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792AF3" w:rsidRDefault="00792AF3" w:rsidP="00B86723">
            <w:pPr>
              <w:overflowPunct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  <w:p w:rsidR="00792AF3" w:rsidRPr="002F32B1" w:rsidRDefault="00792AF3" w:rsidP="00B8672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792AF3" w:rsidRDefault="00792AF3" w:rsidP="00B86723">
            <w:pPr>
              <w:overflowPunct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  <w:p w:rsidR="00792AF3" w:rsidRPr="002F32B1" w:rsidRDefault="00792AF3" w:rsidP="00B8672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792AF3" w:rsidRDefault="00792AF3" w:rsidP="00B86723">
            <w:pPr>
              <w:overflowPunct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  <w:p w:rsidR="00792AF3" w:rsidRPr="002F32B1" w:rsidRDefault="00792AF3" w:rsidP="00B8672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792AF3" w:rsidRDefault="00792AF3" w:rsidP="00B86723">
            <w:pPr>
              <w:overflowPunct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  <w:p w:rsidR="00792AF3" w:rsidRPr="002F32B1" w:rsidRDefault="00792AF3" w:rsidP="00B8672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792AF3" w:rsidRDefault="00792AF3" w:rsidP="00B8672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</w:tr>
      <w:tr w:rsidR="00792AF3" w:rsidRPr="002F32B1" w:rsidTr="00B86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6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8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70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</w:tr>
      <w:tr w:rsidR="00792AF3" w:rsidRPr="002F32B1" w:rsidTr="00B86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6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8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70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</w:tr>
      <w:tr w:rsidR="00792AF3" w:rsidRPr="002F32B1" w:rsidTr="00B86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6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8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70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</w:tr>
      <w:tr w:rsidR="00792AF3" w:rsidRPr="002F32B1" w:rsidTr="00B86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6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8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70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</w:tr>
      <w:tr w:rsidR="00792AF3" w:rsidRPr="002F32B1" w:rsidTr="00B86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6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8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70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</w:tr>
      <w:tr w:rsidR="00792AF3" w:rsidRPr="002F32B1" w:rsidTr="00B86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6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8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70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</w:tr>
      <w:tr w:rsidR="00792AF3" w:rsidRPr="002F32B1" w:rsidTr="00B86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6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8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70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</w:tr>
      <w:tr w:rsidR="00792AF3" w:rsidRPr="002F32B1" w:rsidTr="00B86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6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8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70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</w:tr>
      <w:tr w:rsidR="00792AF3" w:rsidRPr="002F32B1" w:rsidTr="00B86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6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8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70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</w:tr>
      <w:tr w:rsidR="00792AF3" w:rsidRPr="002F32B1" w:rsidTr="00B86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6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8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70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792AF3" w:rsidRPr="002F32B1" w:rsidRDefault="00792AF3" w:rsidP="00B86723">
            <w:pPr>
              <w:rPr>
                <w:rFonts w:hint="eastAsia"/>
                <w:sz w:val="22"/>
              </w:rPr>
            </w:pPr>
          </w:p>
        </w:tc>
      </w:tr>
    </w:tbl>
    <w:p w:rsidR="00792AF3" w:rsidRDefault="00792AF3" w:rsidP="00792AF3">
      <w:pPr>
        <w:rPr>
          <w:sz w:val="22"/>
        </w:rPr>
      </w:pPr>
    </w:p>
    <w:p w:rsidR="00792AF3" w:rsidRDefault="00792AF3" w:rsidP="00792AF3">
      <w:pPr>
        <w:rPr>
          <w:sz w:val="22"/>
        </w:rPr>
      </w:pPr>
      <w:r>
        <w:rPr>
          <w:rFonts w:hint="eastAsia"/>
          <w:sz w:val="22"/>
        </w:rPr>
        <w:t>２　補助対象者</w:t>
      </w:r>
      <w:r w:rsidR="00E05BE8">
        <w:rPr>
          <w:rFonts w:hint="eastAsia"/>
          <w:sz w:val="22"/>
        </w:rPr>
        <w:t>一覧</w:t>
      </w:r>
    </w:p>
    <w:tbl>
      <w:tblPr>
        <w:tblW w:w="7656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560"/>
        <w:gridCol w:w="3969"/>
      </w:tblGrid>
      <w:tr w:rsidR="00792AF3" w:rsidRPr="002F32B1" w:rsidTr="00792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/>
        </w:trPr>
        <w:tc>
          <w:tcPr>
            <w:tcW w:w="567" w:type="dxa"/>
            <w:vAlign w:val="center"/>
          </w:tcPr>
          <w:p w:rsidR="00792AF3" w:rsidRPr="002F32B1" w:rsidRDefault="00792AF3" w:rsidP="00792AF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No.</w:t>
            </w:r>
          </w:p>
        </w:tc>
        <w:tc>
          <w:tcPr>
            <w:tcW w:w="1560" w:type="dxa"/>
            <w:vAlign w:val="center"/>
          </w:tcPr>
          <w:p w:rsidR="00792AF3" w:rsidRPr="002F32B1" w:rsidRDefault="00792AF3" w:rsidP="00792AF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採用年月</w:t>
            </w:r>
          </w:p>
        </w:tc>
        <w:tc>
          <w:tcPr>
            <w:tcW w:w="1560" w:type="dxa"/>
            <w:vAlign w:val="center"/>
          </w:tcPr>
          <w:p w:rsidR="00792AF3" w:rsidRPr="002F32B1" w:rsidRDefault="00792AF3" w:rsidP="00792AF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氏名</w:t>
            </w:r>
          </w:p>
        </w:tc>
        <w:tc>
          <w:tcPr>
            <w:tcW w:w="3969" w:type="dxa"/>
            <w:vAlign w:val="center"/>
          </w:tcPr>
          <w:p w:rsidR="00792AF3" w:rsidRDefault="00792AF3" w:rsidP="00792AF3">
            <w:pPr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</w:tr>
      <w:tr w:rsidR="00792AF3" w:rsidRPr="002F32B1" w:rsidTr="00792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7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969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</w:p>
        </w:tc>
      </w:tr>
      <w:tr w:rsidR="00792AF3" w:rsidRPr="002F32B1" w:rsidTr="00792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7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969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</w:p>
        </w:tc>
      </w:tr>
      <w:tr w:rsidR="00792AF3" w:rsidRPr="002F32B1" w:rsidTr="00792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7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969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</w:p>
        </w:tc>
      </w:tr>
      <w:tr w:rsidR="00792AF3" w:rsidRPr="002F32B1" w:rsidTr="00792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7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969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</w:p>
        </w:tc>
      </w:tr>
      <w:tr w:rsidR="00792AF3" w:rsidRPr="002F32B1" w:rsidTr="00792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7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969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</w:p>
        </w:tc>
      </w:tr>
      <w:tr w:rsidR="00792AF3" w:rsidRPr="002F32B1" w:rsidTr="00792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7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969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</w:p>
        </w:tc>
      </w:tr>
      <w:tr w:rsidR="00792AF3" w:rsidRPr="002F32B1" w:rsidTr="00792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7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969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</w:p>
        </w:tc>
      </w:tr>
      <w:tr w:rsidR="00792AF3" w:rsidRPr="002F32B1" w:rsidTr="00792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7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969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</w:p>
        </w:tc>
      </w:tr>
      <w:tr w:rsidR="00792AF3" w:rsidRPr="002F32B1" w:rsidTr="00792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7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969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</w:p>
        </w:tc>
      </w:tr>
      <w:tr w:rsidR="00792AF3" w:rsidRPr="002F32B1" w:rsidTr="00792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7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969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</w:p>
        </w:tc>
      </w:tr>
    </w:tbl>
    <w:p w:rsidR="00792AF3" w:rsidRDefault="00792AF3" w:rsidP="00792AF3">
      <w:pPr>
        <w:rPr>
          <w:sz w:val="22"/>
        </w:rPr>
      </w:pPr>
    </w:p>
    <w:p w:rsidR="006B5BE5" w:rsidRDefault="00792AF3" w:rsidP="00792AF3">
      <w:r>
        <w:rPr>
          <w:sz w:val="22"/>
        </w:rPr>
        <w:br w:type="page"/>
      </w:r>
      <w:r w:rsidR="006B5BE5">
        <w:rPr>
          <w:rFonts w:hint="eastAsia"/>
        </w:rPr>
        <w:t>【</w:t>
      </w:r>
      <w:r w:rsidR="006B5BE5" w:rsidRPr="003E0EA9">
        <w:rPr>
          <w:rFonts w:hint="eastAsia"/>
        </w:rPr>
        <w:t>リーダー育成支援事業</w:t>
      </w:r>
      <w:r w:rsidR="006B5BE5">
        <w:rPr>
          <w:rFonts w:hint="eastAsia"/>
        </w:rPr>
        <w:t>】</w:t>
      </w:r>
    </w:p>
    <w:p w:rsidR="006B5BE5" w:rsidRPr="002F32B1" w:rsidRDefault="006B5BE5" w:rsidP="006B5BE5">
      <w:pPr>
        <w:rPr>
          <w:rFonts w:hint="eastAsia"/>
          <w:sz w:val="22"/>
        </w:rPr>
      </w:pPr>
      <w:r>
        <w:rPr>
          <w:rFonts w:hint="eastAsia"/>
          <w:sz w:val="22"/>
        </w:rPr>
        <w:t>１　補助</w:t>
      </w:r>
      <w:r w:rsidRPr="002F32B1">
        <w:rPr>
          <w:rFonts w:hint="eastAsia"/>
          <w:sz w:val="22"/>
        </w:rPr>
        <w:t>対象者内訳表</w:t>
      </w:r>
    </w:p>
    <w:tbl>
      <w:tblPr>
        <w:tblW w:w="9498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558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B5BE5" w:rsidRPr="002F32B1" w:rsidTr="006B5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/>
        </w:trPr>
        <w:tc>
          <w:tcPr>
            <w:tcW w:w="566" w:type="dxa"/>
            <w:vAlign w:val="center"/>
          </w:tcPr>
          <w:p w:rsidR="006B5BE5" w:rsidRPr="002F32B1" w:rsidRDefault="006B5BE5" w:rsidP="00477294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No.</w:t>
            </w:r>
          </w:p>
        </w:tc>
        <w:tc>
          <w:tcPr>
            <w:tcW w:w="1558" w:type="dxa"/>
            <w:vAlign w:val="center"/>
          </w:tcPr>
          <w:p w:rsidR="006B5BE5" w:rsidRPr="002F32B1" w:rsidRDefault="006B5BE5" w:rsidP="00477294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氏名</w:t>
            </w:r>
          </w:p>
        </w:tc>
        <w:tc>
          <w:tcPr>
            <w:tcW w:w="570" w:type="dxa"/>
            <w:vAlign w:val="center"/>
          </w:tcPr>
          <w:p w:rsidR="006B5BE5" w:rsidRDefault="006B5BE5" w:rsidP="00477294">
            <w:pPr>
              <w:overflowPunct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  <w:p w:rsidR="006B5BE5" w:rsidRPr="002F32B1" w:rsidRDefault="006B5BE5" w:rsidP="00477294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6B5BE5" w:rsidRDefault="006B5BE5" w:rsidP="00477294">
            <w:pPr>
              <w:overflowPunct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  <w:p w:rsidR="006B5BE5" w:rsidRPr="002F32B1" w:rsidRDefault="006B5BE5" w:rsidP="00477294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6B5BE5" w:rsidRDefault="006B5BE5" w:rsidP="00477294">
            <w:pPr>
              <w:overflowPunct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  <w:p w:rsidR="006B5BE5" w:rsidRPr="002F32B1" w:rsidRDefault="006B5BE5" w:rsidP="00477294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6B5BE5" w:rsidRDefault="006B5BE5" w:rsidP="00477294">
            <w:pPr>
              <w:overflowPunct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  <w:p w:rsidR="006B5BE5" w:rsidRPr="002F32B1" w:rsidRDefault="006B5BE5" w:rsidP="00477294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6B5BE5" w:rsidRDefault="006B5BE5" w:rsidP="00477294">
            <w:pPr>
              <w:overflowPunct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  <w:p w:rsidR="006B5BE5" w:rsidRPr="002F32B1" w:rsidRDefault="006B5BE5" w:rsidP="00477294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6B5BE5" w:rsidRDefault="006B5BE5" w:rsidP="00477294">
            <w:pPr>
              <w:overflowPunct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  <w:p w:rsidR="006B5BE5" w:rsidRPr="002F32B1" w:rsidRDefault="006B5BE5" w:rsidP="00477294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6B5BE5" w:rsidRDefault="006B5BE5" w:rsidP="00477294">
            <w:pPr>
              <w:overflowPunct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  <w:p w:rsidR="006B5BE5" w:rsidRPr="002F32B1" w:rsidRDefault="006B5BE5" w:rsidP="00477294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6B5BE5" w:rsidRDefault="006B5BE5" w:rsidP="00477294">
            <w:pPr>
              <w:overflowPunct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  <w:p w:rsidR="006B5BE5" w:rsidRPr="002F32B1" w:rsidRDefault="006B5BE5" w:rsidP="00477294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6B5BE5" w:rsidRDefault="006B5BE5" w:rsidP="00477294">
            <w:pPr>
              <w:overflowPunct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  <w:p w:rsidR="006B5BE5" w:rsidRPr="002F32B1" w:rsidRDefault="006B5BE5" w:rsidP="00477294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6B5BE5" w:rsidRDefault="006B5BE5" w:rsidP="00477294">
            <w:pPr>
              <w:overflowPunct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  <w:p w:rsidR="006B5BE5" w:rsidRPr="002F32B1" w:rsidRDefault="006B5BE5" w:rsidP="00477294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6B5BE5" w:rsidRDefault="006B5BE5" w:rsidP="00477294">
            <w:pPr>
              <w:overflowPunct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  <w:p w:rsidR="006B5BE5" w:rsidRPr="002F32B1" w:rsidRDefault="006B5BE5" w:rsidP="00477294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6B5BE5" w:rsidRDefault="006B5BE5" w:rsidP="00477294">
            <w:pPr>
              <w:overflowPunct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  <w:p w:rsidR="006B5BE5" w:rsidRPr="002F32B1" w:rsidRDefault="006B5BE5" w:rsidP="00477294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6B5BE5" w:rsidRDefault="006B5BE5" w:rsidP="00477294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</w:tr>
      <w:tr w:rsidR="006B5BE5" w:rsidRPr="002F32B1" w:rsidTr="006B5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6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8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70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</w:tr>
      <w:tr w:rsidR="006B5BE5" w:rsidRPr="002F32B1" w:rsidTr="006B5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6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8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70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</w:tr>
      <w:tr w:rsidR="006B5BE5" w:rsidRPr="002F32B1" w:rsidTr="006B5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6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8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70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</w:tr>
      <w:tr w:rsidR="006B5BE5" w:rsidRPr="002F32B1" w:rsidTr="006B5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6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8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70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</w:tr>
      <w:tr w:rsidR="006B5BE5" w:rsidRPr="002F32B1" w:rsidTr="006B5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6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8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70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</w:tr>
      <w:tr w:rsidR="006B5BE5" w:rsidRPr="002F32B1" w:rsidTr="006B5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6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8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70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</w:tr>
      <w:tr w:rsidR="006B5BE5" w:rsidRPr="002F32B1" w:rsidTr="006B5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6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8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70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</w:tr>
      <w:tr w:rsidR="006B5BE5" w:rsidRPr="002F32B1" w:rsidTr="006B5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6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8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70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</w:tr>
      <w:tr w:rsidR="006B5BE5" w:rsidRPr="002F32B1" w:rsidTr="006B5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6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8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70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</w:tr>
      <w:tr w:rsidR="006B5BE5" w:rsidRPr="002F32B1" w:rsidTr="006B5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6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8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70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6B5BE5" w:rsidRPr="002F32B1" w:rsidRDefault="006B5BE5" w:rsidP="00477294">
            <w:pPr>
              <w:rPr>
                <w:rFonts w:hint="eastAsia"/>
                <w:sz w:val="22"/>
              </w:rPr>
            </w:pPr>
          </w:p>
        </w:tc>
      </w:tr>
    </w:tbl>
    <w:p w:rsidR="006B5BE5" w:rsidRDefault="006B5BE5">
      <w:pPr>
        <w:rPr>
          <w:sz w:val="22"/>
        </w:rPr>
      </w:pPr>
    </w:p>
    <w:p w:rsidR="006B5BE5" w:rsidRDefault="006B5BE5">
      <w:pPr>
        <w:rPr>
          <w:sz w:val="22"/>
        </w:rPr>
      </w:pPr>
      <w:r>
        <w:rPr>
          <w:rFonts w:hint="eastAsia"/>
          <w:sz w:val="22"/>
        </w:rPr>
        <w:t>２　補助対象者</w:t>
      </w:r>
      <w:r w:rsidR="00E05BE8">
        <w:rPr>
          <w:rFonts w:hint="eastAsia"/>
          <w:sz w:val="22"/>
        </w:rPr>
        <w:t>一覧</w:t>
      </w:r>
    </w:p>
    <w:tbl>
      <w:tblPr>
        <w:tblW w:w="950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3261"/>
        <w:gridCol w:w="992"/>
        <w:gridCol w:w="1134"/>
        <w:gridCol w:w="992"/>
        <w:gridCol w:w="997"/>
      </w:tblGrid>
      <w:tr w:rsidR="00792AF3" w:rsidRPr="002F32B1" w:rsidTr="00792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567" w:type="dxa"/>
            <w:vMerge w:val="restart"/>
            <w:vAlign w:val="center"/>
          </w:tcPr>
          <w:p w:rsidR="00792AF3" w:rsidRPr="002F32B1" w:rsidRDefault="00792AF3" w:rsidP="00792AF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No.</w:t>
            </w:r>
          </w:p>
        </w:tc>
        <w:tc>
          <w:tcPr>
            <w:tcW w:w="1560" w:type="dxa"/>
            <w:vMerge w:val="restart"/>
            <w:vAlign w:val="center"/>
          </w:tcPr>
          <w:p w:rsidR="00792AF3" w:rsidRPr="002F32B1" w:rsidRDefault="00792AF3" w:rsidP="00792AF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>氏名</w:t>
            </w:r>
          </w:p>
        </w:tc>
        <w:tc>
          <w:tcPr>
            <w:tcW w:w="3261" w:type="dxa"/>
            <w:vMerge w:val="restart"/>
            <w:vAlign w:val="center"/>
          </w:tcPr>
          <w:p w:rsidR="00792AF3" w:rsidRDefault="00792AF3" w:rsidP="00792AF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115" w:type="dxa"/>
            <w:gridSpan w:val="4"/>
            <w:vAlign w:val="center"/>
          </w:tcPr>
          <w:p w:rsidR="00792AF3" w:rsidRPr="002F32B1" w:rsidRDefault="00792AF3" w:rsidP="00792AF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資格</w:t>
            </w:r>
          </w:p>
        </w:tc>
      </w:tr>
      <w:tr w:rsidR="00792AF3" w:rsidRPr="002F32B1" w:rsidTr="00792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/>
        </w:trPr>
        <w:tc>
          <w:tcPr>
            <w:tcW w:w="567" w:type="dxa"/>
            <w:vMerge/>
            <w:vAlign w:val="center"/>
          </w:tcPr>
          <w:p w:rsidR="00792AF3" w:rsidRPr="002F32B1" w:rsidRDefault="00792AF3" w:rsidP="00792AF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792AF3" w:rsidRPr="002F32B1" w:rsidRDefault="00792AF3" w:rsidP="00792AF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261" w:type="dxa"/>
            <w:vMerge/>
          </w:tcPr>
          <w:p w:rsidR="00792AF3" w:rsidRPr="006B5BE5" w:rsidRDefault="00792AF3" w:rsidP="00792AF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792AF3" w:rsidRPr="002F32B1" w:rsidRDefault="00792AF3" w:rsidP="00792AF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 w:rsidRPr="006B5BE5">
              <w:rPr>
                <w:rFonts w:hint="eastAsia"/>
                <w:sz w:val="22"/>
              </w:rPr>
              <w:t>しまね林業士</w:t>
            </w:r>
          </w:p>
        </w:tc>
        <w:tc>
          <w:tcPr>
            <w:tcW w:w="1134" w:type="dxa"/>
            <w:vAlign w:val="center"/>
          </w:tcPr>
          <w:p w:rsidR="00792AF3" w:rsidRPr="002F32B1" w:rsidRDefault="00792AF3" w:rsidP="00792AF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 w:rsidRPr="006B5BE5">
              <w:rPr>
                <w:rFonts w:hint="eastAsia"/>
                <w:sz w:val="22"/>
              </w:rPr>
              <w:t>フォレストマネージャ</w:t>
            </w:r>
          </w:p>
        </w:tc>
        <w:tc>
          <w:tcPr>
            <w:tcW w:w="992" w:type="dxa"/>
            <w:vAlign w:val="center"/>
          </w:tcPr>
          <w:p w:rsidR="00792AF3" w:rsidRPr="002F32B1" w:rsidRDefault="00792AF3" w:rsidP="00792AF3">
            <w:pPr>
              <w:overflowPunct/>
              <w:ind w:left="113" w:right="-6"/>
              <w:jc w:val="center"/>
              <w:rPr>
                <w:rFonts w:hint="eastAsia"/>
                <w:sz w:val="22"/>
              </w:rPr>
            </w:pPr>
            <w:r w:rsidRPr="006B5BE5">
              <w:rPr>
                <w:rFonts w:hint="eastAsia"/>
                <w:sz w:val="22"/>
              </w:rPr>
              <w:t>フォレストリーダー</w:t>
            </w:r>
          </w:p>
        </w:tc>
        <w:tc>
          <w:tcPr>
            <w:tcW w:w="997" w:type="dxa"/>
            <w:vAlign w:val="center"/>
          </w:tcPr>
          <w:p w:rsidR="00792AF3" w:rsidRPr="002F32B1" w:rsidRDefault="00792AF3" w:rsidP="00792AF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 w:rsidRPr="00396D1A">
              <w:rPr>
                <w:rFonts w:hint="eastAsia"/>
                <w:sz w:val="22"/>
              </w:rPr>
              <w:t>森林施業プランナー</w:t>
            </w:r>
          </w:p>
        </w:tc>
      </w:tr>
      <w:tr w:rsidR="00792AF3" w:rsidRPr="002F32B1" w:rsidTr="00792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7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61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</w:p>
        </w:tc>
        <w:tc>
          <w:tcPr>
            <w:tcW w:w="992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34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</w:p>
        </w:tc>
        <w:tc>
          <w:tcPr>
            <w:tcW w:w="997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</w:tr>
      <w:tr w:rsidR="00792AF3" w:rsidRPr="002F32B1" w:rsidTr="00792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7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61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</w:p>
        </w:tc>
        <w:tc>
          <w:tcPr>
            <w:tcW w:w="992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34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</w:p>
        </w:tc>
        <w:tc>
          <w:tcPr>
            <w:tcW w:w="997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</w:tr>
      <w:tr w:rsidR="00792AF3" w:rsidRPr="002F32B1" w:rsidTr="00792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7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61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</w:p>
        </w:tc>
        <w:tc>
          <w:tcPr>
            <w:tcW w:w="992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34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</w:p>
        </w:tc>
        <w:tc>
          <w:tcPr>
            <w:tcW w:w="997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</w:tr>
      <w:tr w:rsidR="00792AF3" w:rsidRPr="002F32B1" w:rsidTr="00792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7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61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</w:p>
        </w:tc>
        <w:tc>
          <w:tcPr>
            <w:tcW w:w="992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34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</w:p>
        </w:tc>
        <w:tc>
          <w:tcPr>
            <w:tcW w:w="997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</w:tr>
      <w:tr w:rsidR="00792AF3" w:rsidRPr="002F32B1" w:rsidTr="00792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7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61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</w:p>
        </w:tc>
        <w:tc>
          <w:tcPr>
            <w:tcW w:w="992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34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</w:p>
        </w:tc>
        <w:tc>
          <w:tcPr>
            <w:tcW w:w="997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</w:tr>
      <w:tr w:rsidR="00792AF3" w:rsidRPr="002F32B1" w:rsidTr="00792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7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61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</w:p>
        </w:tc>
        <w:tc>
          <w:tcPr>
            <w:tcW w:w="992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34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</w:p>
        </w:tc>
        <w:tc>
          <w:tcPr>
            <w:tcW w:w="997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</w:tr>
      <w:tr w:rsidR="00792AF3" w:rsidRPr="002F32B1" w:rsidTr="00792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7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61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</w:p>
        </w:tc>
        <w:tc>
          <w:tcPr>
            <w:tcW w:w="992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34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</w:p>
        </w:tc>
        <w:tc>
          <w:tcPr>
            <w:tcW w:w="997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</w:tr>
      <w:tr w:rsidR="00792AF3" w:rsidRPr="002F32B1" w:rsidTr="00792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7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61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</w:p>
        </w:tc>
        <w:tc>
          <w:tcPr>
            <w:tcW w:w="992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34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</w:p>
        </w:tc>
        <w:tc>
          <w:tcPr>
            <w:tcW w:w="997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</w:tr>
      <w:tr w:rsidR="00792AF3" w:rsidRPr="002F32B1" w:rsidTr="00792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7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61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</w:p>
        </w:tc>
        <w:tc>
          <w:tcPr>
            <w:tcW w:w="992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34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</w:p>
        </w:tc>
        <w:tc>
          <w:tcPr>
            <w:tcW w:w="997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</w:tr>
      <w:tr w:rsidR="00792AF3" w:rsidRPr="002F32B1" w:rsidTr="00792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567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61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</w:p>
        </w:tc>
        <w:tc>
          <w:tcPr>
            <w:tcW w:w="992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34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</w:p>
        </w:tc>
        <w:tc>
          <w:tcPr>
            <w:tcW w:w="997" w:type="dxa"/>
          </w:tcPr>
          <w:p w:rsidR="00792AF3" w:rsidRPr="002F32B1" w:rsidRDefault="00792AF3" w:rsidP="00792AF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</w:tr>
    </w:tbl>
    <w:p w:rsidR="00C71085" w:rsidRDefault="00C71085">
      <w:pPr>
        <w:rPr>
          <w:sz w:val="22"/>
        </w:rPr>
      </w:pPr>
    </w:p>
    <w:p w:rsidR="00C71085" w:rsidRDefault="00C71085">
      <w:pPr>
        <w:rPr>
          <w:sz w:val="22"/>
        </w:rPr>
      </w:pPr>
      <w:r>
        <w:rPr>
          <w:sz w:val="22"/>
        </w:rPr>
        <w:br w:type="page"/>
      </w:r>
      <w:r>
        <w:rPr>
          <w:rFonts w:hint="eastAsia"/>
          <w:sz w:val="22"/>
        </w:rPr>
        <w:t>【</w:t>
      </w:r>
      <w:r w:rsidRPr="00C71085">
        <w:rPr>
          <w:rFonts w:ascii="游明朝" w:hAnsi="游明朝" w:cs="ＭＳ Ｐゴシック" w:hint="eastAsia"/>
          <w:kern w:val="0"/>
          <w:szCs w:val="21"/>
        </w:rPr>
        <w:t>いずもの林業チャレンジ支援事業</w:t>
      </w:r>
      <w:r>
        <w:rPr>
          <w:rFonts w:hint="eastAsia"/>
          <w:sz w:val="22"/>
        </w:rPr>
        <w:t>】</w:t>
      </w:r>
    </w:p>
    <w:p w:rsidR="007F05F1" w:rsidRDefault="007F05F1">
      <w:pPr>
        <w:rPr>
          <w:sz w:val="22"/>
        </w:rPr>
      </w:pPr>
    </w:p>
    <w:p w:rsidR="00256144" w:rsidRDefault="007F05F1">
      <w:pPr>
        <w:rPr>
          <w:sz w:val="22"/>
        </w:rPr>
      </w:pPr>
      <w:r>
        <w:rPr>
          <w:rFonts w:hint="eastAsia"/>
          <w:sz w:val="22"/>
        </w:rPr>
        <w:t>１．設立年月日</w:t>
      </w:r>
    </w:p>
    <w:p w:rsidR="007F05F1" w:rsidRDefault="007F05F1">
      <w:pPr>
        <w:rPr>
          <w:sz w:val="22"/>
        </w:rPr>
      </w:pPr>
    </w:p>
    <w:p w:rsidR="007F05F1" w:rsidRPr="007F05F1" w:rsidRDefault="007F05F1">
      <w:pPr>
        <w:rPr>
          <w:sz w:val="22"/>
        </w:rPr>
      </w:pPr>
    </w:p>
    <w:p w:rsidR="007F05F1" w:rsidRDefault="007F05F1">
      <w:pPr>
        <w:rPr>
          <w:rFonts w:hint="eastAsia"/>
          <w:sz w:val="22"/>
        </w:rPr>
      </w:pPr>
    </w:p>
    <w:p w:rsidR="007F05F1" w:rsidRDefault="007F05F1">
      <w:pPr>
        <w:rPr>
          <w:sz w:val="22"/>
        </w:rPr>
      </w:pPr>
      <w:r>
        <w:rPr>
          <w:rFonts w:hint="eastAsia"/>
          <w:sz w:val="22"/>
        </w:rPr>
        <w:t>２．法人概要</w:t>
      </w:r>
    </w:p>
    <w:p w:rsidR="007F05F1" w:rsidRDefault="007F05F1">
      <w:pPr>
        <w:rPr>
          <w:sz w:val="22"/>
        </w:rPr>
      </w:pPr>
    </w:p>
    <w:p w:rsidR="007F05F1" w:rsidRDefault="007F05F1">
      <w:pPr>
        <w:rPr>
          <w:sz w:val="22"/>
        </w:rPr>
      </w:pPr>
    </w:p>
    <w:p w:rsidR="007F05F1" w:rsidRDefault="007F05F1">
      <w:pPr>
        <w:rPr>
          <w:rFonts w:hint="eastAsia"/>
          <w:sz w:val="22"/>
        </w:rPr>
      </w:pPr>
    </w:p>
    <w:p w:rsidR="007F05F1" w:rsidRDefault="007F05F1">
      <w:pPr>
        <w:rPr>
          <w:sz w:val="22"/>
        </w:rPr>
      </w:pPr>
      <w:r>
        <w:rPr>
          <w:rFonts w:hint="eastAsia"/>
          <w:sz w:val="22"/>
        </w:rPr>
        <w:t>３．事業内容</w:t>
      </w: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395"/>
        <w:gridCol w:w="2158"/>
      </w:tblGrid>
      <w:tr w:rsidR="007F05F1" w:rsidRPr="00B86723" w:rsidTr="00B86723">
        <w:tc>
          <w:tcPr>
            <w:tcW w:w="1668" w:type="dxa"/>
          </w:tcPr>
          <w:p w:rsidR="007F05F1" w:rsidRPr="00B86723" w:rsidRDefault="007F05F1" w:rsidP="00B86723">
            <w:pPr>
              <w:jc w:val="center"/>
              <w:rPr>
                <w:rFonts w:hint="eastAsia"/>
                <w:sz w:val="22"/>
              </w:rPr>
            </w:pPr>
            <w:r w:rsidRPr="00B86723">
              <w:rPr>
                <w:rFonts w:hint="eastAsia"/>
                <w:sz w:val="22"/>
              </w:rPr>
              <w:t>区分</w:t>
            </w:r>
          </w:p>
        </w:tc>
        <w:tc>
          <w:tcPr>
            <w:tcW w:w="4395" w:type="dxa"/>
          </w:tcPr>
          <w:p w:rsidR="007F05F1" w:rsidRPr="00B86723" w:rsidRDefault="007F05F1" w:rsidP="00B86723">
            <w:pPr>
              <w:jc w:val="center"/>
              <w:rPr>
                <w:rFonts w:hint="eastAsia"/>
                <w:sz w:val="22"/>
              </w:rPr>
            </w:pPr>
            <w:r w:rsidRPr="00B86723">
              <w:rPr>
                <w:rFonts w:hint="eastAsia"/>
                <w:sz w:val="22"/>
              </w:rPr>
              <w:t>内容</w:t>
            </w:r>
          </w:p>
        </w:tc>
        <w:tc>
          <w:tcPr>
            <w:tcW w:w="2158" w:type="dxa"/>
          </w:tcPr>
          <w:p w:rsidR="007F05F1" w:rsidRPr="00B86723" w:rsidRDefault="007F05F1" w:rsidP="00B86723">
            <w:pPr>
              <w:jc w:val="center"/>
              <w:rPr>
                <w:rFonts w:hint="eastAsia"/>
                <w:sz w:val="22"/>
              </w:rPr>
            </w:pPr>
            <w:r w:rsidRPr="00B86723">
              <w:rPr>
                <w:rFonts w:hint="eastAsia"/>
                <w:sz w:val="22"/>
              </w:rPr>
              <w:t>事業費</w:t>
            </w:r>
          </w:p>
        </w:tc>
      </w:tr>
      <w:tr w:rsidR="007F05F1" w:rsidRPr="00B86723" w:rsidTr="00B86723">
        <w:tc>
          <w:tcPr>
            <w:tcW w:w="1668" w:type="dxa"/>
          </w:tcPr>
          <w:p w:rsidR="007F05F1" w:rsidRPr="00B86723" w:rsidRDefault="007F05F1" w:rsidP="00B86723">
            <w:pPr>
              <w:ind w:left="210" w:hangingChars="100" w:hanging="210"/>
              <w:rPr>
                <w:rFonts w:hint="eastAsia"/>
                <w:sz w:val="22"/>
              </w:rPr>
            </w:pPr>
            <w:r>
              <w:rPr>
                <w:rFonts w:hint="eastAsia"/>
              </w:rPr>
              <w:t xml:space="preserve">⑴　</w:t>
            </w:r>
            <w:r w:rsidRPr="005E565A">
              <w:rPr>
                <w:rFonts w:hint="eastAsia"/>
              </w:rPr>
              <w:t>作業に必要な安全防具の購入費</w:t>
            </w:r>
          </w:p>
        </w:tc>
        <w:tc>
          <w:tcPr>
            <w:tcW w:w="4395" w:type="dxa"/>
          </w:tcPr>
          <w:p w:rsidR="007F05F1" w:rsidRPr="00B86723" w:rsidRDefault="007F05F1" w:rsidP="007F05F1">
            <w:pPr>
              <w:rPr>
                <w:rFonts w:hint="eastAsia"/>
                <w:sz w:val="22"/>
              </w:rPr>
            </w:pPr>
          </w:p>
        </w:tc>
        <w:tc>
          <w:tcPr>
            <w:tcW w:w="2158" w:type="dxa"/>
          </w:tcPr>
          <w:p w:rsidR="007F05F1" w:rsidRPr="00B86723" w:rsidRDefault="007F05F1" w:rsidP="007F05F1">
            <w:pPr>
              <w:rPr>
                <w:rFonts w:hint="eastAsia"/>
                <w:sz w:val="22"/>
              </w:rPr>
            </w:pPr>
          </w:p>
        </w:tc>
      </w:tr>
      <w:tr w:rsidR="007F05F1" w:rsidRPr="00B86723" w:rsidTr="00B86723">
        <w:tc>
          <w:tcPr>
            <w:tcW w:w="1668" w:type="dxa"/>
          </w:tcPr>
          <w:p w:rsidR="007F05F1" w:rsidRPr="00B86723" w:rsidRDefault="007F05F1" w:rsidP="00B86723">
            <w:pPr>
              <w:ind w:left="210" w:hangingChars="100" w:hanging="210"/>
              <w:rPr>
                <w:rFonts w:hint="eastAsia"/>
                <w:sz w:val="22"/>
              </w:rPr>
            </w:pPr>
            <w:r w:rsidRPr="005E565A">
              <w:rPr>
                <w:rFonts w:hint="eastAsia"/>
              </w:rPr>
              <w:t>⑵　林業機械・器具の購入及び賃貸借料</w:t>
            </w:r>
          </w:p>
        </w:tc>
        <w:tc>
          <w:tcPr>
            <w:tcW w:w="4395" w:type="dxa"/>
          </w:tcPr>
          <w:p w:rsidR="007F05F1" w:rsidRPr="00B86723" w:rsidRDefault="007F05F1" w:rsidP="007F05F1">
            <w:pPr>
              <w:rPr>
                <w:rFonts w:hint="eastAsia"/>
                <w:sz w:val="22"/>
              </w:rPr>
            </w:pPr>
          </w:p>
        </w:tc>
        <w:tc>
          <w:tcPr>
            <w:tcW w:w="2158" w:type="dxa"/>
          </w:tcPr>
          <w:p w:rsidR="007F05F1" w:rsidRPr="00B86723" w:rsidRDefault="007F05F1" w:rsidP="007F05F1">
            <w:pPr>
              <w:rPr>
                <w:rFonts w:hint="eastAsia"/>
                <w:sz w:val="22"/>
              </w:rPr>
            </w:pPr>
          </w:p>
        </w:tc>
      </w:tr>
      <w:tr w:rsidR="007F05F1" w:rsidRPr="00B86723" w:rsidTr="00B86723">
        <w:tc>
          <w:tcPr>
            <w:tcW w:w="1668" w:type="dxa"/>
          </w:tcPr>
          <w:p w:rsidR="007F05F1" w:rsidRPr="00B86723" w:rsidRDefault="007F05F1" w:rsidP="00B86723">
            <w:pPr>
              <w:ind w:left="210" w:hangingChars="100" w:hanging="210"/>
              <w:rPr>
                <w:rFonts w:hint="eastAsia"/>
                <w:sz w:val="22"/>
              </w:rPr>
            </w:pPr>
            <w:r w:rsidRPr="005E565A">
              <w:rPr>
                <w:rFonts w:hint="eastAsia"/>
              </w:rPr>
              <w:t>⑶　林業ＩＣＴシステムの導入に関する経費</w:t>
            </w:r>
          </w:p>
        </w:tc>
        <w:tc>
          <w:tcPr>
            <w:tcW w:w="4395" w:type="dxa"/>
          </w:tcPr>
          <w:p w:rsidR="007F05F1" w:rsidRPr="00B86723" w:rsidRDefault="007F05F1" w:rsidP="007F05F1">
            <w:pPr>
              <w:rPr>
                <w:rFonts w:hint="eastAsia"/>
                <w:sz w:val="22"/>
              </w:rPr>
            </w:pPr>
          </w:p>
        </w:tc>
        <w:tc>
          <w:tcPr>
            <w:tcW w:w="2158" w:type="dxa"/>
          </w:tcPr>
          <w:p w:rsidR="007F05F1" w:rsidRPr="00B86723" w:rsidRDefault="007F05F1" w:rsidP="007F05F1">
            <w:pPr>
              <w:rPr>
                <w:rFonts w:hint="eastAsia"/>
                <w:sz w:val="22"/>
              </w:rPr>
            </w:pPr>
          </w:p>
        </w:tc>
      </w:tr>
      <w:tr w:rsidR="007F05F1" w:rsidRPr="00B86723" w:rsidTr="00B86723">
        <w:tc>
          <w:tcPr>
            <w:tcW w:w="1668" w:type="dxa"/>
          </w:tcPr>
          <w:p w:rsidR="007F05F1" w:rsidRPr="00B86723" w:rsidRDefault="007F05F1" w:rsidP="00B86723">
            <w:pPr>
              <w:ind w:left="210" w:hangingChars="100" w:hanging="210"/>
              <w:rPr>
                <w:rFonts w:hint="eastAsia"/>
                <w:sz w:val="22"/>
              </w:rPr>
            </w:pPr>
            <w:r w:rsidRPr="005E565A">
              <w:rPr>
                <w:rFonts w:hint="eastAsia"/>
              </w:rPr>
              <w:t>⑷　従業員の研修に関する経費</w:t>
            </w:r>
          </w:p>
        </w:tc>
        <w:tc>
          <w:tcPr>
            <w:tcW w:w="4395" w:type="dxa"/>
          </w:tcPr>
          <w:p w:rsidR="007F05F1" w:rsidRPr="00B86723" w:rsidRDefault="007F05F1" w:rsidP="007F05F1">
            <w:pPr>
              <w:rPr>
                <w:rFonts w:hint="eastAsia"/>
                <w:sz w:val="22"/>
              </w:rPr>
            </w:pPr>
          </w:p>
        </w:tc>
        <w:tc>
          <w:tcPr>
            <w:tcW w:w="2158" w:type="dxa"/>
          </w:tcPr>
          <w:p w:rsidR="007F05F1" w:rsidRPr="00B86723" w:rsidRDefault="007F05F1" w:rsidP="007F05F1">
            <w:pPr>
              <w:rPr>
                <w:rFonts w:hint="eastAsia"/>
                <w:sz w:val="22"/>
              </w:rPr>
            </w:pPr>
          </w:p>
        </w:tc>
      </w:tr>
    </w:tbl>
    <w:p w:rsidR="007F05F1" w:rsidRDefault="007F05F1">
      <w:pPr>
        <w:rPr>
          <w:rFonts w:hint="eastAsia"/>
          <w:sz w:val="22"/>
        </w:rPr>
      </w:pPr>
    </w:p>
    <w:p w:rsidR="006B5BE5" w:rsidRDefault="00C71085">
      <w:pPr>
        <w:rPr>
          <w:sz w:val="22"/>
        </w:rPr>
      </w:pPr>
      <w:r>
        <w:rPr>
          <w:sz w:val="22"/>
        </w:rPr>
        <w:br w:type="page"/>
      </w:r>
      <w:r>
        <w:rPr>
          <w:rFonts w:hint="eastAsia"/>
          <w:sz w:val="22"/>
        </w:rPr>
        <w:t>【就労環境整備事業】</w:t>
      </w:r>
    </w:p>
    <w:p w:rsidR="00256144" w:rsidRDefault="00256144">
      <w:pPr>
        <w:rPr>
          <w:sz w:val="22"/>
        </w:rPr>
      </w:pPr>
    </w:p>
    <w:p w:rsidR="00256144" w:rsidRDefault="00256144">
      <w:pPr>
        <w:rPr>
          <w:sz w:val="22"/>
        </w:rPr>
      </w:pPr>
      <w:r>
        <w:rPr>
          <w:rFonts w:hint="eastAsia"/>
          <w:sz w:val="22"/>
        </w:rPr>
        <w:t>１</w:t>
      </w:r>
      <w:r w:rsidR="007F05F1">
        <w:rPr>
          <w:rFonts w:hint="eastAsia"/>
          <w:sz w:val="22"/>
        </w:rPr>
        <w:t>．</w:t>
      </w:r>
      <w:r>
        <w:rPr>
          <w:rFonts w:hint="eastAsia"/>
          <w:sz w:val="22"/>
        </w:rPr>
        <w:t>事業</w:t>
      </w:r>
      <w:r w:rsidR="007F05F1">
        <w:rPr>
          <w:rFonts w:hint="eastAsia"/>
          <w:sz w:val="22"/>
        </w:rPr>
        <w:t>目的</w:t>
      </w:r>
    </w:p>
    <w:p w:rsidR="00256144" w:rsidRDefault="00256144">
      <w:pPr>
        <w:rPr>
          <w:sz w:val="22"/>
        </w:rPr>
      </w:pPr>
    </w:p>
    <w:p w:rsidR="007F05F1" w:rsidRDefault="007F05F1">
      <w:pPr>
        <w:rPr>
          <w:rFonts w:hint="eastAsia"/>
          <w:sz w:val="22"/>
        </w:rPr>
      </w:pPr>
    </w:p>
    <w:p w:rsidR="00256144" w:rsidRDefault="007F05F1">
      <w:pPr>
        <w:rPr>
          <w:sz w:val="22"/>
        </w:rPr>
      </w:pPr>
      <w:r>
        <w:rPr>
          <w:rFonts w:hint="eastAsia"/>
          <w:sz w:val="22"/>
        </w:rPr>
        <w:t>２．事業内容</w:t>
      </w:r>
    </w:p>
    <w:p w:rsidR="00256144" w:rsidRDefault="00256144">
      <w:pPr>
        <w:rPr>
          <w:sz w:val="22"/>
        </w:rPr>
      </w:pPr>
    </w:p>
    <w:p w:rsidR="007F05F1" w:rsidRDefault="007F05F1">
      <w:pPr>
        <w:rPr>
          <w:rFonts w:hint="eastAsia"/>
          <w:sz w:val="22"/>
        </w:rPr>
      </w:pPr>
    </w:p>
    <w:p w:rsidR="00256144" w:rsidRDefault="007F05F1">
      <w:pPr>
        <w:rPr>
          <w:sz w:val="22"/>
        </w:rPr>
      </w:pPr>
      <w:r>
        <w:rPr>
          <w:rFonts w:hint="eastAsia"/>
          <w:sz w:val="22"/>
        </w:rPr>
        <w:t>３．</w:t>
      </w:r>
      <w:r w:rsidR="00256144">
        <w:rPr>
          <w:rFonts w:hint="eastAsia"/>
          <w:sz w:val="22"/>
        </w:rPr>
        <w:t>年間計画</w:t>
      </w:r>
    </w:p>
    <w:tbl>
      <w:tblPr>
        <w:tblW w:w="900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646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</w:tblGrid>
      <w:tr w:rsidR="007F05F1" w:rsidRPr="002F32B1" w:rsidTr="007F0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/>
        </w:trPr>
        <w:tc>
          <w:tcPr>
            <w:tcW w:w="1276" w:type="dxa"/>
            <w:vAlign w:val="center"/>
          </w:tcPr>
          <w:p w:rsidR="007F05F1" w:rsidRPr="002F32B1" w:rsidRDefault="007F05F1" w:rsidP="00B8672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646" w:type="dxa"/>
            <w:vAlign w:val="center"/>
          </w:tcPr>
          <w:p w:rsidR="007F05F1" w:rsidRDefault="007F05F1" w:rsidP="00B86723">
            <w:pPr>
              <w:overflowPunct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  <w:p w:rsidR="007F05F1" w:rsidRPr="002F32B1" w:rsidRDefault="007F05F1" w:rsidP="00B8672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644" w:type="dxa"/>
            <w:vAlign w:val="center"/>
          </w:tcPr>
          <w:p w:rsidR="007F05F1" w:rsidRDefault="007F05F1" w:rsidP="00B86723">
            <w:pPr>
              <w:overflowPunct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  <w:p w:rsidR="007F05F1" w:rsidRPr="002F32B1" w:rsidRDefault="007F05F1" w:rsidP="00B8672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644" w:type="dxa"/>
            <w:vAlign w:val="center"/>
          </w:tcPr>
          <w:p w:rsidR="007F05F1" w:rsidRDefault="007F05F1" w:rsidP="00B86723">
            <w:pPr>
              <w:overflowPunct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  <w:p w:rsidR="007F05F1" w:rsidRPr="002F32B1" w:rsidRDefault="007F05F1" w:rsidP="00B8672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644" w:type="dxa"/>
            <w:vAlign w:val="center"/>
          </w:tcPr>
          <w:p w:rsidR="007F05F1" w:rsidRDefault="007F05F1" w:rsidP="00B86723">
            <w:pPr>
              <w:overflowPunct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  <w:p w:rsidR="007F05F1" w:rsidRPr="002F32B1" w:rsidRDefault="007F05F1" w:rsidP="00B8672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644" w:type="dxa"/>
            <w:vAlign w:val="center"/>
          </w:tcPr>
          <w:p w:rsidR="007F05F1" w:rsidRDefault="007F05F1" w:rsidP="00B86723">
            <w:pPr>
              <w:overflowPunct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  <w:p w:rsidR="007F05F1" w:rsidRPr="002F32B1" w:rsidRDefault="007F05F1" w:rsidP="00B8672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644" w:type="dxa"/>
            <w:vAlign w:val="center"/>
          </w:tcPr>
          <w:p w:rsidR="007F05F1" w:rsidRDefault="007F05F1" w:rsidP="00B86723">
            <w:pPr>
              <w:overflowPunct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  <w:p w:rsidR="007F05F1" w:rsidRPr="002F32B1" w:rsidRDefault="007F05F1" w:rsidP="00B8672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644" w:type="dxa"/>
            <w:vAlign w:val="center"/>
          </w:tcPr>
          <w:p w:rsidR="007F05F1" w:rsidRDefault="007F05F1" w:rsidP="00B86723">
            <w:pPr>
              <w:overflowPunct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  <w:p w:rsidR="007F05F1" w:rsidRPr="002F32B1" w:rsidRDefault="007F05F1" w:rsidP="00B8672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644" w:type="dxa"/>
            <w:vAlign w:val="center"/>
          </w:tcPr>
          <w:p w:rsidR="007F05F1" w:rsidRDefault="007F05F1" w:rsidP="00B86723">
            <w:pPr>
              <w:overflowPunct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  <w:p w:rsidR="007F05F1" w:rsidRPr="002F32B1" w:rsidRDefault="007F05F1" w:rsidP="00B8672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644" w:type="dxa"/>
            <w:vAlign w:val="center"/>
          </w:tcPr>
          <w:p w:rsidR="007F05F1" w:rsidRDefault="007F05F1" w:rsidP="00B86723">
            <w:pPr>
              <w:overflowPunct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  <w:p w:rsidR="007F05F1" w:rsidRPr="002F32B1" w:rsidRDefault="007F05F1" w:rsidP="00B8672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644" w:type="dxa"/>
            <w:vAlign w:val="center"/>
          </w:tcPr>
          <w:p w:rsidR="007F05F1" w:rsidRDefault="007F05F1" w:rsidP="00B86723">
            <w:pPr>
              <w:overflowPunct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  <w:p w:rsidR="007F05F1" w:rsidRPr="002F32B1" w:rsidRDefault="007F05F1" w:rsidP="00B8672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644" w:type="dxa"/>
            <w:vAlign w:val="center"/>
          </w:tcPr>
          <w:p w:rsidR="007F05F1" w:rsidRDefault="007F05F1" w:rsidP="00B86723">
            <w:pPr>
              <w:overflowPunct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  <w:p w:rsidR="007F05F1" w:rsidRPr="002F32B1" w:rsidRDefault="007F05F1" w:rsidP="00B8672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644" w:type="dxa"/>
            <w:vAlign w:val="center"/>
          </w:tcPr>
          <w:p w:rsidR="007F05F1" w:rsidRDefault="007F05F1" w:rsidP="00B86723">
            <w:pPr>
              <w:overflowPunct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  <w:p w:rsidR="007F05F1" w:rsidRPr="002F32B1" w:rsidRDefault="007F05F1" w:rsidP="00B86723">
            <w:pPr>
              <w:overflowPunct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</w:tr>
      <w:tr w:rsidR="007F05F1" w:rsidRPr="002F32B1" w:rsidTr="007F0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1276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46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</w:tr>
      <w:tr w:rsidR="007F05F1" w:rsidRPr="002F32B1" w:rsidTr="007F0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1276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46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</w:tr>
      <w:tr w:rsidR="007F05F1" w:rsidRPr="002F32B1" w:rsidTr="007F0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1276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46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</w:tr>
      <w:tr w:rsidR="007F05F1" w:rsidRPr="002F32B1" w:rsidTr="007F0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1276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46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</w:tr>
      <w:tr w:rsidR="007F05F1" w:rsidRPr="002F32B1" w:rsidTr="007F0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1276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46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</w:tr>
      <w:tr w:rsidR="007F05F1" w:rsidRPr="002F32B1" w:rsidTr="007F0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1276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46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</w:tr>
      <w:tr w:rsidR="007F05F1" w:rsidRPr="002F32B1" w:rsidTr="007F0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1276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46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</w:tr>
      <w:tr w:rsidR="007F05F1" w:rsidRPr="002F32B1" w:rsidTr="007F0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1276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46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</w:tr>
      <w:tr w:rsidR="007F05F1" w:rsidRPr="002F32B1" w:rsidTr="007F0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1276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46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</w:tr>
      <w:tr w:rsidR="007F05F1" w:rsidRPr="002F32B1" w:rsidTr="007F0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1276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46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  <w:r w:rsidRPr="002F32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  <w:tc>
          <w:tcPr>
            <w:tcW w:w="644" w:type="dxa"/>
          </w:tcPr>
          <w:p w:rsidR="007F05F1" w:rsidRPr="002F32B1" w:rsidRDefault="007F05F1" w:rsidP="00B86723">
            <w:pPr>
              <w:rPr>
                <w:rFonts w:hint="eastAsia"/>
                <w:sz w:val="22"/>
              </w:rPr>
            </w:pPr>
          </w:p>
        </w:tc>
      </w:tr>
    </w:tbl>
    <w:p w:rsidR="00256144" w:rsidRDefault="00256144">
      <w:pPr>
        <w:rPr>
          <w:sz w:val="22"/>
        </w:rPr>
      </w:pPr>
    </w:p>
    <w:p w:rsidR="00256144" w:rsidRDefault="00256144">
      <w:pPr>
        <w:rPr>
          <w:sz w:val="22"/>
        </w:rPr>
      </w:pPr>
    </w:p>
    <w:p w:rsidR="00256144" w:rsidRPr="006B5BE5" w:rsidRDefault="00256144">
      <w:pPr>
        <w:rPr>
          <w:rFonts w:hint="eastAsia"/>
          <w:sz w:val="22"/>
        </w:rPr>
      </w:pPr>
    </w:p>
    <w:sectPr w:rsidR="00256144" w:rsidRPr="006B5BE5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3C86" w:rsidRDefault="00A43C86">
      <w:r>
        <w:separator/>
      </w:r>
    </w:p>
  </w:endnote>
  <w:endnote w:type="continuationSeparator" w:id="0">
    <w:p w:rsidR="00A43C86" w:rsidRDefault="00A4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7769" w:rsidRDefault="004B776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4B7769" w:rsidRDefault="004B77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3C86" w:rsidRDefault="00A43C86">
      <w:r>
        <w:separator/>
      </w:r>
    </w:p>
  </w:footnote>
  <w:footnote w:type="continuationSeparator" w:id="0">
    <w:p w:rsidR="00A43C86" w:rsidRDefault="00A4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A4CF8"/>
    <w:multiLevelType w:val="multilevel"/>
    <w:tmpl w:val="2CD8CFBA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A55AE3"/>
    <w:multiLevelType w:val="hybridMultilevel"/>
    <w:tmpl w:val="7A4E9A90"/>
    <w:lvl w:ilvl="0" w:tplc="DC068B24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045917"/>
    <w:multiLevelType w:val="multilevel"/>
    <w:tmpl w:val="6EF42742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E1366F"/>
    <w:multiLevelType w:val="hybridMultilevel"/>
    <w:tmpl w:val="0694DC8C"/>
    <w:lvl w:ilvl="0" w:tplc="4E4ABF64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19110E0"/>
    <w:multiLevelType w:val="multilevel"/>
    <w:tmpl w:val="25BE723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DD0CFE"/>
    <w:multiLevelType w:val="multilevel"/>
    <w:tmpl w:val="02A0292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2F56706"/>
    <w:multiLevelType w:val="multilevel"/>
    <w:tmpl w:val="C96AA308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67735F"/>
    <w:multiLevelType w:val="multilevel"/>
    <w:tmpl w:val="AB46307A"/>
    <w:lvl w:ilvl="0">
      <w:start w:val="1"/>
      <w:numFmt w:val="ideographTraditional"/>
      <w:lvlText w:val="（%1）"/>
      <w:lvlJc w:val="left"/>
      <w:pPr>
        <w:tabs>
          <w:tab w:val="num" w:pos="1545"/>
        </w:tabs>
        <w:ind w:left="1545" w:hanging="109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8" w15:restartNumberingAfterBreak="0">
    <w:nsid w:val="498D62CD"/>
    <w:multiLevelType w:val="multilevel"/>
    <w:tmpl w:val="C1C2A912"/>
    <w:lvl w:ilvl="0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A393D48"/>
    <w:multiLevelType w:val="multilevel"/>
    <w:tmpl w:val="93327B12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2357C7"/>
    <w:multiLevelType w:val="multilevel"/>
    <w:tmpl w:val="CB40129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F24730"/>
    <w:multiLevelType w:val="hybridMultilevel"/>
    <w:tmpl w:val="A036D91C"/>
    <w:lvl w:ilvl="0" w:tplc="AEA47B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141E71"/>
    <w:multiLevelType w:val="multilevel"/>
    <w:tmpl w:val="05086622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DB3B61"/>
    <w:multiLevelType w:val="multilevel"/>
    <w:tmpl w:val="AEAED6CE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85801772">
    <w:abstractNumId w:val="8"/>
  </w:num>
  <w:num w:numId="2" w16cid:durableId="238564259">
    <w:abstractNumId w:val="4"/>
  </w:num>
  <w:num w:numId="3" w16cid:durableId="630938749">
    <w:abstractNumId w:val="7"/>
  </w:num>
  <w:num w:numId="4" w16cid:durableId="2015917811">
    <w:abstractNumId w:val="2"/>
  </w:num>
  <w:num w:numId="5" w16cid:durableId="458693060">
    <w:abstractNumId w:val="6"/>
  </w:num>
  <w:num w:numId="6" w16cid:durableId="804006842">
    <w:abstractNumId w:val="0"/>
  </w:num>
  <w:num w:numId="7" w16cid:durableId="945890107">
    <w:abstractNumId w:val="10"/>
  </w:num>
  <w:num w:numId="8" w16cid:durableId="1499537422">
    <w:abstractNumId w:val="5"/>
  </w:num>
  <w:num w:numId="9" w16cid:durableId="2096976891">
    <w:abstractNumId w:val="9"/>
  </w:num>
  <w:num w:numId="10" w16cid:durableId="424304110">
    <w:abstractNumId w:val="13"/>
  </w:num>
  <w:num w:numId="11" w16cid:durableId="781341469">
    <w:abstractNumId w:val="12"/>
  </w:num>
  <w:num w:numId="12" w16cid:durableId="1497190850">
    <w:abstractNumId w:val="11"/>
  </w:num>
  <w:num w:numId="13" w16cid:durableId="1156070289">
    <w:abstractNumId w:val="1"/>
  </w:num>
  <w:num w:numId="14" w16cid:durableId="1622420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5"/>
  <w:drawingGridVerticalSpacing w:val="35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1CAE"/>
    <w:rsid w:val="00024D18"/>
    <w:rsid w:val="00075B34"/>
    <w:rsid w:val="000769CF"/>
    <w:rsid w:val="00176740"/>
    <w:rsid w:val="001A7BE6"/>
    <w:rsid w:val="001C02E1"/>
    <w:rsid w:val="001E5426"/>
    <w:rsid w:val="00213422"/>
    <w:rsid w:val="00247CE3"/>
    <w:rsid w:val="00256144"/>
    <w:rsid w:val="002816B4"/>
    <w:rsid w:val="002A5D42"/>
    <w:rsid w:val="002D2087"/>
    <w:rsid w:val="002F32B1"/>
    <w:rsid w:val="00342DBB"/>
    <w:rsid w:val="00350B4D"/>
    <w:rsid w:val="0035471B"/>
    <w:rsid w:val="00370F9B"/>
    <w:rsid w:val="00396D1A"/>
    <w:rsid w:val="00400504"/>
    <w:rsid w:val="00432120"/>
    <w:rsid w:val="0045679F"/>
    <w:rsid w:val="00477294"/>
    <w:rsid w:val="004B22F8"/>
    <w:rsid w:val="004B4388"/>
    <w:rsid w:val="004B7769"/>
    <w:rsid w:val="004C08E5"/>
    <w:rsid w:val="004D65A1"/>
    <w:rsid w:val="00516655"/>
    <w:rsid w:val="00520963"/>
    <w:rsid w:val="0053294A"/>
    <w:rsid w:val="00534881"/>
    <w:rsid w:val="00546E4C"/>
    <w:rsid w:val="005566BE"/>
    <w:rsid w:val="005947E7"/>
    <w:rsid w:val="005A7ECB"/>
    <w:rsid w:val="005C64EC"/>
    <w:rsid w:val="005E1CAE"/>
    <w:rsid w:val="00606FD8"/>
    <w:rsid w:val="00611461"/>
    <w:rsid w:val="006421BE"/>
    <w:rsid w:val="0068698D"/>
    <w:rsid w:val="0069071F"/>
    <w:rsid w:val="006B5BE5"/>
    <w:rsid w:val="006D322B"/>
    <w:rsid w:val="006E7094"/>
    <w:rsid w:val="00726CAE"/>
    <w:rsid w:val="00745F56"/>
    <w:rsid w:val="00792AF3"/>
    <w:rsid w:val="007E07FA"/>
    <w:rsid w:val="007F05F1"/>
    <w:rsid w:val="00805912"/>
    <w:rsid w:val="0080756B"/>
    <w:rsid w:val="00827846"/>
    <w:rsid w:val="00832086"/>
    <w:rsid w:val="0085014E"/>
    <w:rsid w:val="00853C80"/>
    <w:rsid w:val="009E4301"/>
    <w:rsid w:val="00A14ED7"/>
    <w:rsid w:val="00A43C86"/>
    <w:rsid w:val="00A50DDA"/>
    <w:rsid w:val="00B00CC3"/>
    <w:rsid w:val="00B24650"/>
    <w:rsid w:val="00B524A1"/>
    <w:rsid w:val="00B800BD"/>
    <w:rsid w:val="00B8530A"/>
    <w:rsid w:val="00B86723"/>
    <w:rsid w:val="00B90AF3"/>
    <w:rsid w:val="00BB52E1"/>
    <w:rsid w:val="00BD5D05"/>
    <w:rsid w:val="00BF4F50"/>
    <w:rsid w:val="00C15FFD"/>
    <w:rsid w:val="00C168DA"/>
    <w:rsid w:val="00C71085"/>
    <w:rsid w:val="00D0548F"/>
    <w:rsid w:val="00D17A2F"/>
    <w:rsid w:val="00D236A1"/>
    <w:rsid w:val="00D80F87"/>
    <w:rsid w:val="00DB0213"/>
    <w:rsid w:val="00DE09A4"/>
    <w:rsid w:val="00E05BE8"/>
    <w:rsid w:val="00E05C39"/>
    <w:rsid w:val="00E266A3"/>
    <w:rsid w:val="00E54D0E"/>
    <w:rsid w:val="00ED7CBB"/>
    <w:rsid w:val="00F15FE3"/>
    <w:rsid w:val="00FA494F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40B40C6-2156-48F2-8384-407AA002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sid w:val="004D65A1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7F0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4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0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1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1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3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出雲市みどりの担い手育成事業補助金交付要綱</vt:lpstr>
      <vt:lpstr>出雲市みどりの担い手育成事業補助金交付要綱</vt:lpstr>
    </vt:vector>
  </TitlesOfParts>
  <Manager> </Manager>
  <Company> 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出雲市みどりの担い手育成事業補助金交付要綱</dc:title>
  <dc:subject> </dc:subject>
  <dc:creator>VCP163</dc:creator>
  <cp:keywords/>
  <cp:lastModifiedBy>Hidenori Suzuki</cp:lastModifiedBy>
  <cp:revision>2</cp:revision>
  <cp:lastPrinted>2012-06-22T05:00:00Z</cp:lastPrinted>
  <dcterms:created xsi:type="dcterms:W3CDTF">2025-09-14T07:22:00Z</dcterms:created>
  <dcterms:modified xsi:type="dcterms:W3CDTF">2025-09-14T07:22:00Z</dcterms:modified>
</cp:coreProperties>
</file>