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6BE" w:rsidRPr="002F32B1" w:rsidRDefault="006E7094">
      <w:pPr>
        <w:rPr>
          <w:rFonts w:hint="eastAsia"/>
        </w:rPr>
      </w:pPr>
      <w:r>
        <w:rPr>
          <w:rFonts w:hint="eastAsia"/>
        </w:rPr>
        <w:t>様式第2号（第</w:t>
      </w:r>
      <w:r w:rsidR="00B57D42">
        <w:rPr>
          <w:rFonts w:hint="eastAsia"/>
        </w:rPr>
        <w:t>5</w:t>
      </w:r>
      <w:r w:rsidR="005566BE" w:rsidRPr="002F32B1">
        <w:rPr>
          <w:rFonts w:hint="eastAsia"/>
        </w:rPr>
        <w:t>条関係）</w:t>
      </w:r>
    </w:p>
    <w:p w:rsidR="00370F9B" w:rsidRPr="002F32B1" w:rsidRDefault="00370F9B">
      <w:pPr>
        <w:rPr>
          <w:rFonts w:hint="eastAsia"/>
        </w:rPr>
      </w:pPr>
    </w:p>
    <w:p w:rsidR="00370F9B" w:rsidRPr="002F32B1" w:rsidRDefault="0085014E" w:rsidP="0085014E">
      <w:pPr>
        <w:jc w:val="center"/>
        <w:rPr>
          <w:rFonts w:hint="eastAsia"/>
          <w:szCs w:val="21"/>
        </w:rPr>
      </w:pPr>
      <w:r>
        <w:rPr>
          <w:rFonts w:hint="eastAsia"/>
        </w:rPr>
        <w:t>出雲市</w:t>
      </w:r>
      <w:r w:rsidR="00067AC0" w:rsidRPr="00C71085">
        <w:rPr>
          <w:rFonts w:hint="eastAsia"/>
        </w:rPr>
        <w:t>林業担い手確保・育成支援事業</w:t>
      </w:r>
      <w:r w:rsidR="00370F9B" w:rsidRPr="002F32B1">
        <w:rPr>
          <w:rFonts w:hint="eastAsia"/>
        </w:rPr>
        <w:t>実施計画</w:t>
      </w:r>
      <w:r>
        <w:rPr>
          <w:rFonts w:hint="eastAsia"/>
          <w:szCs w:val="21"/>
        </w:rPr>
        <w:t>承認通知書</w:t>
      </w:r>
    </w:p>
    <w:p w:rsidR="00370F9B" w:rsidRPr="002F32B1" w:rsidRDefault="00370F9B" w:rsidP="00370F9B">
      <w:pPr>
        <w:jc w:val="right"/>
        <w:rPr>
          <w:rFonts w:hint="eastAsia"/>
        </w:rPr>
      </w:pPr>
    </w:p>
    <w:p w:rsidR="005566BE" w:rsidRPr="002F32B1" w:rsidRDefault="00370F9B" w:rsidP="00370F9B">
      <w:pPr>
        <w:jc w:val="right"/>
        <w:rPr>
          <w:rFonts w:hint="eastAsia"/>
        </w:rPr>
      </w:pPr>
      <w:r w:rsidRPr="002F32B1">
        <w:rPr>
          <w:rFonts w:hint="eastAsia"/>
        </w:rPr>
        <w:t>第　　　号</w:t>
      </w:r>
    </w:p>
    <w:p w:rsidR="005566BE" w:rsidRPr="002F32B1" w:rsidRDefault="005566BE">
      <w:pPr>
        <w:jc w:val="right"/>
        <w:rPr>
          <w:rFonts w:hint="eastAsia"/>
        </w:rPr>
      </w:pPr>
      <w:r w:rsidRPr="002F32B1">
        <w:rPr>
          <w:rFonts w:hint="eastAsia"/>
        </w:rPr>
        <w:t>年　　月　　日</w:t>
      </w:r>
    </w:p>
    <w:p w:rsidR="005566BE" w:rsidRPr="002F32B1" w:rsidRDefault="005566BE">
      <w:pPr>
        <w:rPr>
          <w:rFonts w:hint="eastAsia"/>
        </w:rPr>
      </w:pPr>
    </w:p>
    <w:p w:rsidR="005566BE" w:rsidRPr="002F32B1" w:rsidRDefault="005566BE">
      <w:pPr>
        <w:rPr>
          <w:rFonts w:hint="eastAsia"/>
        </w:rPr>
      </w:pPr>
    </w:p>
    <w:p w:rsidR="005566BE" w:rsidRPr="002F32B1" w:rsidRDefault="005566BE" w:rsidP="00520963">
      <w:pPr>
        <w:ind w:firstLineChars="400" w:firstLine="840"/>
        <w:rPr>
          <w:rFonts w:hint="eastAsia"/>
        </w:rPr>
      </w:pPr>
      <w:r w:rsidRPr="002F32B1">
        <w:rPr>
          <w:rFonts w:hint="eastAsia"/>
        </w:rPr>
        <w:t xml:space="preserve">　　　　　　　　様</w:t>
      </w:r>
    </w:p>
    <w:p w:rsidR="005566BE" w:rsidRPr="002F32B1" w:rsidRDefault="005566BE">
      <w:pPr>
        <w:rPr>
          <w:rFonts w:hint="eastAsia"/>
        </w:rPr>
      </w:pPr>
    </w:p>
    <w:p w:rsidR="005566BE" w:rsidRPr="002F32B1" w:rsidRDefault="005566BE" w:rsidP="00370F9B">
      <w:pPr>
        <w:ind w:right="420"/>
        <w:jc w:val="right"/>
        <w:rPr>
          <w:rFonts w:hint="eastAsia"/>
          <w:w w:val="200"/>
        </w:rPr>
      </w:pPr>
      <w:r w:rsidRPr="002F32B1">
        <w:rPr>
          <w:noProof/>
        </w:rPr>
        <w:pict>
          <v:rect id="_x0000_s2051" style="position:absolute;left:0;text-align:left;margin-left:387.75pt;margin-top:2.4pt;width:12pt;height:12pt;z-index:251657728;mso-wrap-distance-left:9.05pt;mso-wrap-distance-right:9.05pt" o:allowincell="f" filled="f" strokeweight=".5pt"/>
        </w:pict>
      </w:r>
      <w:r w:rsidRPr="002F32B1">
        <w:rPr>
          <w:rFonts w:hint="eastAsia"/>
        </w:rPr>
        <w:t>出雲市長　　　　　　　　　　印</w:t>
      </w:r>
    </w:p>
    <w:p w:rsidR="005566BE" w:rsidRPr="002F32B1" w:rsidRDefault="005566BE">
      <w:pPr>
        <w:rPr>
          <w:rFonts w:hint="eastAsia"/>
        </w:rPr>
      </w:pPr>
    </w:p>
    <w:p w:rsidR="005566BE" w:rsidRPr="002F32B1" w:rsidRDefault="005566BE">
      <w:pPr>
        <w:rPr>
          <w:rFonts w:hint="eastAsia"/>
        </w:rPr>
      </w:pPr>
    </w:p>
    <w:p w:rsidR="005566BE" w:rsidRPr="002F32B1" w:rsidRDefault="005566BE">
      <w:pPr>
        <w:rPr>
          <w:rFonts w:hint="eastAsia"/>
        </w:rPr>
      </w:pPr>
      <w:r w:rsidRPr="002F32B1">
        <w:rPr>
          <w:rFonts w:hint="eastAsia"/>
        </w:rPr>
        <w:t xml:space="preserve">　　　年　　月　　日付け　　第　　号で提出</w:t>
      </w:r>
      <w:r w:rsidR="0085014E">
        <w:rPr>
          <w:rFonts w:hint="eastAsia"/>
        </w:rPr>
        <w:t>のあった　　　年度出雲市</w:t>
      </w:r>
      <w:r w:rsidR="00067AC0" w:rsidRPr="00C71085">
        <w:rPr>
          <w:rFonts w:hint="eastAsia"/>
        </w:rPr>
        <w:t>林業担い手確保・育成支援事業</w:t>
      </w:r>
      <w:r w:rsidR="00370F9B" w:rsidRPr="002F32B1">
        <w:rPr>
          <w:rFonts w:hint="eastAsia"/>
        </w:rPr>
        <w:t>実施計画について、下記のとおり承認</w:t>
      </w:r>
      <w:r w:rsidRPr="002F32B1">
        <w:rPr>
          <w:rFonts w:hint="eastAsia"/>
        </w:rPr>
        <w:t>します。</w:t>
      </w:r>
    </w:p>
    <w:p w:rsidR="005566BE" w:rsidRDefault="006E7094">
      <w:r>
        <w:rPr>
          <w:rFonts w:hint="eastAsia"/>
        </w:rPr>
        <w:t xml:space="preserve">　なお、出雲市補助金等交付規則第4</w:t>
      </w:r>
      <w:r w:rsidR="00370F9B" w:rsidRPr="002F32B1">
        <w:rPr>
          <w:rFonts w:hint="eastAsia"/>
        </w:rPr>
        <w:t>条に規定する</w:t>
      </w:r>
      <w:r w:rsidR="005566BE" w:rsidRPr="002F32B1">
        <w:rPr>
          <w:rFonts w:hint="eastAsia"/>
        </w:rPr>
        <w:t>補助金等交付申請書</w:t>
      </w:r>
      <w:r>
        <w:rPr>
          <w:rFonts w:hint="eastAsia"/>
        </w:rPr>
        <w:t>（様式第1</w:t>
      </w:r>
      <w:r w:rsidR="00370F9B" w:rsidRPr="002F32B1">
        <w:rPr>
          <w:rFonts w:hint="eastAsia"/>
        </w:rPr>
        <w:t>号）を速やかに提出してください</w:t>
      </w:r>
      <w:r w:rsidR="005566BE" w:rsidRPr="002F32B1">
        <w:rPr>
          <w:rFonts w:hint="eastAsia"/>
        </w:rPr>
        <w:t>。</w:t>
      </w:r>
    </w:p>
    <w:p w:rsidR="00067AC0" w:rsidRPr="002F32B1" w:rsidRDefault="00067AC0">
      <w:pPr>
        <w:rPr>
          <w:rFonts w:hint="eastAsia"/>
        </w:rPr>
      </w:pPr>
    </w:p>
    <w:p w:rsidR="00067AC0" w:rsidRDefault="00067AC0" w:rsidP="00067AC0">
      <w:pPr>
        <w:pStyle w:val="ad"/>
        <w:rPr>
          <w:rFonts w:hint="eastAsia"/>
        </w:rPr>
      </w:pPr>
      <w:r>
        <w:rPr>
          <w:rFonts w:hint="eastAsia"/>
        </w:rPr>
        <w:t>記</w:t>
      </w:r>
    </w:p>
    <w:p w:rsidR="00067AC0" w:rsidRDefault="00067AC0" w:rsidP="00067AC0"/>
    <w:p w:rsidR="00067AC0" w:rsidRDefault="00067AC0" w:rsidP="00067AC0">
      <w:pPr>
        <w:rPr>
          <w:rFonts w:hint="eastAsia"/>
        </w:rPr>
      </w:pPr>
      <w:r>
        <w:rPr>
          <w:rFonts w:hint="eastAsia"/>
        </w:rPr>
        <w:t xml:space="preserve">　１．実施事業名</w:t>
      </w:r>
    </w:p>
    <w:p w:rsidR="005566BE" w:rsidRPr="00067AC0" w:rsidRDefault="005566BE" w:rsidP="00067AC0">
      <w:pPr>
        <w:pStyle w:val="af"/>
      </w:pPr>
    </w:p>
    <w:p w:rsidR="00067AC0" w:rsidRDefault="00067AC0" w:rsidP="00067AC0">
      <w:r>
        <w:rPr>
          <w:rFonts w:hint="eastAsia"/>
        </w:rPr>
        <w:t xml:space="preserve">　</w:t>
      </w:r>
    </w:p>
    <w:p w:rsidR="00067AC0" w:rsidRDefault="00067AC0" w:rsidP="00067AC0">
      <w:pPr>
        <w:rPr>
          <w:rFonts w:hint="eastAsia"/>
        </w:rPr>
      </w:pPr>
    </w:p>
    <w:p w:rsidR="00067AC0" w:rsidRPr="002F32B1" w:rsidRDefault="00067AC0" w:rsidP="00067AC0">
      <w:pPr>
        <w:rPr>
          <w:rFonts w:hint="eastAsia"/>
        </w:rPr>
      </w:pPr>
      <w:r>
        <w:rPr>
          <w:rFonts w:hint="eastAsia"/>
        </w:rPr>
        <w:t xml:space="preserve">　２．実施内容</w:t>
      </w:r>
    </w:p>
    <w:sectPr w:rsidR="00067AC0" w:rsidRPr="002F32B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B53" w:rsidRDefault="00993B53">
      <w:r>
        <w:separator/>
      </w:r>
    </w:p>
  </w:endnote>
  <w:endnote w:type="continuationSeparator" w:id="0">
    <w:p w:rsidR="00993B53" w:rsidRDefault="0099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7769" w:rsidRDefault="004B776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B7769" w:rsidRDefault="004B77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B53" w:rsidRDefault="00993B53">
      <w:r>
        <w:separator/>
      </w:r>
    </w:p>
  </w:footnote>
  <w:footnote w:type="continuationSeparator" w:id="0">
    <w:p w:rsidR="00993B53" w:rsidRDefault="0099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CF8"/>
    <w:multiLevelType w:val="multilevel"/>
    <w:tmpl w:val="2CD8CFB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55AE3"/>
    <w:multiLevelType w:val="hybridMultilevel"/>
    <w:tmpl w:val="7A4E9A90"/>
    <w:lvl w:ilvl="0" w:tplc="DC068B2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45917"/>
    <w:multiLevelType w:val="multilevel"/>
    <w:tmpl w:val="6EF4274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1366F"/>
    <w:multiLevelType w:val="hybridMultilevel"/>
    <w:tmpl w:val="0694DC8C"/>
    <w:lvl w:ilvl="0" w:tplc="4E4ABF6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19110E0"/>
    <w:multiLevelType w:val="multilevel"/>
    <w:tmpl w:val="25BE723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D0CFE"/>
    <w:multiLevelType w:val="multilevel"/>
    <w:tmpl w:val="02A029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F56706"/>
    <w:multiLevelType w:val="multilevel"/>
    <w:tmpl w:val="C96AA308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67735F"/>
    <w:multiLevelType w:val="multilevel"/>
    <w:tmpl w:val="AB46307A"/>
    <w:lvl w:ilvl="0">
      <w:start w:val="1"/>
      <w:numFmt w:val="ideographTraditional"/>
      <w:lvlText w:val="（%1）"/>
      <w:lvlJc w:val="left"/>
      <w:pPr>
        <w:tabs>
          <w:tab w:val="num" w:pos="1545"/>
        </w:tabs>
        <w:ind w:left="1545" w:hanging="10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498D62CD"/>
    <w:multiLevelType w:val="multilevel"/>
    <w:tmpl w:val="C1C2A912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393D48"/>
    <w:multiLevelType w:val="multilevel"/>
    <w:tmpl w:val="93327B1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2357C7"/>
    <w:multiLevelType w:val="multilevel"/>
    <w:tmpl w:val="CB40129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F24730"/>
    <w:multiLevelType w:val="hybridMultilevel"/>
    <w:tmpl w:val="A036D91C"/>
    <w:lvl w:ilvl="0" w:tplc="AEA47B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41E71"/>
    <w:multiLevelType w:val="multilevel"/>
    <w:tmpl w:val="0508662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DB3B61"/>
    <w:multiLevelType w:val="multilevel"/>
    <w:tmpl w:val="AEAED6CE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3679286">
    <w:abstractNumId w:val="8"/>
  </w:num>
  <w:num w:numId="2" w16cid:durableId="2046634071">
    <w:abstractNumId w:val="4"/>
  </w:num>
  <w:num w:numId="3" w16cid:durableId="1329869092">
    <w:abstractNumId w:val="7"/>
  </w:num>
  <w:num w:numId="4" w16cid:durableId="1633364399">
    <w:abstractNumId w:val="2"/>
  </w:num>
  <w:num w:numId="5" w16cid:durableId="1329484051">
    <w:abstractNumId w:val="6"/>
  </w:num>
  <w:num w:numId="6" w16cid:durableId="388235680">
    <w:abstractNumId w:val="0"/>
  </w:num>
  <w:num w:numId="7" w16cid:durableId="169562516">
    <w:abstractNumId w:val="10"/>
  </w:num>
  <w:num w:numId="8" w16cid:durableId="1722244190">
    <w:abstractNumId w:val="5"/>
  </w:num>
  <w:num w:numId="9" w16cid:durableId="987511087">
    <w:abstractNumId w:val="9"/>
  </w:num>
  <w:num w:numId="10" w16cid:durableId="1992826751">
    <w:abstractNumId w:val="13"/>
  </w:num>
  <w:num w:numId="11" w16cid:durableId="53428137">
    <w:abstractNumId w:val="12"/>
  </w:num>
  <w:num w:numId="12" w16cid:durableId="142742756">
    <w:abstractNumId w:val="11"/>
  </w:num>
  <w:num w:numId="13" w16cid:durableId="684013912">
    <w:abstractNumId w:val="1"/>
  </w:num>
  <w:num w:numId="14" w16cid:durableId="846099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5"/>
  <w:drawingGridVerticalSpacing w:val="35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CAE"/>
    <w:rsid w:val="00024D18"/>
    <w:rsid w:val="00067AC0"/>
    <w:rsid w:val="00075B34"/>
    <w:rsid w:val="00176740"/>
    <w:rsid w:val="001A7BE6"/>
    <w:rsid w:val="001C02E1"/>
    <w:rsid w:val="00213422"/>
    <w:rsid w:val="00247CE3"/>
    <w:rsid w:val="002816B4"/>
    <w:rsid w:val="002A5D42"/>
    <w:rsid w:val="002D2087"/>
    <w:rsid w:val="002F32B1"/>
    <w:rsid w:val="00350B4D"/>
    <w:rsid w:val="0035471B"/>
    <w:rsid w:val="00370F9B"/>
    <w:rsid w:val="003E0EA9"/>
    <w:rsid w:val="00400504"/>
    <w:rsid w:val="00432120"/>
    <w:rsid w:val="0045679F"/>
    <w:rsid w:val="004B22F8"/>
    <w:rsid w:val="004B4388"/>
    <w:rsid w:val="004B7769"/>
    <w:rsid w:val="004D65A1"/>
    <w:rsid w:val="00516655"/>
    <w:rsid w:val="00520963"/>
    <w:rsid w:val="0053294A"/>
    <w:rsid w:val="00546E4C"/>
    <w:rsid w:val="005566BE"/>
    <w:rsid w:val="005947E7"/>
    <w:rsid w:val="005A7ECB"/>
    <w:rsid w:val="005C64EC"/>
    <w:rsid w:val="005E1CAE"/>
    <w:rsid w:val="005F35A4"/>
    <w:rsid w:val="00611461"/>
    <w:rsid w:val="006421BE"/>
    <w:rsid w:val="0068698D"/>
    <w:rsid w:val="0069071F"/>
    <w:rsid w:val="006D322B"/>
    <w:rsid w:val="006E7094"/>
    <w:rsid w:val="00745F56"/>
    <w:rsid w:val="007E07FA"/>
    <w:rsid w:val="00803852"/>
    <w:rsid w:val="00805912"/>
    <w:rsid w:val="0080756B"/>
    <w:rsid w:val="00832086"/>
    <w:rsid w:val="0085014E"/>
    <w:rsid w:val="00853C80"/>
    <w:rsid w:val="008703AD"/>
    <w:rsid w:val="008C5C54"/>
    <w:rsid w:val="00993B53"/>
    <w:rsid w:val="009E4301"/>
    <w:rsid w:val="00A14ED7"/>
    <w:rsid w:val="00AA0A08"/>
    <w:rsid w:val="00AB2246"/>
    <w:rsid w:val="00B24650"/>
    <w:rsid w:val="00B57D42"/>
    <w:rsid w:val="00B8530A"/>
    <w:rsid w:val="00B90AF3"/>
    <w:rsid w:val="00BB52E1"/>
    <w:rsid w:val="00BD5D05"/>
    <w:rsid w:val="00BF4F50"/>
    <w:rsid w:val="00C168DA"/>
    <w:rsid w:val="00D236A1"/>
    <w:rsid w:val="00D80F87"/>
    <w:rsid w:val="00DB0213"/>
    <w:rsid w:val="00DC13BA"/>
    <w:rsid w:val="00DE09A4"/>
    <w:rsid w:val="00DF7B9A"/>
    <w:rsid w:val="00E05C39"/>
    <w:rsid w:val="00E266A3"/>
    <w:rsid w:val="00E54D0E"/>
    <w:rsid w:val="00ED7CBB"/>
    <w:rsid w:val="00FA494F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B42550-2F95-4E17-B162-46D38BE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4D65A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06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67AC0"/>
    <w:pPr>
      <w:jc w:val="center"/>
    </w:pPr>
  </w:style>
  <w:style w:type="character" w:customStyle="1" w:styleId="ae">
    <w:name w:val="記 (文字)"/>
    <w:link w:val="ad"/>
    <w:uiPriority w:val="99"/>
    <w:rsid w:val="00067AC0"/>
    <w:rPr>
      <w:rFonts w:ascii="ＭＳ 明朝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067AC0"/>
    <w:pPr>
      <w:jc w:val="right"/>
    </w:pPr>
  </w:style>
  <w:style w:type="character" w:customStyle="1" w:styleId="af0">
    <w:name w:val="結語 (文字)"/>
    <w:link w:val="af"/>
    <w:uiPriority w:val="99"/>
    <w:rsid w:val="00067AC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出雲市みどりの担い手育成事業補助金交付要綱</vt:lpstr>
      <vt:lpstr>出雲市みどりの担い手育成事業補助金交付要綱</vt:lpstr>
    </vt:vector>
  </TitlesOfParts>
  <Manager> </Manager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出雲市みどりの担い手育成事業補助金交付要綱</dc:title>
  <dc:subject> </dc:subject>
  <dc:creator>　　</dc:creator>
  <cp:keywords/>
  <cp:lastModifiedBy>Hidenori Suzuki</cp:lastModifiedBy>
  <cp:revision>2</cp:revision>
  <cp:lastPrinted>2012-06-22T05:00:00Z</cp:lastPrinted>
  <dcterms:created xsi:type="dcterms:W3CDTF">2025-09-14T07:22:00Z</dcterms:created>
  <dcterms:modified xsi:type="dcterms:W3CDTF">2025-09-14T07:22:00Z</dcterms:modified>
</cp:coreProperties>
</file>