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4BE" w:rsidRDefault="009D04BE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様式第2号(第7条関係)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第</w:t>
      </w:r>
      <w:r w:rsidR="00B72FFA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号 </w:t>
      </w:r>
    </w:p>
    <w:p w:rsidR="009D04BE" w:rsidRDefault="00B72FFA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>
        <w:rPr>
          <w:rFonts w:hAnsi="Courier New" w:hint="eastAsia"/>
        </w:rPr>
        <w:t>バス運転手及びタクシー運転手確保支援</w:t>
      </w:r>
      <w:r w:rsidR="009D04BE">
        <w:rPr>
          <w:rFonts w:hAnsi="Courier New" w:hint="eastAsia"/>
        </w:rPr>
        <w:t>補助金交付決定通知書</w:t>
      </w:r>
    </w:p>
    <w:p w:rsidR="00B72FFA" w:rsidRDefault="00B72FFA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80" w:type="dxa"/>
            <w:vAlign w:val="center"/>
          </w:tcPr>
          <w:p w:rsidR="009D04BE" w:rsidRDefault="009D04BE" w:rsidP="00071E6E">
            <w:pPr>
              <w:pStyle w:val="a3"/>
              <w:overflowPunct w:val="0"/>
              <w:autoSpaceDE w:val="0"/>
              <w:autoSpaceDN w:val="0"/>
              <w:spacing w:before="120" w:line="360" w:lineRule="auto"/>
              <w:ind w:rightChars="100" w:right="21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氏名又は団体名</w:t>
            </w:r>
            <w:r w:rsidR="00071E6E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464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  <w:p w:rsidR="00B72FFA" w:rsidRDefault="00B72FFA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  <w:p w:rsidR="00B72FFA" w:rsidRDefault="00B72FFA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</w:tr>
    </w:tbl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日付けで申請のありました補助金については、次のとおり決定しましたので出雲市</w:t>
      </w:r>
      <w:r w:rsidR="00B72FFA">
        <w:rPr>
          <w:rFonts w:hAnsi="Courier New" w:hint="eastAsia"/>
        </w:rPr>
        <w:t>バス運転手及びタクシー運転手確保支援</w:t>
      </w:r>
      <w:r>
        <w:rPr>
          <w:rFonts w:hAnsi="Courier New" w:hint="eastAsia"/>
        </w:rPr>
        <w:t>補助金</w:t>
      </w:r>
      <w:r w:rsidR="00B72FFA">
        <w:rPr>
          <w:rFonts w:hAnsi="Courier New" w:hint="eastAsia"/>
        </w:rPr>
        <w:t>交付要綱</w:t>
      </w:r>
      <w:r>
        <w:rPr>
          <w:rFonts w:hAnsi="Courier New" w:hint="eastAsia"/>
        </w:rPr>
        <w:t>第7条の規定により通知します。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9D04BE" w:rsidRDefault="00AA0567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9D04BE">
        <w:rPr>
          <w:rFonts w:hAnsi="Courier New"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1780"/>
        <w:gridCol w:w="4205"/>
      </w:tblGrid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3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78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4205" w:type="dxa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5985" w:type="dxa"/>
            <w:gridSpan w:val="2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補助対象</w:t>
            </w:r>
            <w:r w:rsidR="00375622">
              <w:rPr>
                <w:rFonts w:hAnsi="Courier New" w:hint="eastAsia"/>
              </w:rPr>
              <w:t>経費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 w:rsidTr="00FA0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補助の条件</w:t>
            </w:r>
          </w:p>
        </w:tc>
        <w:tc>
          <w:tcPr>
            <w:tcW w:w="5985" w:type="dxa"/>
            <w:gridSpan w:val="2"/>
          </w:tcPr>
          <w:p w:rsidR="009D04BE" w:rsidRDefault="009D04BE" w:rsidP="00B72FFA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:rsidR="009D04BE" w:rsidRDefault="009D04BE" w:rsidP="00B72FFA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</w:p>
          <w:p w:rsidR="009D04BE" w:rsidRDefault="009D04BE" w:rsidP="00B72FFA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:rsidR="009D04BE" w:rsidRDefault="009D04BE" w:rsidP="00B72FFA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:rsidR="009D04BE" w:rsidRDefault="009D04BE" w:rsidP="00B72FFA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9D04BE" w:rsidRDefault="009D04BE" w:rsidP="00B72FFA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276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　経費の収支を明らかにした書類、帳簿を5年間整備しておいてください。</w:t>
            </w:r>
          </w:p>
        </w:tc>
      </w:tr>
    </w:tbl>
    <w:p w:rsidR="009D04BE" w:rsidRDefault="009D04BE" w:rsidP="000E0353">
      <w:pPr>
        <w:pStyle w:val="a3"/>
        <w:overflowPunct w:val="0"/>
        <w:autoSpaceDE w:val="0"/>
        <w:autoSpaceDN w:val="0"/>
        <w:spacing w:before="120" w:line="360" w:lineRule="auto"/>
        <w:jc w:val="left"/>
      </w:pPr>
      <w:r>
        <w:rPr>
          <w:rFonts w:hAnsi="Courier New" w:hint="eastAsia"/>
        </w:rPr>
        <w:t>上記の交付決定に不服のある場合は、この通知書受領の日から7日以内に文書で取下げをしてください。</w:t>
      </w:r>
      <w:r>
        <w:br w:type="page"/>
      </w:r>
      <w:r w:rsidR="000E0353">
        <w:rPr>
          <w:rFonts w:hint="eastAsia"/>
        </w:rPr>
        <w:lastRenderedPageBreak/>
        <w:t xml:space="preserve">　　　　　　バス運転手及びタクシー運転手確保支援</w:t>
      </w:r>
      <w:r>
        <w:rPr>
          <w:rFonts w:hint="eastAsia"/>
        </w:rPr>
        <w:t>補助金変更交付決定通知書</w:t>
      </w:r>
    </w:p>
    <w:p w:rsidR="000E0353" w:rsidRDefault="000E0353" w:rsidP="000E0353">
      <w:pPr>
        <w:pStyle w:val="a3"/>
        <w:overflowPunct w:val="0"/>
        <w:autoSpaceDE w:val="0"/>
        <w:autoSpaceDN w:val="0"/>
        <w:spacing w:before="120" w:line="360" w:lineRule="auto"/>
        <w:jc w:val="center"/>
        <w:rPr>
          <w:rFonts w:hint="eastAsia"/>
        </w:rPr>
      </w:pP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4626"/>
      </w:tblGrid>
      <w:tr w:rsidR="009D04B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1620" w:type="dxa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6" w:type="dxa"/>
            <w:tcBorders>
              <w:top w:val="nil"/>
              <w:right w:val="nil"/>
            </w:tcBorders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6" w:type="dxa"/>
            <w:gridSpan w:val="2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 w:rsidTr="000E0353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9"/>
              </w:rPr>
              <w:t>氏名又は団体</w:t>
            </w:r>
            <w:r>
              <w:rPr>
                <w:rFonts w:hint="eastAsia"/>
              </w:rPr>
              <w:t>名及び代表者氏名</w:t>
            </w:r>
          </w:p>
        </w:tc>
        <w:tc>
          <w:tcPr>
            <w:tcW w:w="6246" w:type="dxa"/>
            <w:gridSpan w:val="2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04BE" w:rsidRDefault="009D04BE">
      <w:pPr>
        <w:tabs>
          <w:tab w:val="left" w:pos="3780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先に変更承認申請のありました補助金につきましては、次のとおり決定いたしましたので出雲市</w:t>
      </w:r>
      <w:r w:rsidR="000E0353">
        <w:rPr>
          <w:rFonts w:hint="eastAsia"/>
        </w:rPr>
        <w:t>バス運転手及びタクシー運転手確保支援補助金</w:t>
      </w:r>
      <w:r>
        <w:rPr>
          <w:rFonts w:hint="eastAsia"/>
        </w:rPr>
        <w:t>交付</w:t>
      </w:r>
      <w:r w:rsidR="000E0353">
        <w:rPr>
          <w:rFonts w:hint="eastAsia"/>
        </w:rPr>
        <w:t>要綱第</w:t>
      </w:r>
      <w:r>
        <w:rPr>
          <w:rFonts w:hint="eastAsia"/>
        </w:rPr>
        <w:t>7条の規定により通知します。</w:t>
      </w: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p w:rsidR="009D04BE" w:rsidRDefault="009D04BE" w:rsidP="00375622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年(</w:t>
      </w:r>
      <w:r w:rsidR="00375622">
        <w:rPr>
          <w:rFonts w:hint="eastAsia"/>
        </w:rPr>
        <w:t xml:space="preserve">　　　　</w:t>
      </w:r>
      <w:r>
        <w:rPr>
          <w:rFonts w:hint="eastAsia"/>
        </w:rPr>
        <w:t>)</w:t>
      </w:r>
      <w:r w:rsidR="0037562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7562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E0353" w:rsidRDefault="000E0353" w:rsidP="000E0353">
      <w:pPr>
        <w:overflowPunct w:val="0"/>
        <w:autoSpaceDE w:val="0"/>
        <w:autoSpaceDN w:val="0"/>
        <w:ind w:right="210"/>
        <w:jc w:val="right"/>
        <w:rPr>
          <w:rFonts w:hint="eastAsia"/>
        </w:rPr>
      </w:pPr>
    </w:p>
    <w:p w:rsidR="009D04BE" w:rsidRDefault="00AA0567">
      <w:pPr>
        <w:tabs>
          <w:tab w:val="left" w:pos="8130"/>
        </w:tabs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C51E67">
        <w:fldChar w:fldCharType="begin"/>
      </w:r>
      <w:r w:rsidR="00C51E67">
        <w:instrText xml:space="preserve"> </w:instrText>
      </w:r>
      <w:r w:rsidR="00C51E67">
        <w:rPr>
          <w:rFonts w:hint="eastAsia"/>
        </w:rPr>
        <w:instrText>eq \o\ac(□,</w:instrText>
      </w:r>
      <w:r w:rsidR="00C51E67" w:rsidRPr="00AA0567">
        <w:rPr>
          <w:rFonts w:hint="eastAsia"/>
          <w:position w:val="1"/>
          <w:sz w:val="14"/>
        </w:rPr>
        <w:instrText>印</w:instrText>
      </w:r>
      <w:r w:rsidR="00C51E67">
        <w:rPr>
          <w:rFonts w:hint="eastAsia"/>
        </w:rPr>
        <w:instrText>)</w:instrText>
      </w:r>
      <w:r w:rsidR="00C51E67">
        <w:fldChar w:fldCharType="end"/>
      </w: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1701"/>
        <w:gridCol w:w="857"/>
        <w:gridCol w:w="277"/>
        <w:gridCol w:w="1559"/>
        <w:gridCol w:w="425"/>
        <w:gridCol w:w="709"/>
        <w:gridCol w:w="1566"/>
      </w:tblGrid>
      <w:tr w:rsidR="000E0353" w:rsidTr="000E035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418" w:type="dxa"/>
            <w:vAlign w:val="center"/>
          </w:tcPr>
          <w:p w:rsidR="000E0353" w:rsidRDefault="000E0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701" w:type="dxa"/>
            <w:vAlign w:val="center"/>
          </w:tcPr>
          <w:p w:rsidR="000E0353" w:rsidRDefault="000E0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0E0353" w:rsidRDefault="000E0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1559" w:type="dxa"/>
            <w:vAlign w:val="center"/>
          </w:tcPr>
          <w:p w:rsidR="000E0353" w:rsidRDefault="000E0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0353" w:rsidRDefault="000E0353" w:rsidP="000E0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66" w:type="dxa"/>
            <w:vAlign w:val="center"/>
          </w:tcPr>
          <w:p w:rsidR="000E0353" w:rsidRDefault="000E0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D04BE" w:rsidTr="000E035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418" w:type="dxa"/>
            <w:vAlign w:val="center"/>
          </w:tcPr>
          <w:p w:rsidR="000E0353" w:rsidRDefault="009D04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補助金の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94" w:type="dxa"/>
            <w:gridSpan w:val="7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0353" w:rsidTr="000E0353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418" w:type="dxa"/>
            <w:vAlign w:val="center"/>
          </w:tcPr>
          <w:p w:rsidR="000E0353" w:rsidRDefault="000E0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094" w:type="dxa"/>
            <w:gridSpan w:val="7"/>
            <w:vAlign w:val="center"/>
          </w:tcPr>
          <w:p w:rsidR="000E0353" w:rsidRDefault="000E03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E0353" w:rsidRDefault="000E0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 w:rsidTr="000E0353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418" w:type="dxa"/>
            <w:vMerge w:val="restart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558" w:type="dxa"/>
            <w:gridSpan w:val="2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1" w:type="dxa"/>
            <w:gridSpan w:val="3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75" w:type="dxa"/>
            <w:gridSpan w:val="2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増減額</w:t>
            </w:r>
          </w:p>
        </w:tc>
      </w:tr>
      <w:tr w:rsidR="009D04BE" w:rsidTr="000E0353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418" w:type="dxa"/>
            <w:vMerge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1" w:type="dxa"/>
            <w:gridSpan w:val="3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  <w:gridSpan w:val="2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D04BE" w:rsidTr="000E0353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41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7094" w:type="dxa"/>
            <w:gridSpan w:val="7"/>
          </w:tcPr>
          <w:p w:rsidR="009D04BE" w:rsidRDefault="00AA056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75622">
              <w:rPr>
                <w:rFonts w:hint="eastAsia"/>
              </w:rPr>
              <w:t xml:space="preserve">　</w:t>
            </w:r>
            <w:r w:rsidR="009D04BE">
              <w:rPr>
                <w:rFonts w:hint="eastAsia"/>
              </w:rPr>
              <w:t>年(</w:t>
            </w:r>
            <w:r w:rsidR="00375622">
              <w:rPr>
                <w:rFonts w:hint="eastAsia"/>
              </w:rPr>
              <w:t xml:space="preserve">　　　　</w:t>
            </w:r>
            <w:r w:rsidR="009D04BE">
              <w:rPr>
                <w:rFonts w:hint="eastAsia"/>
              </w:rPr>
              <w:t>)</w:t>
            </w:r>
            <w:r w:rsidR="00375622">
              <w:rPr>
                <w:rFonts w:hint="eastAsia"/>
              </w:rPr>
              <w:t xml:space="preserve">　　月　　</w:t>
            </w:r>
            <w:r w:rsidR="009D04BE">
              <w:rPr>
                <w:rFonts w:hint="eastAsia"/>
              </w:rPr>
              <w:t>日付け、指令第</w:t>
            </w:r>
            <w:r w:rsidR="00E92C2D">
              <w:rPr>
                <w:rFonts w:hint="eastAsia"/>
              </w:rPr>
              <w:t xml:space="preserve">　　</w:t>
            </w:r>
            <w:r w:rsidR="009D04BE">
              <w:rPr>
                <w:rFonts w:hint="eastAsia"/>
              </w:rPr>
              <w:t>号</w:t>
            </w:r>
            <w:r w:rsidR="00E92C2D">
              <w:rPr>
                <w:rFonts w:hint="eastAsia"/>
              </w:rPr>
              <w:t xml:space="preserve">　</w:t>
            </w:r>
            <w:r w:rsidR="009D04BE">
              <w:rPr>
                <w:rFonts w:hint="eastAsia"/>
              </w:rPr>
              <w:t>で交付決定した際の補助の条件と同様とします。</w:t>
            </w:r>
          </w:p>
        </w:tc>
      </w:tr>
    </w:tbl>
    <w:p w:rsidR="009D04BE" w:rsidRDefault="009D04BE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int="eastAsia"/>
        </w:rPr>
        <w:t xml:space="preserve">　上記の変更交付決定に不服がある場合は、この通知受領の日から7日以内に文書で取り下げをしてください。</w:t>
      </w:r>
    </w:p>
    <w:sectPr w:rsidR="009D04BE" w:rsidSect="00B72FFA">
      <w:pgSz w:w="11907" w:h="16839" w:code="9"/>
      <w:pgMar w:top="1418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675B" w:rsidRDefault="00C6675B">
      <w:r>
        <w:separator/>
      </w:r>
    </w:p>
  </w:endnote>
  <w:endnote w:type="continuationSeparator" w:id="0">
    <w:p w:rsidR="00C6675B" w:rsidRDefault="00C6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675B" w:rsidRDefault="00C6675B">
      <w:r>
        <w:separator/>
      </w:r>
    </w:p>
  </w:footnote>
  <w:footnote w:type="continuationSeparator" w:id="0">
    <w:p w:rsidR="00C6675B" w:rsidRDefault="00C66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071E6E"/>
    <w:rsid w:val="000E0353"/>
    <w:rsid w:val="00211359"/>
    <w:rsid w:val="00375622"/>
    <w:rsid w:val="003A272E"/>
    <w:rsid w:val="003D7FDB"/>
    <w:rsid w:val="00443C6B"/>
    <w:rsid w:val="00644F0D"/>
    <w:rsid w:val="008510B1"/>
    <w:rsid w:val="009D04BE"/>
    <w:rsid w:val="00AA0567"/>
    <w:rsid w:val="00B72FFA"/>
    <w:rsid w:val="00C51E67"/>
    <w:rsid w:val="00C6675B"/>
    <w:rsid w:val="00D550A2"/>
    <w:rsid w:val="00E92C2D"/>
    <w:rsid w:val="00F01D9D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81EFC0-B023-4B6F-958B-3C29A056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2024-08-22T05:24:00Z</cp:lastPrinted>
  <dcterms:created xsi:type="dcterms:W3CDTF">2025-09-14T07:22:00Z</dcterms:created>
  <dcterms:modified xsi:type="dcterms:W3CDTF">2025-09-14T07:22:00Z</dcterms:modified>
  <cp:category/>
</cp:coreProperties>
</file>