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5C08" w:rsidRDefault="00C55C08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様式第3号(第</w:t>
      </w:r>
      <w:r w:rsidR="004137FD">
        <w:rPr>
          <w:rFonts w:hAnsi="Courier New" w:hint="eastAsia"/>
        </w:rPr>
        <w:t>8</w:t>
      </w:r>
      <w:r>
        <w:rPr>
          <w:rFonts w:hAnsi="Courier New" w:hint="eastAsia"/>
        </w:rPr>
        <w:t>条関係)</w:t>
      </w:r>
    </w:p>
    <w:p w:rsidR="00C55C08" w:rsidRDefault="004137FD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/>
        </w:rPr>
      </w:pPr>
      <w:r>
        <w:rPr>
          <w:rFonts w:hAnsi="Courier New" w:hint="eastAsia"/>
        </w:rPr>
        <w:t>バス運転手及びタクシー運転手確保支援</w:t>
      </w:r>
      <w:r w:rsidR="00C55C08">
        <w:rPr>
          <w:rFonts w:hAnsi="Courier New" w:hint="eastAsia"/>
        </w:rPr>
        <w:t>補助</w:t>
      </w:r>
      <w:r>
        <w:rPr>
          <w:rFonts w:hAnsi="Courier New" w:hint="eastAsia"/>
        </w:rPr>
        <w:t>金</w:t>
      </w:r>
      <w:r w:rsidR="00C55C08">
        <w:rPr>
          <w:rFonts w:hAnsi="Courier New" w:hint="eastAsia"/>
        </w:rPr>
        <w:t>計画変更・中止承認申請書</w:t>
      </w:r>
    </w:p>
    <w:p w:rsidR="004137FD" w:rsidRDefault="004137FD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出雲市長　　　　様</w:t>
      </w:r>
    </w:p>
    <w:p w:rsidR="004137FD" w:rsidRDefault="004137FD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C55C08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247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247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:rsidR="004137FD" w:rsidRDefault="004137FD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/>
        </w:rPr>
      </w:pPr>
    </w:p>
    <w:p w:rsidR="00C55C08" w:rsidRDefault="00C55C08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出雲市</w:t>
      </w:r>
      <w:r w:rsidR="004137FD">
        <w:rPr>
          <w:rFonts w:hAnsi="Courier New" w:hint="eastAsia"/>
        </w:rPr>
        <w:t>バス運転手及びタクシー運転手確保支援</w:t>
      </w:r>
      <w:r>
        <w:rPr>
          <w:rFonts w:hAnsi="Courier New" w:hint="eastAsia"/>
        </w:rPr>
        <w:t>補助金交付</w:t>
      </w:r>
      <w:r w:rsidR="004137FD">
        <w:rPr>
          <w:rFonts w:hAnsi="Courier New" w:hint="eastAsia"/>
        </w:rPr>
        <w:t>要綱</w:t>
      </w:r>
      <w:r>
        <w:rPr>
          <w:rFonts w:hAnsi="Courier New" w:hint="eastAsia"/>
        </w:rPr>
        <w:t>第</w:t>
      </w:r>
      <w:r w:rsidR="004137FD">
        <w:rPr>
          <w:rFonts w:hAnsi="Courier New" w:hint="eastAsia"/>
        </w:rPr>
        <w:t>8</w:t>
      </w:r>
      <w:r>
        <w:rPr>
          <w:rFonts w:hAnsi="Courier New" w:hint="eastAsia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04"/>
        <w:gridCol w:w="63"/>
        <w:gridCol w:w="912"/>
        <w:gridCol w:w="506"/>
        <w:gridCol w:w="1134"/>
        <w:gridCol w:w="3685"/>
      </w:tblGrid>
      <w:tr w:rsidR="004137FD" w:rsidTr="00413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701" w:type="dxa"/>
            <w:vAlign w:val="center"/>
          </w:tcPr>
          <w:p w:rsidR="004137FD" w:rsidRDefault="004137F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1985" w:type="dxa"/>
            <w:gridSpan w:val="4"/>
            <w:vAlign w:val="center"/>
          </w:tcPr>
          <w:p w:rsidR="004137FD" w:rsidRDefault="004137F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4137FD" w:rsidRDefault="004137F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3685" w:type="dxa"/>
            <w:vAlign w:val="center"/>
          </w:tcPr>
          <w:p w:rsidR="004137FD" w:rsidRDefault="004137F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4137FD" w:rsidTr="00413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701" w:type="dxa"/>
            <w:vAlign w:val="center"/>
          </w:tcPr>
          <w:p w:rsidR="004137FD" w:rsidRDefault="004137F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985" w:type="dxa"/>
            <w:gridSpan w:val="4"/>
            <w:vAlign w:val="center"/>
          </w:tcPr>
          <w:p w:rsidR="004137FD" w:rsidRDefault="004137F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134" w:type="dxa"/>
            <w:vAlign w:val="center"/>
          </w:tcPr>
          <w:p w:rsidR="004137FD" w:rsidRDefault="004137F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補助金の名称</w:t>
            </w:r>
          </w:p>
        </w:tc>
        <w:tc>
          <w:tcPr>
            <w:tcW w:w="3685" w:type="dxa"/>
          </w:tcPr>
          <w:p w:rsidR="004137FD" w:rsidRDefault="004137F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 w:rsidTr="00413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68" w:type="dxa"/>
            <w:gridSpan w:val="3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6237" w:type="dxa"/>
            <w:gridSpan w:val="4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 w:rsidTr="00413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68" w:type="dxa"/>
            <w:gridSpan w:val="3"/>
            <w:vMerge w:val="restart"/>
            <w:vAlign w:val="center"/>
          </w:tcPr>
          <w:p w:rsidR="00C55C08" w:rsidRDefault="004137F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</w:t>
            </w:r>
            <w:r w:rsidR="00C55C08">
              <w:rPr>
                <w:rFonts w:hAnsi="Courier New" w:hint="eastAsia"/>
              </w:rPr>
              <w:t>の内容</w:t>
            </w:r>
          </w:p>
        </w:tc>
        <w:tc>
          <w:tcPr>
            <w:tcW w:w="6237" w:type="dxa"/>
            <w:gridSpan w:val="4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変更前</w:t>
            </w:r>
          </w:p>
        </w:tc>
      </w:tr>
      <w:tr w:rsidR="00C55C08" w:rsidTr="00413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68" w:type="dxa"/>
            <w:gridSpan w:val="3"/>
            <w:vMerge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変更後</w:t>
            </w:r>
          </w:p>
        </w:tc>
      </w:tr>
      <w:tr w:rsidR="00C55C08" w:rsidTr="00413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268" w:type="dxa"/>
            <w:gridSpan w:val="3"/>
            <w:vAlign w:val="center"/>
          </w:tcPr>
          <w:p w:rsidR="00C55C08" w:rsidRPr="004137FD" w:rsidRDefault="00C55C08" w:rsidP="004137FD">
            <w:pPr>
              <w:pStyle w:val="a6"/>
              <w:jc w:val="center"/>
              <w:rPr>
                <w:rFonts w:hint="eastAsia"/>
              </w:rPr>
            </w:pPr>
            <w:r w:rsidRPr="004137FD">
              <w:rPr>
                <w:rFonts w:hint="eastAsia"/>
              </w:rPr>
              <w:t>変更又は中止の理由</w:t>
            </w:r>
          </w:p>
        </w:tc>
        <w:tc>
          <w:tcPr>
            <w:tcW w:w="6237" w:type="dxa"/>
            <w:gridSpan w:val="4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3180" w:type="dxa"/>
            <w:gridSpan w:val="4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変更又は中止(廃止)の年月日</w:t>
            </w:r>
          </w:p>
        </w:tc>
        <w:tc>
          <w:tcPr>
            <w:tcW w:w="5325" w:type="dxa"/>
            <w:gridSpan w:val="3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日(予定)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0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300" w:type="dxa"/>
            <w:gridSpan w:val="5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1　</w:t>
            </w:r>
            <w:r w:rsidR="004137FD">
              <w:rPr>
                <w:rFonts w:hAnsi="Courier New" w:hint="eastAsia"/>
              </w:rPr>
              <w:t>交通費及び宿泊費計算書</w:t>
            </w:r>
          </w:p>
          <w:p w:rsidR="00C55C08" w:rsidRDefault="00C55C08" w:rsidP="004137F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その他</w:t>
            </w:r>
          </w:p>
        </w:tc>
      </w:tr>
    </w:tbl>
    <w:p w:rsidR="00C55C08" w:rsidRDefault="00C55C08">
      <w:pPr>
        <w:wordWrap w:val="0"/>
        <w:overflowPunct w:val="0"/>
        <w:autoSpaceDE w:val="0"/>
        <w:autoSpaceDN w:val="0"/>
      </w:pPr>
    </w:p>
    <w:sectPr w:rsidR="00C55C0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085A" w:rsidRDefault="009B085A">
      <w:r>
        <w:separator/>
      </w:r>
    </w:p>
  </w:endnote>
  <w:endnote w:type="continuationSeparator" w:id="0">
    <w:p w:rsidR="009B085A" w:rsidRDefault="009B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085A" w:rsidRDefault="009B085A">
      <w:r>
        <w:separator/>
      </w:r>
    </w:p>
  </w:footnote>
  <w:footnote w:type="continuationSeparator" w:id="0">
    <w:p w:rsidR="009B085A" w:rsidRDefault="009B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A9B"/>
    <w:rsid w:val="001843F8"/>
    <w:rsid w:val="00247EAF"/>
    <w:rsid w:val="004137FD"/>
    <w:rsid w:val="00766A9B"/>
    <w:rsid w:val="009B085A"/>
    <w:rsid w:val="00C55C08"/>
    <w:rsid w:val="00DC0564"/>
    <w:rsid w:val="00F5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C69737-625C-4E1C-B13B-587EFCE1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 Spacing"/>
    <w:uiPriority w:val="1"/>
    <w:qFormat/>
    <w:rsid w:val="004137FD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様式第3号(第10条関係)</vt:lpstr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2024-08-22T05:24:00Z</cp:lastPrinted>
  <dcterms:created xsi:type="dcterms:W3CDTF">2025-09-14T07:22:00Z</dcterms:created>
  <dcterms:modified xsi:type="dcterms:W3CDTF">2025-09-14T07:22:00Z</dcterms:modified>
  <cp:category/>
</cp:coreProperties>
</file>