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BD62" w14:textId="77777777"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様式第4号(第</w:t>
      </w:r>
      <w:r w:rsidR="000A7802">
        <w:rPr>
          <w:rFonts w:hAnsi="Courier New" w:hint="eastAsia"/>
        </w:rPr>
        <w:t>9</w:t>
      </w:r>
      <w:r>
        <w:rPr>
          <w:rFonts w:hAnsi="Courier New" w:hint="eastAsia"/>
        </w:rPr>
        <w:t>条関係)</w:t>
      </w:r>
    </w:p>
    <w:p w14:paraId="330E5E6D" w14:textId="77777777" w:rsidR="000A7802" w:rsidRDefault="000A7802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</w:p>
    <w:p w14:paraId="49493EF5" w14:textId="77777777" w:rsidR="00220F35" w:rsidRDefault="000A7802" w:rsidP="000A7802">
      <w:pPr>
        <w:jc w:val="center"/>
      </w:pPr>
      <w:r>
        <w:rPr>
          <w:rFonts w:hint="eastAsia"/>
        </w:rPr>
        <w:t>バス運転手及びタクシー運転手確保支援補助金実績</w:t>
      </w:r>
      <w:r w:rsidR="00220F35">
        <w:rPr>
          <w:rFonts w:hint="eastAsia"/>
        </w:rPr>
        <w:t>報告書</w:t>
      </w:r>
    </w:p>
    <w:p w14:paraId="1A012229" w14:textId="77777777" w:rsidR="000A7802" w:rsidRDefault="000A7802" w:rsidP="000A7802">
      <w:pPr>
        <w:jc w:val="center"/>
        <w:rPr>
          <w:rFonts w:hint="eastAsia"/>
        </w:rPr>
      </w:pPr>
    </w:p>
    <w:p w14:paraId="38883A9D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14:paraId="5D3D69F5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220F35" w14:paraId="1C52B484" w14:textId="7777777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14:paraId="1816BC70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14:paraId="3B47E5C3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14:paraId="504631D8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14:paraId="2FF31AAA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14:paraId="2B44573B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14:paraId="2BE3EDBE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14:paraId="622457EE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14:paraId="274E315C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14:paraId="7DC85F79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</w:t>
            </w:r>
          </w:p>
          <w:p w14:paraId="0B03A8FC" w14:textId="77777777" w:rsidR="00766225" w:rsidRDefault="0076622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2676811F" w14:textId="77777777" w:rsidR="00766225" w:rsidRDefault="00766225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77D34B85" w14:textId="77777777" w:rsidR="00220F35" w:rsidRDefault="00220F3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</w:t>
      </w:r>
      <w:r w:rsidR="00306D48">
        <w:rPr>
          <w:rFonts w:hAnsi="Courier New" w:hint="eastAsia"/>
        </w:rPr>
        <w:t>バス運転手及びタクシー運転手確保支援</w:t>
      </w:r>
      <w:r>
        <w:rPr>
          <w:rFonts w:hAnsi="Courier New" w:hint="eastAsia"/>
        </w:rPr>
        <w:t>補助金交付</w:t>
      </w:r>
      <w:r w:rsidR="00306D48">
        <w:rPr>
          <w:rFonts w:hAnsi="Courier New" w:hint="eastAsia"/>
        </w:rPr>
        <w:t>要綱</w:t>
      </w:r>
      <w:r>
        <w:rPr>
          <w:rFonts w:hAnsi="Courier New" w:hint="eastAsia"/>
        </w:rPr>
        <w:t>第</w:t>
      </w:r>
      <w:r w:rsidR="00306D48">
        <w:rPr>
          <w:rFonts w:hAnsi="Courier New" w:hint="eastAsia"/>
        </w:rPr>
        <w:t>9</w:t>
      </w:r>
      <w:r>
        <w:rPr>
          <w:rFonts w:hAnsi="Courier New" w:hint="eastAsia"/>
        </w:rPr>
        <w:t>条の規定により、次のとおり報告します。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568"/>
        <w:gridCol w:w="1417"/>
        <w:gridCol w:w="2075"/>
        <w:gridCol w:w="2319"/>
      </w:tblGrid>
      <w:tr w:rsidR="00220F35" w14:paraId="43A624D2" w14:textId="77777777" w:rsidTr="00306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410" w:type="dxa"/>
            <w:gridSpan w:val="2"/>
            <w:vAlign w:val="center"/>
          </w:tcPr>
          <w:p w14:paraId="00052C6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85" w:type="dxa"/>
            <w:gridSpan w:val="2"/>
            <w:vAlign w:val="center"/>
          </w:tcPr>
          <w:p w14:paraId="6184FAED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075" w:type="dxa"/>
            <w:vAlign w:val="center"/>
          </w:tcPr>
          <w:p w14:paraId="459B46F1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319" w:type="dxa"/>
            <w:vAlign w:val="center"/>
          </w:tcPr>
          <w:p w14:paraId="70FD6204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306D48" w14:paraId="57E23F6E" w14:textId="77777777" w:rsidTr="00306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418" w:type="dxa"/>
            <w:vAlign w:val="center"/>
          </w:tcPr>
          <w:p w14:paraId="57DF5F62" w14:textId="77777777" w:rsidR="00306D48" w:rsidRDefault="00306D4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560" w:type="dxa"/>
            <w:gridSpan w:val="2"/>
            <w:vAlign w:val="center"/>
          </w:tcPr>
          <w:p w14:paraId="2F5B1D4D" w14:textId="77777777" w:rsidR="00306D48" w:rsidRDefault="00306D4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417" w:type="dxa"/>
            <w:vAlign w:val="center"/>
          </w:tcPr>
          <w:p w14:paraId="557FDFA0" w14:textId="77777777" w:rsidR="00306D48" w:rsidRDefault="00306D4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4394" w:type="dxa"/>
            <w:gridSpan w:val="2"/>
            <w:vAlign w:val="center"/>
          </w:tcPr>
          <w:p w14:paraId="25B2CFFF" w14:textId="77777777" w:rsidR="00306D48" w:rsidRDefault="00306D4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出雲市バス運転手及びタクシー運転手確保支援補助金</w:t>
            </w:r>
          </w:p>
        </w:tc>
      </w:tr>
      <w:tr w:rsidR="00220F35" w14:paraId="1F860D60" w14:textId="77777777" w:rsidTr="00766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gridSpan w:val="2"/>
            <w:vAlign w:val="center"/>
          </w:tcPr>
          <w:p w14:paraId="1DA837FA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379" w:type="dxa"/>
            <w:gridSpan w:val="4"/>
            <w:vAlign w:val="center"/>
          </w:tcPr>
          <w:p w14:paraId="59784391" w14:textId="77777777" w:rsidR="00220F35" w:rsidRDefault="000A780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１．県外で開催される合同企業説明会等での運転手の募集活動</w:t>
            </w:r>
          </w:p>
          <w:p w14:paraId="75C4F208" w14:textId="77777777" w:rsidR="000A7802" w:rsidRDefault="000A780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２．バス事業者及びタクシー事業者が実施する就労体験事業</w:t>
            </w:r>
          </w:p>
        </w:tc>
      </w:tr>
      <w:tr w:rsidR="00220F35" w14:paraId="3763FB46" w14:textId="77777777" w:rsidTr="00766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gridSpan w:val="2"/>
            <w:vAlign w:val="center"/>
          </w:tcPr>
          <w:p w14:paraId="74BBE813" w14:textId="77777777" w:rsidR="000A7802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補助事業等の</w:t>
            </w:r>
          </w:p>
          <w:p w14:paraId="67C316B0" w14:textId="77777777" w:rsidR="00220F35" w:rsidRDefault="000A780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実施</w:t>
            </w:r>
            <w:r w:rsidR="00220F35">
              <w:rPr>
                <w:rFonts w:hAnsi="Courier New" w:hint="eastAsia"/>
              </w:rPr>
              <w:t>場所</w:t>
            </w:r>
          </w:p>
        </w:tc>
        <w:tc>
          <w:tcPr>
            <w:tcW w:w="6379" w:type="dxa"/>
            <w:gridSpan w:val="4"/>
          </w:tcPr>
          <w:p w14:paraId="424A4C75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66225" w14:paraId="45251B01" w14:textId="77777777" w:rsidTr="00922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gridSpan w:val="2"/>
            <w:vAlign w:val="center"/>
          </w:tcPr>
          <w:p w14:paraId="11AB6CF2" w14:textId="77777777" w:rsidR="00766225" w:rsidRDefault="0076622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補助事業等の実施期間</w:t>
            </w:r>
          </w:p>
        </w:tc>
        <w:tc>
          <w:tcPr>
            <w:tcW w:w="6379" w:type="dxa"/>
            <w:gridSpan w:val="4"/>
            <w:vAlign w:val="center"/>
          </w:tcPr>
          <w:p w14:paraId="787F4273" w14:textId="77777777" w:rsidR="00766225" w:rsidRDefault="00766225" w:rsidP="00766225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　～　　　　年　　月　　日</w:t>
            </w:r>
          </w:p>
        </w:tc>
      </w:tr>
      <w:tr w:rsidR="00220F35" w14:paraId="026AD0FC" w14:textId="77777777" w:rsidTr="00766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gridSpan w:val="2"/>
            <w:vAlign w:val="center"/>
          </w:tcPr>
          <w:p w14:paraId="3B89DE7D" w14:textId="77777777" w:rsidR="0076622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</w:t>
            </w:r>
            <w:r w:rsidR="00306D48">
              <w:rPr>
                <w:rFonts w:hAnsi="Courier New" w:hint="eastAsia"/>
                <w:spacing w:val="25"/>
              </w:rPr>
              <w:t>対象経費</w:t>
            </w:r>
          </w:p>
          <w:p w14:paraId="3329352E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精算額</w:t>
            </w:r>
          </w:p>
        </w:tc>
        <w:tc>
          <w:tcPr>
            <w:tcW w:w="6379" w:type="dxa"/>
            <w:gridSpan w:val="4"/>
            <w:vAlign w:val="center"/>
          </w:tcPr>
          <w:p w14:paraId="4EEA026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051F7D49" w14:textId="77777777" w:rsidTr="00766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gridSpan w:val="2"/>
            <w:vAlign w:val="center"/>
          </w:tcPr>
          <w:p w14:paraId="56E0036D" w14:textId="77777777" w:rsidR="0076622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補助金等の交付</w:t>
            </w:r>
          </w:p>
          <w:p w14:paraId="6AF0490F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79" w:type="dxa"/>
            <w:gridSpan w:val="4"/>
            <w:vAlign w:val="center"/>
          </w:tcPr>
          <w:p w14:paraId="1F2FBAD7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7A84D6B2" w14:textId="77777777" w:rsidTr="00766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gridSpan w:val="2"/>
            <w:vAlign w:val="center"/>
          </w:tcPr>
          <w:p w14:paraId="24160F52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補助事業等の経</w:t>
            </w:r>
            <w:r>
              <w:rPr>
                <w:rFonts w:hAnsi="Courier New" w:hint="eastAsia"/>
              </w:rPr>
              <w:t>過及び内容</w:t>
            </w:r>
          </w:p>
        </w:tc>
        <w:tc>
          <w:tcPr>
            <w:tcW w:w="6379" w:type="dxa"/>
            <w:gridSpan w:val="4"/>
          </w:tcPr>
          <w:p w14:paraId="7D56804C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552D6ADE" w14:textId="77777777" w:rsidR="00220F35" w:rsidRDefault="00220F3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添付書類</w:t>
      </w:r>
    </w:p>
    <w:p w14:paraId="4A699865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1　収支決算書(見込書)</w:t>
      </w:r>
    </w:p>
    <w:p w14:paraId="50083B0C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2　</w:t>
      </w:r>
      <w:r w:rsidR="00766225">
        <w:rPr>
          <w:rFonts w:hAnsi="Courier New" w:hint="eastAsia"/>
        </w:rPr>
        <w:t>報告書</w:t>
      </w:r>
    </w:p>
    <w:p w14:paraId="66CE2BD3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3　その他</w:t>
      </w:r>
    </w:p>
    <w:sectPr w:rsidR="00220F35" w:rsidSect="000A7802">
      <w:pgSz w:w="11907" w:h="16839" w:code="9"/>
      <w:pgMar w:top="993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638E0" w14:textId="77777777" w:rsidR="00E40FB9" w:rsidRDefault="00E40FB9">
      <w:r>
        <w:separator/>
      </w:r>
    </w:p>
  </w:endnote>
  <w:endnote w:type="continuationSeparator" w:id="0">
    <w:p w14:paraId="40DB3872" w14:textId="77777777" w:rsidR="00E40FB9" w:rsidRDefault="00E4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7C3E6" w14:textId="77777777" w:rsidR="00E40FB9" w:rsidRDefault="00E40FB9">
      <w:r>
        <w:separator/>
      </w:r>
    </w:p>
  </w:footnote>
  <w:footnote w:type="continuationSeparator" w:id="0">
    <w:p w14:paraId="52B933C5" w14:textId="77777777" w:rsidR="00E40FB9" w:rsidRDefault="00E4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A28"/>
    <w:rsid w:val="000A7802"/>
    <w:rsid w:val="00220F35"/>
    <w:rsid w:val="00306D48"/>
    <w:rsid w:val="00766225"/>
    <w:rsid w:val="007A3FA9"/>
    <w:rsid w:val="0092262F"/>
    <w:rsid w:val="00960A28"/>
    <w:rsid w:val="00E4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035632"/>
  <w15:chartTrackingRefBased/>
  <w15:docId w15:val="{D30EE5D0-D4CC-4847-BB88-27B3795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様式第4号(第11条関係)</vt:lpstr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2025-09-14T07:22:00Z</dcterms:created>
  <dcterms:modified xsi:type="dcterms:W3CDTF">2025-09-14T07:22:00Z</dcterms:modified>
  <cp:category/>
</cp:coreProperties>
</file>