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1FD8" w:rsidRDefault="00C51FD8">
      <w:pPr>
        <w:wordWrap w:val="0"/>
        <w:overflowPunct w:val="0"/>
        <w:autoSpaceDE w:val="0"/>
        <w:autoSpaceDN w:val="0"/>
      </w:pPr>
      <w:r>
        <w:rPr>
          <w:rFonts w:hint="eastAsia"/>
        </w:rPr>
        <w:t>様式第1号(第</w:t>
      </w:r>
      <w:r w:rsidR="00236D1E">
        <w:rPr>
          <w:rFonts w:hint="eastAsia"/>
        </w:rPr>
        <w:t>2</w:t>
      </w:r>
      <w:r>
        <w:rPr>
          <w:rFonts w:hint="eastAsia"/>
        </w:rPr>
        <w:t>条関係)</w:t>
      </w:r>
    </w:p>
    <w:p w:rsidR="00506EF9" w:rsidRDefault="00506EF9">
      <w:pPr>
        <w:wordWrap w:val="0"/>
        <w:overflowPunct w:val="0"/>
        <w:autoSpaceDE w:val="0"/>
        <w:autoSpaceDN w:val="0"/>
        <w:rPr>
          <w:rFonts w:hint="eastAsia"/>
        </w:rPr>
      </w:pPr>
    </w:p>
    <w:p w:rsidR="00506EF9" w:rsidRPr="00B1339A" w:rsidRDefault="001E4BE3" w:rsidP="00506EF9">
      <w:pPr>
        <w:wordWrap w:val="0"/>
        <w:overflowPunct w:val="0"/>
        <w:autoSpaceDE w:val="0"/>
        <w:autoSpaceDN w:val="0"/>
        <w:spacing w:before="120" w:after="120"/>
        <w:jc w:val="center"/>
        <w:rPr>
          <w:rFonts w:hAnsi="ＭＳ 明朝"/>
          <w:sz w:val="22"/>
          <w:szCs w:val="22"/>
        </w:rPr>
      </w:pPr>
      <w:r w:rsidRPr="00B1339A">
        <w:rPr>
          <w:rFonts w:hAnsi="ＭＳ 明朝" w:hint="eastAsia"/>
          <w:sz w:val="22"/>
          <w:szCs w:val="22"/>
        </w:rPr>
        <w:t>平田行政センター多目的棟使用許可</w:t>
      </w:r>
      <w:r w:rsidR="00C51FD8" w:rsidRPr="00B1339A">
        <w:rPr>
          <w:rFonts w:hAnsi="ＭＳ 明朝" w:hint="eastAsia"/>
          <w:sz w:val="22"/>
          <w:szCs w:val="22"/>
        </w:rPr>
        <w:t>申請書</w:t>
      </w:r>
    </w:p>
    <w:p w:rsidR="00506EF9" w:rsidRPr="00026F6B" w:rsidRDefault="00506EF9" w:rsidP="00506EF9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  <w:sz w:val="22"/>
          <w:szCs w:val="22"/>
        </w:rPr>
      </w:pPr>
    </w:p>
    <w:p w:rsidR="00C51FD8" w:rsidRPr="00026F6B" w:rsidRDefault="00C51FD8">
      <w:pPr>
        <w:wordWrap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  <w:r w:rsidRPr="00026F6B">
        <w:rPr>
          <w:rFonts w:hint="eastAsia"/>
          <w:sz w:val="22"/>
          <w:szCs w:val="22"/>
        </w:rPr>
        <w:t xml:space="preserve">年　　　月　　　日　</w:t>
      </w:r>
    </w:p>
    <w:p w:rsidR="00506EF9" w:rsidRPr="00026F6B" w:rsidRDefault="00C51FD8">
      <w:pPr>
        <w:wordWrap w:val="0"/>
        <w:overflowPunct w:val="0"/>
        <w:autoSpaceDE w:val="0"/>
        <w:autoSpaceDN w:val="0"/>
        <w:spacing w:before="60" w:after="60"/>
        <w:rPr>
          <w:sz w:val="22"/>
          <w:szCs w:val="22"/>
        </w:rPr>
      </w:pPr>
      <w:r w:rsidRPr="00026F6B">
        <w:rPr>
          <w:rFonts w:hint="eastAsia"/>
          <w:sz w:val="22"/>
          <w:szCs w:val="22"/>
        </w:rPr>
        <w:t xml:space="preserve">　</w:t>
      </w:r>
    </w:p>
    <w:p w:rsidR="00E403D9" w:rsidRDefault="00C51FD8" w:rsidP="006C4BD5">
      <w:pPr>
        <w:overflowPunct w:val="0"/>
        <w:autoSpaceDE w:val="0"/>
        <w:autoSpaceDN w:val="0"/>
        <w:spacing w:before="60" w:after="60"/>
        <w:rPr>
          <w:kern w:val="0"/>
          <w:sz w:val="22"/>
          <w:szCs w:val="22"/>
        </w:rPr>
      </w:pPr>
      <w:r w:rsidRPr="00026F6B">
        <w:rPr>
          <w:rFonts w:hint="eastAsia"/>
          <w:kern w:val="0"/>
          <w:sz w:val="22"/>
          <w:szCs w:val="22"/>
        </w:rPr>
        <w:t>出雲市長</w:t>
      </w:r>
      <w:r w:rsidR="006C4BD5" w:rsidRPr="00026F6B">
        <w:rPr>
          <w:rFonts w:hint="eastAsia"/>
          <w:kern w:val="0"/>
          <w:sz w:val="22"/>
          <w:szCs w:val="22"/>
        </w:rPr>
        <w:t xml:space="preserve">　　　　　　</w:t>
      </w:r>
      <w:r w:rsidRPr="00026F6B">
        <w:rPr>
          <w:rFonts w:hint="eastAsia"/>
          <w:kern w:val="0"/>
          <w:sz w:val="22"/>
          <w:szCs w:val="22"/>
        </w:rPr>
        <w:t>様</w:t>
      </w:r>
    </w:p>
    <w:p w:rsidR="00E403D9" w:rsidRDefault="00E403D9" w:rsidP="006C4BD5">
      <w:pPr>
        <w:overflowPunct w:val="0"/>
        <w:autoSpaceDE w:val="0"/>
        <w:autoSpaceDN w:val="0"/>
        <w:spacing w:before="60" w:after="60"/>
        <w:rPr>
          <w:kern w:val="0"/>
          <w:sz w:val="22"/>
          <w:szCs w:val="22"/>
        </w:rPr>
      </w:pPr>
    </w:p>
    <w:p w:rsidR="00C51FD8" w:rsidRPr="00026F6B" w:rsidRDefault="00E403D9" w:rsidP="006C4BD5">
      <w:pPr>
        <w:overflowPunct w:val="0"/>
        <w:autoSpaceDE w:val="0"/>
        <w:autoSpaceDN w:val="0"/>
        <w:spacing w:before="60" w:after="60"/>
        <w:rPr>
          <w:rFonts w:hint="eastAsia"/>
          <w:sz w:val="22"/>
          <w:szCs w:val="22"/>
        </w:rPr>
      </w:pPr>
      <w:r w:rsidRPr="00026F6B">
        <w:rPr>
          <w:rFonts w:hint="eastAsia"/>
          <w:sz w:val="22"/>
          <w:szCs w:val="22"/>
        </w:rPr>
        <w:t>次のとおり使用したいので申請します。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65"/>
        <w:gridCol w:w="1800"/>
        <w:gridCol w:w="7374"/>
      </w:tblGrid>
      <w:tr w:rsidR="00E403D9" w:rsidTr="00E403D9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465" w:type="dxa"/>
            <w:vMerge w:val="restart"/>
            <w:textDirection w:val="tbRlV"/>
            <w:vAlign w:val="center"/>
          </w:tcPr>
          <w:p w:rsidR="00E403D9" w:rsidRDefault="00E403D9" w:rsidP="00A0730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使用申請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800" w:type="dxa"/>
            <w:vAlign w:val="center"/>
          </w:tcPr>
          <w:p w:rsidR="00E403D9" w:rsidRDefault="00E403D9" w:rsidP="00A0730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374" w:type="dxa"/>
            <w:vAlign w:val="center"/>
          </w:tcPr>
          <w:p w:rsidR="00E403D9" w:rsidRDefault="00E403D9" w:rsidP="00A0730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403D9" w:rsidTr="00E403D9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65" w:type="dxa"/>
            <w:vMerge/>
            <w:vAlign w:val="center"/>
          </w:tcPr>
          <w:p w:rsidR="00E403D9" w:rsidRDefault="00E403D9" w:rsidP="00A0730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E403D9" w:rsidRDefault="00E403D9" w:rsidP="00A0730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団体名等</w:t>
            </w:r>
          </w:p>
        </w:tc>
        <w:tc>
          <w:tcPr>
            <w:tcW w:w="7374" w:type="dxa"/>
            <w:vAlign w:val="center"/>
          </w:tcPr>
          <w:p w:rsidR="00E403D9" w:rsidRDefault="00E403D9" w:rsidP="00A0730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403D9" w:rsidTr="00E403D9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465" w:type="dxa"/>
            <w:vMerge/>
            <w:vAlign w:val="center"/>
          </w:tcPr>
          <w:p w:rsidR="00E403D9" w:rsidRDefault="00E403D9" w:rsidP="00A0730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E403D9" w:rsidRDefault="00E403D9" w:rsidP="00A0730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代表(責任者)名</w:t>
            </w:r>
          </w:p>
        </w:tc>
        <w:tc>
          <w:tcPr>
            <w:tcW w:w="7374" w:type="dxa"/>
            <w:vAlign w:val="center"/>
          </w:tcPr>
          <w:p w:rsidR="00E403D9" w:rsidRDefault="00E403D9" w:rsidP="00A0730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403D9" w:rsidTr="00E403D9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465" w:type="dxa"/>
            <w:vMerge/>
            <w:vAlign w:val="center"/>
          </w:tcPr>
          <w:p w:rsidR="00E403D9" w:rsidRDefault="00E403D9" w:rsidP="00A0730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E403D9" w:rsidRDefault="00E403D9" w:rsidP="00A0730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7374" w:type="dxa"/>
            <w:vAlign w:val="center"/>
          </w:tcPr>
          <w:p w:rsidR="00E403D9" w:rsidRDefault="00E403D9" w:rsidP="00A0730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TEL(　　　　)　　　　　　　　　</w:t>
            </w:r>
          </w:p>
        </w:tc>
      </w:tr>
    </w:tbl>
    <w:p w:rsidR="00C51FD8" w:rsidRPr="00026F6B" w:rsidRDefault="00C51FD8" w:rsidP="00E403D9">
      <w:pPr>
        <w:wordWrap w:val="0"/>
        <w:overflowPunct w:val="0"/>
        <w:autoSpaceDE w:val="0"/>
        <w:autoSpaceDN w:val="0"/>
        <w:spacing w:before="60" w:after="60"/>
        <w:rPr>
          <w:rFonts w:hint="eastAsia"/>
          <w:sz w:val="22"/>
          <w:szCs w:val="22"/>
        </w:rPr>
      </w:pPr>
      <w:r w:rsidRPr="00026F6B">
        <w:rPr>
          <w:rFonts w:hint="eastAsia"/>
          <w:sz w:val="22"/>
          <w:szCs w:val="22"/>
        </w:rPr>
        <w:t xml:space="preserve">　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4111"/>
        <w:gridCol w:w="1767"/>
        <w:gridCol w:w="1768"/>
      </w:tblGrid>
      <w:tr w:rsidR="00A04F98" w:rsidRPr="00026F6B" w:rsidTr="00A47DC0">
        <w:tblPrEx>
          <w:tblCellMar>
            <w:top w:w="0" w:type="dxa"/>
            <w:bottom w:w="0" w:type="dxa"/>
          </w:tblCellMar>
        </w:tblPrEx>
        <w:trPr>
          <w:cantSplit/>
          <w:trHeight w:val="1392"/>
        </w:trPr>
        <w:tc>
          <w:tcPr>
            <w:tcW w:w="1985" w:type="dxa"/>
            <w:vAlign w:val="center"/>
          </w:tcPr>
          <w:p w:rsidR="00A04F98" w:rsidRPr="00026F6B" w:rsidRDefault="001E4BE3" w:rsidP="00A04F9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2"/>
                <w:szCs w:val="22"/>
              </w:rPr>
            </w:pPr>
            <w:r w:rsidRPr="00026F6B">
              <w:rPr>
                <w:rFonts w:hint="eastAsia"/>
                <w:sz w:val="22"/>
                <w:szCs w:val="22"/>
              </w:rPr>
              <w:t>使用</w:t>
            </w:r>
            <w:r w:rsidR="00A04F98" w:rsidRPr="00026F6B">
              <w:rPr>
                <w:rFonts w:hint="eastAsia"/>
                <w:sz w:val="22"/>
                <w:szCs w:val="22"/>
              </w:rPr>
              <w:t>する</w:t>
            </w:r>
            <w:r w:rsidR="007C2CBA">
              <w:rPr>
                <w:rFonts w:hint="eastAsia"/>
                <w:sz w:val="22"/>
                <w:szCs w:val="22"/>
              </w:rPr>
              <w:t>施設</w:t>
            </w:r>
            <w:r w:rsidR="00A04F98" w:rsidRPr="00026F6B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4111" w:type="dxa"/>
            <w:vAlign w:val="center"/>
          </w:tcPr>
          <w:p w:rsidR="00A04F98" w:rsidRDefault="001E4BE3" w:rsidP="001E4BE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026F6B">
              <w:rPr>
                <w:rFonts w:hint="eastAsia"/>
                <w:sz w:val="22"/>
                <w:szCs w:val="22"/>
              </w:rPr>
              <w:t>多目的ホール</w:t>
            </w:r>
            <w:r w:rsidR="00E403D9">
              <w:rPr>
                <w:rFonts w:hint="eastAsia"/>
                <w:sz w:val="22"/>
                <w:szCs w:val="22"/>
              </w:rPr>
              <w:t>（全面）</w:t>
            </w:r>
          </w:p>
          <w:p w:rsidR="00E403D9" w:rsidRPr="00026F6B" w:rsidRDefault="00E403D9" w:rsidP="001E4BE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多目的ホール（半面）</w:t>
            </w:r>
          </w:p>
          <w:p w:rsidR="001E4BE3" w:rsidRPr="00026F6B" w:rsidRDefault="001E4BE3" w:rsidP="001E4BE3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026F6B">
              <w:rPr>
                <w:rFonts w:hint="eastAsia"/>
                <w:sz w:val="22"/>
                <w:szCs w:val="22"/>
              </w:rPr>
              <w:t>ミーティングルーム（１階）</w:t>
            </w:r>
          </w:p>
          <w:p w:rsidR="001E4BE3" w:rsidRPr="00026F6B" w:rsidRDefault="001E4BE3" w:rsidP="001E4BE3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  <w:r w:rsidRPr="00026F6B">
              <w:rPr>
                <w:rFonts w:hint="eastAsia"/>
                <w:sz w:val="22"/>
                <w:szCs w:val="22"/>
              </w:rPr>
              <w:t>会議室（２階）</w:t>
            </w:r>
          </w:p>
        </w:tc>
        <w:tc>
          <w:tcPr>
            <w:tcW w:w="1767" w:type="dxa"/>
            <w:vAlign w:val="center"/>
          </w:tcPr>
          <w:p w:rsidR="00A04F98" w:rsidRPr="00026F6B" w:rsidRDefault="00A04F98" w:rsidP="00A1313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2"/>
                <w:szCs w:val="22"/>
              </w:rPr>
            </w:pPr>
            <w:r w:rsidRPr="00026F6B">
              <w:rPr>
                <w:rFonts w:hint="eastAsia"/>
                <w:sz w:val="22"/>
                <w:szCs w:val="22"/>
              </w:rPr>
              <w:t>入場予定人員</w:t>
            </w:r>
          </w:p>
        </w:tc>
        <w:tc>
          <w:tcPr>
            <w:tcW w:w="1768" w:type="dxa"/>
            <w:vAlign w:val="center"/>
          </w:tcPr>
          <w:p w:rsidR="00A04F98" w:rsidRPr="00026F6B" w:rsidRDefault="00A04F98" w:rsidP="00A1313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2"/>
                <w:szCs w:val="22"/>
              </w:rPr>
            </w:pPr>
            <w:r w:rsidRPr="00026F6B">
              <w:rPr>
                <w:rFonts w:hint="eastAsia"/>
                <w:sz w:val="22"/>
                <w:szCs w:val="22"/>
              </w:rPr>
              <w:t>延人</w:t>
            </w:r>
          </w:p>
        </w:tc>
      </w:tr>
      <w:tr w:rsidR="00A04F98" w:rsidRPr="00026F6B" w:rsidTr="00026F6B">
        <w:tblPrEx>
          <w:tblCellMar>
            <w:top w:w="0" w:type="dxa"/>
            <w:bottom w:w="0" w:type="dxa"/>
          </w:tblCellMar>
        </w:tblPrEx>
        <w:trPr>
          <w:cantSplit/>
          <w:trHeight w:val="1737"/>
        </w:trPr>
        <w:tc>
          <w:tcPr>
            <w:tcW w:w="1985" w:type="dxa"/>
            <w:vAlign w:val="center"/>
          </w:tcPr>
          <w:p w:rsidR="00A04F98" w:rsidRPr="00026F6B" w:rsidRDefault="007C2CB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</w:t>
            </w:r>
            <w:r w:rsidR="00A04F98" w:rsidRPr="00026F6B">
              <w:rPr>
                <w:rFonts w:hint="eastAsia"/>
                <w:sz w:val="22"/>
                <w:szCs w:val="22"/>
              </w:rPr>
              <w:t>目的及び内容</w:t>
            </w:r>
          </w:p>
        </w:tc>
        <w:tc>
          <w:tcPr>
            <w:tcW w:w="7646" w:type="dxa"/>
            <w:gridSpan w:val="3"/>
            <w:vAlign w:val="center"/>
          </w:tcPr>
          <w:p w:rsidR="00A04F98" w:rsidRPr="00026F6B" w:rsidRDefault="00A04F9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2"/>
                <w:szCs w:val="22"/>
              </w:rPr>
            </w:pPr>
          </w:p>
        </w:tc>
      </w:tr>
      <w:tr w:rsidR="00026F6B" w:rsidRPr="00026F6B" w:rsidTr="00A07309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1985" w:type="dxa"/>
            <w:vAlign w:val="center"/>
          </w:tcPr>
          <w:p w:rsidR="00026F6B" w:rsidRPr="00026F6B" w:rsidRDefault="00026F6B" w:rsidP="00A0730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2"/>
                <w:szCs w:val="22"/>
              </w:rPr>
            </w:pPr>
            <w:r w:rsidRPr="00026F6B">
              <w:rPr>
                <w:rFonts w:hint="eastAsia"/>
                <w:sz w:val="22"/>
                <w:szCs w:val="22"/>
              </w:rPr>
              <w:t>使用設備・器具</w:t>
            </w:r>
          </w:p>
        </w:tc>
        <w:tc>
          <w:tcPr>
            <w:tcW w:w="7646" w:type="dxa"/>
            <w:gridSpan w:val="3"/>
            <w:vAlign w:val="center"/>
          </w:tcPr>
          <w:p w:rsidR="00026F6B" w:rsidRPr="00026F6B" w:rsidRDefault="00026F6B" w:rsidP="00A07309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026F6B">
              <w:rPr>
                <w:rFonts w:hint="eastAsia"/>
                <w:sz w:val="22"/>
                <w:szCs w:val="22"/>
              </w:rPr>
              <w:t xml:space="preserve">冷暖房　　　　　　</w:t>
            </w:r>
          </w:p>
          <w:p w:rsidR="00026F6B" w:rsidRPr="00026F6B" w:rsidRDefault="00026F6B" w:rsidP="00026F6B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026F6B">
              <w:rPr>
                <w:rFonts w:hint="eastAsia"/>
                <w:sz w:val="22"/>
                <w:szCs w:val="22"/>
              </w:rPr>
              <w:t>机（　　　　台）　　　　□　椅子（　　　　脚）</w:t>
            </w:r>
          </w:p>
          <w:p w:rsidR="00026F6B" w:rsidRPr="00026F6B" w:rsidRDefault="00026F6B" w:rsidP="00A07309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026F6B">
              <w:rPr>
                <w:rFonts w:hint="eastAsia"/>
                <w:sz w:val="22"/>
                <w:szCs w:val="22"/>
              </w:rPr>
              <w:t>卓球台（　　　台）</w:t>
            </w:r>
          </w:p>
          <w:p w:rsidR="00026F6B" w:rsidRPr="00026F6B" w:rsidRDefault="00026F6B" w:rsidP="00A07309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026F6B">
              <w:rPr>
                <w:rFonts w:hint="eastAsia"/>
                <w:sz w:val="22"/>
                <w:szCs w:val="22"/>
              </w:rPr>
              <w:t>バドミントン・スポンジテニス　支柱・ネット（　　　組）</w:t>
            </w:r>
          </w:p>
          <w:p w:rsidR="00026F6B" w:rsidRPr="00026F6B" w:rsidRDefault="00026F6B" w:rsidP="00A07309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  <w:r w:rsidRPr="00026F6B">
              <w:rPr>
                <w:rFonts w:hint="eastAsia"/>
                <w:sz w:val="22"/>
                <w:szCs w:val="22"/>
              </w:rPr>
              <w:t>その他　（　　　　　　　　　　　）</w:t>
            </w:r>
          </w:p>
        </w:tc>
      </w:tr>
      <w:tr w:rsidR="00A47DC0" w:rsidRPr="00026F6B" w:rsidTr="00E403D9">
        <w:tblPrEx>
          <w:tblCellMar>
            <w:top w:w="0" w:type="dxa"/>
            <w:bottom w:w="0" w:type="dxa"/>
          </w:tblCellMar>
        </w:tblPrEx>
        <w:trPr>
          <w:cantSplit/>
          <w:trHeight w:val="1498"/>
        </w:trPr>
        <w:tc>
          <w:tcPr>
            <w:tcW w:w="1985" w:type="dxa"/>
            <w:vAlign w:val="center"/>
          </w:tcPr>
          <w:p w:rsidR="00A47DC0" w:rsidRPr="00026F6B" w:rsidRDefault="00026F6B" w:rsidP="00A47DC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2"/>
                <w:szCs w:val="22"/>
              </w:rPr>
            </w:pPr>
            <w:r w:rsidRPr="00026F6B">
              <w:rPr>
                <w:rFonts w:hint="eastAsia"/>
                <w:sz w:val="22"/>
                <w:szCs w:val="22"/>
              </w:rPr>
              <w:t>使用</w:t>
            </w:r>
            <w:r w:rsidR="00A47DC0" w:rsidRPr="00026F6B">
              <w:rPr>
                <w:rFonts w:hint="eastAsia"/>
                <w:sz w:val="22"/>
                <w:szCs w:val="22"/>
              </w:rPr>
              <w:t>期間</w:t>
            </w:r>
          </w:p>
        </w:tc>
        <w:tc>
          <w:tcPr>
            <w:tcW w:w="7646" w:type="dxa"/>
            <w:gridSpan w:val="3"/>
            <w:vAlign w:val="center"/>
          </w:tcPr>
          <w:p w:rsidR="00A47DC0" w:rsidRPr="00026F6B" w:rsidRDefault="00A47DC0" w:rsidP="00A47DC0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  <w:r w:rsidRPr="00026F6B">
              <w:rPr>
                <w:rFonts w:hint="eastAsia"/>
                <w:sz w:val="22"/>
                <w:szCs w:val="22"/>
              </w:rPr>
              <w:t xml:space="preserve">　　　　　　年　　　　月　　　　日(　　曜日)　　　　時　　　　分から</w:t>
            </w:r>
          </w:p>
          <w:p w:rsidR="00A47DC0" w:rsidRPr="00026F6B" w:rsidRDefault="00A47DC0" w:rsidP="00A47DC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22"/>
                <w:szCs w:val="22"/>
              </w:rPr>
            </w:pPr>
            <w:r w:rsidRPr="00026F6B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A47DC0" w:rsidRPr="00026F6B" w:rsidRDefault="00A47DC0" w:rsidP="00A47DC0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  <w:r w:rsidRPr="00026F6B">
              <w:rPr>
                <w:rFonts w:hint="eastAsia"/>
                <w:sz w:val="22"/>
                <w:szCs w:val="22"/>
              </w:rPr>
              <w:t xml:space="preserve">　　　　　　年　　　　月　　　　日(　　曜日)　　　　時　　　　分まで</w:t>
            </w:r>
          </w:p>
        </w:tc>
      </w:tr>
    </w:tbl>
    <w:p w:rsidR="00FE4827" w:rsidRDefault="00E403D9" w:rsidP="00E403D9">
      <w:pPr>
        <w:wordWrap w:val="0"/>
        <w:overflowPunct w:val="0"/>
        <w:autoSpaceDE w:val="0"/>
        <w:autoSpaceDN w:val="0"/>
        <w:spacing w:before="60"/>
        <w:rPr>
          <w:rFonts w:hint="eastAsia"/>
        </w:rPr>
      </w:pPr>
      <w:r>
        <w:rPr>
          <w:rFonts w:hint="eastAsia"/>
        </w:rPr>
        <w:t>※該当する箇所にチェック☑してください。</w:t>
      </w:r>
    </w:p>
    <w:sectPr w:rsidR="00FE4827" w:rsidSect="00E403D9">
      <w:pgSz w:w="11907" w:h="16840" w:code="9"/>
      <w:pgMar w:top="1701" w:right="1134" w:bottom="1276" w:left="1134" w:header="284" w:footer="284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C14AB" w:rsidRDefault="002C14AB">
      <w:r>
        <w:separator/>
      </w:r>
    </w:p>
  </w:endnote>
  <w:endnote w:type="continuationSeparator" w:id="0">
    <w:p w:rsidR="002C14AB" w:rsidRDefault="002C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C14AB" w:rsidRDefault="002C14AB">
      <w:r>
        <w:separator/>
      </w:r>
    </w:p>
  </w:footnote>
  <w:footnote w:type="continuationSeparator" w:id="0">
    <w:p w:rsidR="002C14AB" w:rsidRDefault="002C1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A4834"/>
    <w:multiLevelType w:val="hybridMultilevel"/>
    <w:tmpl w:val="2F543484"/>
    <w:lvl w:ilvl="0" w:tplc="BD5E406E"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 w16cid:durableId="2102799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49"/>
  <w:displayHorizontalDrawingGridEvery w:val="0"/>
  <w:displayVerticalDrawingGridEvery w:val="2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7FF"/>
    <w:rsid w:val="00026F6B"/>
    <w:rsid w:val="0002748D"/>
    <w:rsid w:val="00151552"/>
    <w:rsid w:val="001C3288"/>
    <w:rsid w:val="001E4BE3"/>
    <w:rsid w:val="00223BC0"/>
    <w:rsid w:val="00236D1E"/>
    <w:rsid w:val="00240990"/>
    <w:rsid w:val="00290F16"/>
    <w:rsid w:val="002C14AB"/>
    <w:rsid w:val="003C4838"/>
    <w:rsid w:val="004804DD"/>
    <w:rsid w:val="00495EF6"/>
    <w:rsid w:val="004A5BCA"/>
    <w:rsid w:val="00506EF9"/>
    <w:rsid w:val="005F2092"/>
    <w:rsid w:val="005F40CE"/>
    <w:rsid w:val="006C4BD5"/>
    <w:rsid w:val="00737428"/>
    <w:rsid w:val="00783113"/>
    <w:rsid w:val="007A670D"/>
    <w:rsid w:val="007C2CBA"/>
    <w:rsid w:val="007F4907"/>
    <w:rsid w:val="00971D33"/>
    <w:rsid w:val="00983C56"/>
    <w:rsid w:val="00995595"/>
    <w:rsid w:val="009D2EC0"/>
    <w:rsid w:val="00A04F98"/>
    <w:rsid w:val="00A07309"/>
    <w:rsid w:val="00A11AEA"/>
    <w:rsid w:val="00A12BEE"/>
    <w:rsid w:val="00A13130"/>
    <w:rsid w:val="00A47DC0"/>
    <w:rsid w:val="00AD1942"/>
    <w:rsid w:val="00B1339A"/>
    <w:rsid w:val="00B649C0"/>
    <w:rsid w:val="00C410FA"/>
    <w:rsid w:val="00C51FD8"/>
    <w:rsid w:val="00C963A7"/>
    <w:rsid w:val="00D1487F"/>
    <w:rsid w:val="00D40FAE"/>
    <w:rsid w:val="00D56AB7"/>
    <w:rsid w:val="00DF1ED7"/>
    <w:rsid w:val="00E403D9"/>
    <w:rsid w:val="00FE4827"/>
    <w:rsid w:val="00FF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F9E0140-FCD7-4400-BC1F-58AFFCF6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A47DC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47D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EF4C5-B52B-4260-B955-CBAA4B07A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様式第1号(第4条関係)</vt:lpstr>
    </vt:vector>
  </TitlesOfParts>
  <Manager/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NJ546</dc:creator>
  <cp:keywords/>
  <dc:description/>
  <cp:lastModifiedBy>Hidenori Suzuki</cp:lastModifiedBy>
  <cp:revision>2</cp:revision>
  <cp:lastPrinted>2025-01-17T10:20:00Z</cp:lastPrinted>
  <dcterms:created xsi:type="dcterms:W3CDTF">2025-09-14T07:23:00Z</dcterms:created>
  <dcterms:modified xsi:type="dcterms:W3CDTF">2025-09-14T07:23:00Z</dcterms:modified>
  <cp:category/>
</cp:coreProperties>
</file>