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EF42" w14:textId="77777777" w:rsidR="00B14115" w:rsidRDefault="00B1411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4013A">
        <w:rPr>
          <w:rFonts w:hint="eastAsia"/>
        </w:rPr>
        <w:t>3</w:t>
      </w:r>
      <w:r>
        <w:rPr>
          <w:rFonts w:hint="eastAsia"/>
        </w:rPr>
        <w:t>号(第</w:t>
      </w:r>
      <w:r w:rsidR="00F3295C">
        <w:rPr>
          <w:rFonts w:hint="eastAsia"/>
        </w:rPr>
        <w:t>2</w:t>
      </w:r>
      <w:r>
        <w:rPr>
          <w:rFonts w:hint="eastAsia"/>
        </w:rPr>
        <w:t>条関係)</w:t>
      </w:r>
    </w:p>
    <w:p w14:paraId="56E0990E" w14:textId="77777777" w:rsidR="0024013B" w:rsidRDefault="0024013B">
      <w:pPr>
        <w:wordWrap w:val="0"/>
        <w:overflowPunct w:val="0"/>
        <w:autoSpaceDE w:val="0"/>
        <w:autoSpaceDN w:val="0"/>
        <w:rPr>
          <w:rFonts w:hint="eastAsia"/>
        </w:rPr>
      </w:pPr>
    </w:p>
    <w:p w14:paraId="015CA560" w14:textId="77777777" w:rsidR="00B14115" w:rsidRDefault="00325175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平田行政センター</w:t>
      </w:r>
      <w:r w:rsidR="004D2240">
        <w:rPr>
          <w:rFonts w:hint="eastAsia"/>
        </w:rPr>
        <w:t>多目的棟</w:t>
      </w:r>
      <w:r>
        <w:rPr>
          <w:rFonts w:hint="eastAsia"/>
        </w:rPr>
        <w:t>使用</w:t>
      </w:r>
      <w:r w:rsidR="00B14115">
        <w:rPr>
          <w:rFonts w:hint="eastAsia"/>
        </w:rPr>
        <w:t>変更(取消)</w:t>
      </w:r>
      <w:r>
        <w:rPr>
          <w:rFonts w:hint="eastAsia"/>
        </w:rPr>
        <w:t>許可</w:t>
      </w:r>
      <w:r w:rsidR="00B14115">
        <w:rPr>
          <w:rFonts w:hint="eastAsia"/>
        </w:rPr>
        <w:t>申請書</w:t>
      </w:r>
    </w:p>
    <w:p w14:paraId="5A410DF1" w14:textId="77777777" w:rsidR="0024013B" w:rsidRDefault="0024013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14:paraId="0CC0CDFE" w14:textId="77777777" w:rsidR="00B14115" w:rsidRDefault="00B141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14:paraId="5BAB3661" w14:textId="77777777" w:rsidR="0024013B" w:rsidRDefault="0024013B">
      <w:pPr>
        <w:wordWrap w:val="0"/>
        <w:overflowPunct w:val="0"/>
        <w:autoSpaceDE w:val="0"/>
        <w:autoSpaceDN w:val="0"/>
        <w:spacing w:before="60" w:after="60"/>
      </w:pPr>
    </w:p>
    <w:p w14:paraId="52520E6A" w14:textId="77777777" w:rsidR="00B14115" w:rsidRDefault="00B14115" w:rsidP="004C0F8F">
      <w:pPr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  <w:r w:rsidR="004C0F8F" w:rsidRPr="004C0F8F">
        <w:rPr>
          <w:rFonts w:hint="eastAsia"/>
          <w:kern w:val="0"/>
        </w:rPr>
        <w:t>出雲市長</w:t>
      </w:r>
      <w:r w:rsidR="004C0F8F">
        <w:rPr>
          <w:rFonts w:hint="eastAsia"/>
          <w:spacing w:val="105"/>
        </w:rPr>
        <w:t xml:space="preserve">　　</w:t>
      </w:r>
      <w:r>
        <w:rPr>
          <w:rFonts w:hint="eastAsia"/>
        </w:rPr>
        <w:t>様</w:t>
      </w:r>
    </w:p>
    <w:p w14:paraId="30FFD6EB" w14:textId="77777777" w:rsidR="00694A57" w:rsidRDefault="00694A57" w:rsidP="004C0F8F">
      <w:pPr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1579"/>
        <w:gridCol w:w="2576"/>
      </w:tblGrid>
      <w:tr w:rsidR="00727235" w14:paraId="34FF287A" w14:textId="77777777" w:rsidTr="0069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/>
        </w:trPr>
        <w:tc>
          <w:tcPr>
            <w:tcW w:w="5371" w:type="dxa"/>
            <w:vAlign w:val="center"/>
          </w:tcPr>
          <w:p w14:paraId="61E4CA1D" w14:textId="77777777"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14:paraId="212AA516" w14:textId="77777777" w:rsidR="00727235" w:rsidRDefault="00727235" w:rsidP="0024013B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14:paraId="7C0BFBB4" w14:textId="77777777" w:rsidR="00727235" w:rsidRDefault="004C0F8F" w:rsidP="0024013B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27235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727235">
              <w:rPr>
                <w:rFonts w:hint="eastAsia"/>
              </w:rPr>
              <w:t xml:space="preserve">　</w:t>
            </w:r>
          </w:p>
          <w:p w14:paraId="72C429DD" w14:textId="77777777"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14:paraId="6A86FEB1" w14:textId="77777777"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57E5AC6F" w14:textId="77777777"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14:paraId="2114F9E4" w14:textId="77777777"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</w:t>
            </w:r>
          </w:p>
          <w:p w14:paraId="3CC351F5" w14:textId="77777777"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576" w:type="dxa"/>
          </w:tcPr>
          <w:p w14:paraId="2C2BEB56" w14:textId="77777777" w:rsidR="00AE3D31" w:rsidRDefault="00727235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2BF01916" w14:textId="77777777" w:rsidR="00727235" w:rsidRDefault="00AE3D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14:paraId="3BC08EBC" w14:textId="77777777" w:rsidR="0024013B" w:rsidRDefault="0024013B" w:rsidP="0072723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14:paraId="6530A7E6" w14:textId="77777777" w:rsidR="00B14115" w:rsidRDefault="00EA6837" w:rsidP="00EA6837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次のとおり</w:t>
      </w:r>
      <w:r w:rsidR="004D2240">
        <w:rPr>
          <w:rFonts w:hint="eastAsia"/>
        </w:rPr>
        <w:t>平田行政センター多目的棟</w:t>
      </w:r>
      <w:r>
        <w:rPr>
          <w:rFonts w:hint="eastAsia"/>
        </w:rPr>
        <w:t>の</w:t>
      </w:r>
      <w:r w:rsidR="004D2240">
        <w:rPr>
          <w:rFonts w:hint="eastAsia"/>
        </w:rPr>
        <w:t>使用</w:t>
      </w:r>
      <w:r w:rsidR="00B14115">
        <w:rPr>
          <w:rFonts w:hint="eastAsia"/>
        </w:rPr>
        <w:t>変更</w:t>
      </w:r>
      <w:r w:rsidR="00694A57">
        <w:rPr>
          <w:rFonts w:hint="eastAsia"/>
        </w:rPr>
        <w:t>（取消）</w:t>
      </w:r>
      <w:r w:rsidR="00B14115">
        <w:rPr>
          <w:rFonts w:hint="eastAsia"/>
        </w:rPr>
        <w:t>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068"/>
      </w:tblGrid>
      <w:tr w:rsidR="00B14115" w14:paraId="24C1D01F" w14:textId="77777777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14:paraId="16A60816" w14:textId="77777777" w:rsidR="00B14115" w:rsidRDefault="00AD6292" w:rsidP="004D22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  <w:r w:rsidR="004D2240"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</w:t>
            </w:r>
          </w:p>
        </w:tc>
        <w:tc>
          <w:tcPr>
            <w:tcW w:w="7068" w:type="dxa"/>
            <w:vAlign w:val="center"/>
          </w:tcPr>
          <w:p w14:paraId="7A90EC2F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</w:t>
            </w:r>
          </w:p>
        </w:tc>
      </w:tr>
      <w:tr w:rsidR="00B14115" w14:paraId="5F852668" w14:textId="77777777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14:paraId="3A59F148" w14:textId="77777777" w:rsidR="00AD6292" w:rsidRDefault="004D2240" w:rsidP="001401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当初許可を受けた</w:t>
            </w:r>
          </w:p>
          <w:p w14:paraId="278A1D97" w14:textId="77777777" w:rsidR="00B14115" w:rsidRDefault="004D2240" w:rsidP="0014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B14115">
              <w:rPr>
                <w:rFonts w:hint="eastAsia"/>
              </w:rPr>
              <w:t>等</w:t>
            </w:r>
          </w:p>
        </w:tc>
        <w:tc>
          <w:tcPr>
            <w:tcW w:w="7068" w:type="dxa"/>
            <w:vAlign w:val="center"/>
          </w:tcPr>
          <w:p w14:paraId="789DF9CD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A57" w14:paraId="7936398C" w14:textId="77777777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14:paraId="121F4438" w14:textId="77777777" w:rsidR="00AD6292" w:rsidRDefault="00AD6292" w:rsidP="001401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</w:t>
            </w:r>
            <w:r w:rsidR="00694A57">
              <w:rPr>
                <w:rFonts w:hint="eastAsia"/>
              </w:rPr>
              <w:t>承認を受けた</w:t>
            </w:r>
          </w:p>
          <w:p w14:paraId="5488C30D" w14:textId="77777777" w:rsidR="00694A57" w:rsidRDefault="00694A57" w:rsidP="0014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8" w:type="dxa"/>
            <w:vAlign w:val="center"/>
          </w:tcPr>
          <w:p w14:paraId="1DAFB818" w14:textId="77777777" w:rsidR="00694A57" w:rsidRDefault="00694A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14115" w14:paraId="59B12A3C" w14:textId="77777777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14:paraId="304A9EFB" w14:textId="77777777"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AD6292">
              <w:rPr>
                <w:rFonts w:hint="eastAsia"/>
              </w:rPr>
              <w:t>（取消）内容</w:t>
            </w:r>
          </w:p>
        </w:tc>
        <w:tc>
          <w:tcPr>
            <w:tcW w:w="7068" w:type="dxa"/>
            <w:vAlign w:val="center"/>
          </w:tcPr>
          <w:p w14:paraId="39C1C50C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14:paraId="3239F485" w14:textId="77777777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14:paraId="7CAE2792" w14:textId="77777777" w:rsidR="00B14115" w:rsidRDefault="00AD6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変更（取消）理由</w:t>
            </w:r>
          </w:p>
        </w:tc>
        <w:tc>
          <w:tcPr>
            <w:tcW w:w="7068" w:type="dxa"/>
            <w:vAlign w:val="center"/>
          </w:tcPr>
          <w:p w14:paraId="4030FBD5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66597F" w14:textId="77777777" w:rsidR="00B14115" w:rsidRDefault="00B14115" w:rsidP="00A864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</w:t>
      </w:r>
      <w:r w:rsidR="00E76624">
        <w:rPr>
          <w:rFonts w:hint="eastAsia"/>
        </w:rPr>
        <w:t xml:space="preserve">　</w:t>
      </w:r>
      <w:r w:rsidR="00D1732E">
        <w:rPr>
          <w:rFonts w:hint="eastAsia"/>
        </w:rPr>
        <w:t>使用許可</w:t>
      </w:r>
      <w:r>
        <w:rPr>
          <w:rFonts w:hint="eastAsia"/>
        </w:rPr>
        <w:t>書</w:t>
      </w:r>
      <w:r w:rsidR="00694A57">
        <w:rPr>
          <w:rFonts w:hint="eastAsia"/>
        </w:rPr>
        <w:t>の写し</w:t>
      </w:r>
      <w:r>
        <w:rPr>
          <w:rFonts w:hint="eastAsia"/>
        </w:rPr>
        <w:t>を添付してください。</w:t>
      </w:r>
    </w:p>
    <w:sectPr w:rsidR="00B14115" w:rsidSect="00772A4B">
      <w:pgSz w:w="11907" w:h="16840" w:code="9"/>
      <w:pgMar w:top="1701" w:right="1134" w:bottom="1701" w:left="1134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E8EF" w14:textId="77777777" w:rsidR="00E605BD" w:rsidRDefault="00E605BD">
      <w:r>
        <w:separator/>
      </w:r>
    </w:p>
  </w:endnote>
  <w:endnote w:type="continuationSeparator" w:id="0">
    <w:p w14:paraId="4BA41647" w14:textId="77777777" w:rsidR="00E605BD" w:rsidRDefault="00E6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0195" w14:textId="77777777" w:rsidR="00E605BD" w:rsidRDefault="00E605BD">
      <w:r>
        <w:separator/>
      </w:r>
    </w:p>
  </w:footnote>
  <w:footnote w:type="continuationSeparator" w:id="0">
    <w:p w14:paraId="324BA25E" w14:textId="77777777" w:rsidR="00E605BD" w:rsidRDefault="00E6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B1132"/>
    <w:rsid w:val="00134DB2"/>
    <w:rsid w:val="0014013A"/>
    <w:rsid w:val="001C0D8D"/>
    <w:rsid w:val="001D5E3B"/>
    <w:rsid w:val="002164B6"/>
    <w:rsid w:val="002263A2"/>
    <w:rsid w:val="0024013B"/>
    <w:rsid w:val="00261F52"/>
    <w:rsid w:val="002C3B91"/>
    <w:rsid w:val="00325175"/>
    <w:rsid w:val="004C0F8F"/>
    <w:rsid w:val="004C24DC"/>
    <w:rsid w:val="004D2240"/>
    <w:rsid w:val="00522A23"/>
    <w:rsid w:val="005B45F9"/>
    <w:rsid w:val="005E1454"/>
    <w:rsid w:val="005F499E"/>
    <w:rsid w:val="00694A57"/>
    <w:rsid w:val="00727235"/>
    <w:rsid w:val="00772A4B"/>
    <w:rsid w:val="0083722A"/>
    <w:rsid w:val="0095103E"/>
    <w:rsid w:val="00A01581"/>
    <w:rsid w:val="00A8648A"/>
    <w:rsid w:val="00AD6292"/>
    <w:rsid w:val="00AE3D31"/>
    <w:rsid w:val="00B14115"/>
    <w:rsid w:val="00B91B1B"/>
    <w:rsid w:val="00C35DF0"/>
    <w:rsid w:val="00CC7AED"/>
    <w:rsid w:val="00D1732E"/>
    <w:rsid w:val="00DA24B7"/>
    <w:rsid w:val="00DA71C1"/>
    <w:rsid w:val="00E605BD"/>
    <w:rsid w:val="00E76624"/>
    <w:rsid w:val="00EA6837"/>
    <w:rsid w:val="00EE0AF0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E0D1E5"/>
  <w15:chartTrackingRefBased/>
  <w15:docId w15:val="{FA9818D7-6830-4178-88A7-E8D9772F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D629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D62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UCP067</dc:creator>
  <cp:keywords/>
  <dc:description/>
  <cp:lastModifiedBy>Hidenori Suzuki</cp:lastModifiedBy>
  <cp:revision>2</cp:revision>
  <cp:lastPrinted>2015-01-09T05:17:00Z</cp:lastPrinted>
  <dcterms:created xsi:type="dcterms:W3CDTF">2025-09-14T07:23:00Z</dcterms:created>
  <dcterms:modified xsi:type="dcterms:W3CDTF">2025-09-14T07:23:00Z</dcterms:modified>
  <cp:category/>
</cp:coreProperties>
</file>