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2A24" w:rsidRDefault="003E2A24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A5486F">
        <w:rPr>
          <w:rFonts w:hint="eastAsia"/>
        </w:rPr>
        <w:t>8</w:t>
      </w:r>
      <w:r>
        <w:rPr>
          <w:rFonts w:hint="eastAsia"/>
        </w:rPr>
        <w:t>号(第</w:t>
      </w:r>
      <w:r w:rsidR="00C55096">
        <w:rPr>
          <w:rFonts w:hint="eastAsia"/>
        </w:rPr>
        <w:t>5</w:t>
      </w:r>
      <w:r>
        <w:rPr>
          <w:rFonts w:hint="eastAsia"/>
        </w:rPr>
        <w:t>条関係)</w:t>
      </w:r>
    </w:p>
    <w:p w:rsidR="0010274F" w:rsidRDefault="0010274F">
      <w:pPr>
        <w:wordWrap w:val="0"/>
        <w:overflowPunct w:val="0"/>
        <w:autoSpaceDE w:val="0"/>
        <w:autoSpaceDN w:val="0"/>
        <w:rPr>
          <w:rFonts w:hint="eastAsia"/>
        </w:rPr>
      </w:pPr>
    </w:p>
    <w:p w:rsidR="003E2A24" w:rsidRDefault="00947CE9">
      <w:pPr>
        <w:wordWrap w:val="0"/>
        <w:overflowPunct w:val="0"/>
        <w:autoSpaceDE w:val="0"/>
        <w:autoSpaceDN w:val="0"/>
        <w:spacing w:before="120" w:after="120"/>
        <w:jc w:val="center"/>
      </w:pPr>
      <w:r>
        <w:rPr>
          <w:rFonts w:hint="eastAsia"/>
        </w:rPr>
        <w:t>平田行政センター多目的棟使用</w:t>
      </w:r>
      <w:r w:rsidR="003E2A24">
        <w:rPr>
          <w:rFonts w:hint="eastAsia"/>
        </w:rPr>
        <w:t>料還付請求書</w:t>
      </w:r>
    </w:p>
    <w:p w:rsidR="0010274F" w:rsidRDefault="0010274F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</w:p>
    <w:p w:rsidR="003E2A24" w:rsidRDefault="003E2A24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10274F" w:rsidRDefault="003E2A24">
      <w:pPr>
        <w:wordWrap w:val="0"/>
        <w:overflowPunct w:val="0"/>
        <w:autoSpaceDE w:val="0"/>
        <w:autoSpaceDN w:val="0"/>
        <w:spacing w:before="60" w:after="60"/>
      </w:pPr>
      <w:r>
        <w:rPr>
          <w:rFonts w:hint="eastAsia"/>
        </w:rPr>
        <w:t xml:space="preserve">　</w:t>
      </w:r>
    </w:p>
    <w:p w:rsidR="0010274F" w:rsidRDefault="003E2A24" w:rsidP="00DB771B">
      <w:pPr>
        <w:overflowPunct w:val="0"/>
        <w:autoSpaceDE w:val="0"/>
        <w:autoSpaceDN w:val="0"/>
        <w:spacing w:before="60" w:after="60"/>
        <w:rPr>
          <w:rFonts w:hint="eastAsia"/>
        </w:rPr>
      </w:pPr>
      <w:r w:rsidRPr="00C31F1E">
        <w:rPr>
          <w:rFonts w:hint="eastAsia"/>
          <w:kern w:val="0"/>
        </w:rPr>
        <w:t>出雲市長</w:t>
      </w:r>
      <w:r w:rsidR="00C31F1E">
        <w:rPr>
          <w:rFonts w:hint="eastAsia"/>
          <w:kern w:val="0"/>
        </w:rPr>
        <w:t xml:space="preserve">　　　　　　</w:t>
      </w:r>
      <w:r w:rsidRPr="00C31F1E">
        <w:rPr>
          <w:rFonts w:hint="eastAsia"/>
          <w:kern w:val="0"/>
        </w:rPr>
        <w:t>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5"/>
        <w:gridCol w:w="1575"/>
        <w:gridCol w:w="2568"/>
      </w:tblGrid>
      <w:tr w:rsidR="005B549B" w:rsidTr="00CB3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355" w:type="dxa"/>
            <w:vAlign w:val="center"/>
          </w:tcPr>
          <w:p w:rsidR="00A5486F" w:rsidRDefault="00A5486F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</w:pPr>
          </w:p>
          <w:p w:rsidR="00A5486F" w:rsidRDefault="00A5486F" w:rsidP="00A5486F">
            <w:pPr>
              <w:overflowPunct w:val="0"/>
              <w:autoSpaceDE w:val="0"/>
              <w:autoSpaceDN w:val="0"/>
              <w:ind w:left="-5" w:right="-5"/>
              <w:jc w:val="right"/>
            </w:pPr>
          </w:p>
          <w:p w:rsidR="005B549B" w:rsidRDefault="00DF5842" w:rsidP="00A5486F">
            <w:pPr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（申請者）</w:t>
            </w:r>
          </w:p>
          <w:p w:rsidR="005B549B" w:rsidRDefault="005B549B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5B549B" w:rsidRDefault="005B549B">
            <w:pPr>
              <w:wordWrap w:val="0"/>
              <w:overflowPunct w:val="0"/>
              <w:autoSpaceDE w:val="0"/>
              <w:autoSpaceDN w:val="0"/>
              <w:ind w:left="-5" w:right="-5"/>
              <w:jc w:val="left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5B549B" w:rsidRDefault="005B549B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  <w:p w:rsidR="005B549B" w:rsidRDefault="005B549B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568" w:type="dxa"/>
          </w:tcPr>
          <w:p w:rsidR="005B549B" w:rsidRDefault="005B549B">
            <w:pPr>
              <w:wordWrap w:val="0"/>
              <w:overflowPunct w:val="0"/>
              <w:autoSpaceDE w:val="0"/>
              <w:autoSpaceDN w:val="0"/>
              <w:ind w:left="-5" w:right="-5"/>
            </w:pPr>
          </w:p>
          <w:p w:rsidR="005B549B" w:rsidRDefault="005B549B">
            <w:pPr>
              <w:wordWrap w:val="0"/>
              <w:overflowPunct w:val="0"/>
              <w:autoSpaceDE w:val="0"/>
              <w:autoSpaceDN w:val="0"/>
              <w:ind w:left="-5" w:right="-5"/>
            </w:pPr>
          </w:p>
          <w:p w:rsidR="00CB3661" w:rsidRDefault="005B549B">
            <w:pPr>
              <w:wordWrap w:val="0"/>
              <w:overflowPunct w:val="0"/>
              <w:autoSpaceDE w:val="0"/>
              <w:autoSpaceDN w:val="0"/>
              <w:ind w:left="-5" w:right="-5"/>
            </w:pPr>
            <w:r>
              <w:rPr>
                <w:rFonts w:hint="eastAsia"/>
              </w:rPr>
              <w:t xml:space="preserve">　　　　　</w:t>
            </w:r>
          </w:p>
          <w:p w:rsidR="005B549B" w:rsidRDefault="005B549B" w:rsidP="00CB3661">
            <w:pPr>
              <w:wordWrap w:val="0"/>
              <w:overflowPunct w:val="0"/>
              <w:autoSpaceDE w:val="0"/>
              <w:autoSpaceDN w:val="0"/>
              <w:ind w:left="-5" w:right="-5"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CB3661">
              <w:rPr>
                <w:rFonts w:hint="eastAsia"/>
              </w:rPr>
              <w:t xml:space="preserve">　　　　　</w:t>
            </w:r>
          </w:p>
        </w:tc>
      </w:tr>
    </w:tbl>
    <w:p w:rsidR="003E2A24" w:rsidRDefault="0026665D" w:rsidP="00A5486F">
      <w:pPr>
        <w:wordWrap w:val="0"/>
        <w:overflowPunct w:val="0"/>
        <w:autoSpaceDE w:val="0"/>
        <w:autoSpaceDN w:val="0"/>
        <w:spacing w:before="60" w:after="60"/>
      </w:pPr>
      <w:r>
        <w:rPr>
          <w:rFonts w:hint="eastAsia"/>
        </w:rPr>
        <w:t xml:space="preserve">　</w:t>
      </w:r>
      <w:r w:rsidR="0010274F">
        <w:rPr>
          <w:rFonts w:hint="eastAsia"/>
        </w:rPr>
        <w:t>次のとおり</w:t>
      </w:r>
      <w:r w:rsidR="00947CE9">
        <w:rPr>
          <w:rFonts w:hint="eastAsia"/>
        </w:rPr>
        <w:t>施設</w:t>
      </w:r>
      <w:r w:rsidR="0010274F">
        <w:rPr>
          <w:rFonts w:hint="eastAsia"/>
        </w:rPr>
        <w:t>等の</w:t>
      </w:r>
      <w:r w:rsidR="00947CE9">
        <w:rPr>
          <w:rFonts w:hint="eastAsia"/>
        </w:rPr>
        <w:t>使用</w:t>
      </w:r>
      <w:r w:rsidR="003E2A24">
        <w:rPr>
          <w:rFonts w:hint="eastAsia"/>
        </w:rPr>
        <w:t>料の還付を請求します。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80"/>
        <w:gridCol w:w="1630"/>
        <w:gridCol w:w="3615"/>
        <w:gridCol w:w="3615"/>
      </w:tblGrid>
      <w:tr w:rsidR="003E2A24" w:rsidTr="00DB771B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2410" w:type="dxa"/>
            <w:gridSpan w:val="2"/>
            <w:vAlign w:val="center"/>
          </w:tcPr>
          <w:p w:rsidR="003E2A24" w:rsidRDefault="00947CE9" w:rsidP="00947CE9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3E2A24">
              <w:rPr>
                <w:rFonts w:hint="eastAsia"/>
              </w:rPr>
              <w:t>年月日</w:t>
            </w:r>
          </w:p>
        </w:tc>
        <w:tc>
          <w:tcPr>
            <w:tcW w:w="7230" w:type="dxa"/>
            <w:gridSpan w:val="2"/>
            <w:vAlign w:val="center"/>
          </w:tcPr>
          <w:p w:rsidR="003E2A24" w:rsidRDefault="003E2A2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　　　　　</w:t>
            </w:r>
          </w:p>
        </w:tc>
      </w:tr>
      <w:tr w:rsidR="00DB771B" w:rsidTr="00DB771B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2410" w:type="dxa"/>
            <w:gridSpan w:val="2"/>
            <w:vAlign w:val="center"/>
          </w:tcPr>
          <w:p w:rsidR="00DB771B" w:rsidRDefault="00947CE9" w:rsidP="00D9017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使用許可</w:t>
            </w:r>
            <w:r w:rsidR="00DB771B">
              <w:rPr>
                <w:rFonts w:hint="eastAsia"/>
              </w:rPr>
              <w:t>を受けた</w:t>
            </w:r>
          </w:p>
          <w:p w:rsidR="00DB771B" w:rsidRDefault="00947CE9" w:rsidP="00D90173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</w:t>
            </w:r>
            <w:r w:rsidR="00DB771B">
              <w:rPr>
                <w:rFonts w:hint="eastAsia"/>
              </w:rPr>
              <w:t>等</w:t>
            </w:r>
          </w:p>
        </w:tc>
        <w:tc>
          <w:tcPr>
            <w:tcW w:w="7230" w:type="dxa"/>
            <w:gridSpan w:val="2"/>
            <w:vAlign w:val="center"/>
          </w:tcPr>
          <w:p w:rsidR="00DB771B" w:rsidRDefault="00DB77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B771B" w:rsidTr="00DB771B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2410" w:type="dxa"/>
            <w:gridSpan w:val="2"/>
            <w:vAlign w:val="center"/>
          </w:tcPr>
          <w:p w:rsidR="00DB771B" w:rsidRDefault="00947CE9" w:rsidP="00D90173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DB771B">
              <w:rPr>
                <w:rFonts w:hint="eastAsia"/>
              </w:rPr>
              <w:t>を受けた</w:t>
            </w:r>
            <w:r>
              <w:rPr>
                <w:rFonts w:hint="eastAsia"/>
              </w:rPr>
              <w:t>使用</w:t>
            </w:r>
            <w:r w:rsidR="00DB771B">
              <w:rPr>
                <w:rFonts w:hint="eastAsia"/>
              </w:rPr>
              <w:t>期間</w:t>
            </w:r>
          </w:p>
        </w:tc>
        <w:tc>
          <w:tcPr>
            <w:tcW w:w="7230" w:type="dxa"/>
            <w:gridSpan w:val="2"/>
            <w:vAlign w:val="center"/>
          </w:tcPr>
          <w:p w:rsidR="00DB771B" w:rsidRDefault="00DB77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E2A24" w:rsidTr="00D90173">
        <w:tblPrEx>
          <w:tblCellMar>
            <w:top w:w="0" w:type="dxa"/>
            <w:bottom w:w="0" w:type="dxa"/>
          </w:tblCellMar>
        </w:tblPrEx>
        <w:trPr>
          <w:cantSplit/>
          <w:trHeight w:hRule="exact" w:val="1424"/>
        </w:trPr>
        <w:tc>
          <w:tcPr>
            <w:tcW w:w="2410" w:type="dxa"/>
            <w:gridSpan w:val="2"/>
            <w:vAlign w:val="center"/>
          </w:tcPr>
          <w:p w:rsidR="00D90173" w:rsidRDefault="003E2A24" w:rsidP="00D9017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還付を受けよう</w:t>
            </w:r>
          </w:p>
          <w:p w:rsidR="003E2A24" w:rsidRDefault="003E2A24" w:rsidP="00D901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とする理由</w:t>
            </w:r>
          </w:p>
        </w:tc>
        <w:tc>
          <w:tcPr>
            <w:tcW w:w="7230" w:type="dxa"/>
            <w:gridSpan w:val="2"/>
            <w:vAlign w:val="center"/>
          </w:tcPr>
          <w:p w:rsidR="003E2A24" w:rsidRDefault="003E2A2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108D" w:rsidTr="00DB771B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780" w:type="dxa"/>
            <w:vMerge w:val="restart"/>
            <w:tcBorders>
              <w:bottom w:val="nil"/>
            </w:tcBorders>
            <w:textDirection w:val="tbRlV"/>
            <w:vAlign w:val="center"/>
          </w:tcPr>
          <w:p w:rsidR="00FB108D" w:rsidRDefault="00FB108D" w:rsidP="001A4669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還付の内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FB108D" w:rsidRDefault="00FB108D" w:rsidP="0026665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利用料の種別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center"/>
          </w:tcPr>
          <w:p w:rsidR="00FB108D" w:rsidRDefault="00FB108D" w:rsidP="001A466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既納の</w:t>
            </w:r>
            <w:r w:rsidR="00947CE9">
              <w:rPr>
                <w:rFonts w:hint="eastAsia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center"/>
          </w:tcPr>
          <w:p w:rsidR="00FB108D" w:rsidRDefault="00FB108D" w:rsidP="001A466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還付額</w:t>
            </w:r>
          </w:p>
        </w:tc>
      </w:tr>
      <w:tr w:rsidR="00FB108D" w:rsidTr="00DB771B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780" w:type="dxa"/>
            <w:vMerge/>
            <w:tcBorders>
              <w:bottom w:val="nil"/>
            </w:tcBorders>
            <w:vAlign w:val="center"/>
          </w:tcPr>
          <w:p w:rsidR="00FB108D" w:rsidRDefault="00FB108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FB108D" w:rsidRDefault="00947CE9" w:rsidP="0026665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施設使用</w:t>
            </w:r>
            <w:r w:rsidR="00FB108D">
              <w:rPr>
                <w:rFonts w:hint="eastAsia"/>
              </w:rPr>
              <w:t>料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bottom"/>
          </w:tcPr>
          <w:p w:rsidR="00FB108D" w:rsidRDefault="00FB108D" w:rsidP="00D9017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bottom"/>
          </w:tcPr>
          <w:p w:rsidR="00FB108D" w:rsidRDefault="00FB108D" w:rsidP="00D9017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FB108D" w:rsidTr="00DB771B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780" w:type="dxa"/>
            <w:vMerge/>
            <w:tcBorders>
              <w:bottom w:val="nil"/>
            </w:tcBorders>
            <w:vAlign w:val="center"/>
          </w:tcPr>
          <w:p w:rsidR="00FB108D" w:rsidRDefault="00FB108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FB108D" w:rsidRDefault="00FB108D" w:rsidP="0026665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冷暖房加算金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bottom"/>
          </w:tcPr>
          <w:p w:rsidR="00FB108D" w:rsidRDefault="00FB108D" w:rsidP="00D9017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bottom"/>
          </w:tcPr>
          <w:p w:rsidR="00FB108D" w:rsidRDefault="00FB108D" w:rsidP="00D9017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FB108D" w:rsidTr="00DB771B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780" w:type="dxa"/>
            <w:vMerge/>
            <w:tcBorders>
              <w:bottom w:val="nil"/>
            </w:tcBorders>
            <w:vAlign w:val="center"/>
          </w:tcPr>
          <w:p w:rsidR="00FB108D" w:rsidRDefault="00FB108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FB108D" w:rsidRDefault="00FB108D" w:rsidP="0026665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設備</w:t>
            </w:r>
            <w:r w:rsidR="00947CE9">
              <w:rPr>
                <w:rFonts w:hint="eastAsia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bottom"/>
          </w:tcPr>
          <w:p w:rsidR="00FB108D" w:rsidRDefault="00FB108D" w:rsidP="00D9017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bottom"/>
          </w:tcPr>
          <w:p w:rsidR="00FB108D" w:rsidRDefault="00FB108D" w:rsidP="00D9017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FB108D" w:rsidTr="00DB771B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780" w:type="dxa"/>
            <w:vMerge/>
            <w:tcBorders>
              <w:bottom w:val="single" w:sz="4" w:space="0" w:color="auto"/>
            </w:tcBorders>
            <w:vAlign w:val="center"/>
          </w:tcPr>
          <w:p w:rsidR="00FB108D" w:rsidRDefault="00FB108D" w:rsidP="001A4669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FB108D" w:rsidRDefault="00FB108D" w:rsidP="001A466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bottom"/>
          </w:tcPr>
          <w:p w:rsidR="00FB108D" w:rsidRDefault="00FB108D" w:rsidP="00D9017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bottom"/>
          </w:tcPr>
          <w:p w:rsidR="00FB108D" w:rsidRDefault="00FB108D" w:rsidP="00D9017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5B549B" w:rsidTr="00DB771B">
        <w:tblPrEx>
          <w:tblCellMar>
            <w:top w:w="0" w:type="dxa"/>
            <w:bottom w:w="0" w:type="dxa"/>
          </w:tblCellMar>
        </w:tblPrEx>
        <w:trPr>
          <w:cantSplit/>
          <w:trHeight w:hRule="exact" w:val="1594"/>
        </w:trPr>
        <w:tc>
          <w:tcPr>
            <w:tcW w:w="2410" w:type="dxa"/>
            <w:gridSpan w:val="2"/>
            <w:vAlign w:val="center"/>
          </w:tcPr>
          <w:p w:rsidR="001A4669" w:rsidRDefault="005B549B" w:rsidP="001A466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利用料還付</w:t>
            </w:r>
            <w:r w:rsidR="001A4669">
              <w:rPr>
                <w:rFonts w:hint="eastAsia"/>
              </w:rPr>
              <w:t>金</w:t>
            </w:r>
          </w:p>
          <w:p w:rsidR="005B549B" w:rsidRDefault="005B549B" w:rsidP="001A4669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振込先口座</w:t>
            </w:r>
          </w:p>
        </w:tc>
        <w:tc>
          <w:tcPr>
            <w:tcW w:w="7230" w:type="dxa"/>
            <w:gridSpan w:val="2"/>
            <w:vAlign w:val="bottom"/>
          </w:tcPr>
          <w:p w:rsidR="005B549B" w:rsidRPr="00D90173" w:rsidRDefault="005B549B" w:rsidP="00947CE9">
            <w:pPr>
              <w:wordWrap w:val="0"/>
              <w:overflowPunct w:val="0"/>
              <w:autoSpaceDE w:val="0"/>
              <w:autoSpaceDN w:val="0"/>
              <w:ind w:left="851" w:hanging="851"/>
              <w:rPr>
                <w:u w:val="single"/>
              </w:rPr>
            </w:pPr>
            <w:r w:rsidRPr="00D90173">
              <w:rPr>
                <w:rFonts w:hint="eastAsia"/>
                <w:u w:val="single"/>
              </w:rPr>
              <w:t>銀行</w:t>
            </w:r>
            <w:r w:rsidR="00947CE9">
              <w:rPr>
                <w:rFonts w:hint="eastAsia"/>
                <w:u w:val="single"/>
              </w:rPr>
              <w:t>等</w:t>
            </w:r>
            <w:r w:rsidRPr="00D90173">
              <w:rPr>
                <w:rFonts w:hint="eastAsia"/>
                <w:u w:val="single"/>
              </w:rPr>
              <w:t>名：　　　　　　　　支店名：　　　　　　　口座種別：</w:t>
            </w:r>
            <w:r w:rsidR="00EC6703">
              <w:rPr>
                <w:rFonts w:hint="eastAsia"/>
                <w:u w:val="single"/>
              </w:rPr>
              <w:t xml:space="preserve">　　　　　</w:t>
            </w:r>
          </w:p>
          <w:p w:rsidR="00D90173" w:rsidRPr="00947CE9" w:rsidRDefault="00D90173" w:rsidP="00DB771B">
            <w:pPr>
              <w:wordWrap w:val="0"/>
              <w:overflowPunct w:val="0"/>
              <w:autoSpaceDE w:val="0"/>
              <w:autoSpaceDN w:val="0"/>
              <w:rPr>
                <w:u w:val="single"/>
              </w:rPr>
            </w:pPr>
          </w:p>
          <w:p w:rsidR="00D90173" w:rsidRPr="00D90173" w:rsidRDefault="00D90173" w:rsidP="00DB771B">
            <w:pPr>
              <w:wordWrap w:val="0"/>
              <w:overflowPunct w:val="0"/>
              <w:autoSpaceDE w:val="0"/>
              <w:autoSpaceDN w:val="0"/>
              <w:rPr>
                <w:rFonts w:hint="eastAsia"/>
                <w:u w:val="single"/>
              </w:rPr>
            </w:pPr>
          </w:p>
          <w:p w:rsidR="005B549B" w:rsidRDefault="005B549B" w:rsidP="00DB77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D90173">
              <w:rPr>
                <w:rFonts w:hint="eastAsia"/>
                <w:u w:val="single"/>
              </w:rPr>
              <w:t>口座番号：　　　　　　　　口座名義：</w:t>
            </w:r>
            <w:r w:rsidR="00EC6703">
              <w:rPr>
                <w:rFonts w:hint="eastAsia"/>
                <w:u w:val="single"/>
              </w:rPr>
              <w:t xml:space="preserve">　　　　　　　　　　　　　　　　</w:t>
            </w:r>
          </w:p>
        </w:tc>
      </w:tr>
    </w:tbl>
    <w:p w:rsidR="003E2A24" w:rsidRDefault="003E2A24">
      <w:pPr>
        <w:wordWrap w:val="0"/>
        <w:overflowPunct w:val="0"/>
        <w:autoSpaceDE w:val="0"/>
        <w:autoSpaceDN w:val="0"/>
        <w:spacing w:before="60"/>
        <w:rPr>
          <w:rFonts w:hint="eastAsia"/>
        </w:rPr>
      </w:pPr>
      <w:r>
        <w:rPr>
          <w:rFonts w:hint="eastAsia"/>
        </w:rPr>
        <w:t xml:space="preserve">　(注)　</w:t>
      </w:r>
      <w:r w:rsidR="00947CE9">
        <w:rPr>
          <w:rFonts w:hint="eastAsia"/>
        </w:rPr>
        <w:t>使用許可</w:t>
      </w:r>
      <w:r>
        <w:rPr>
          <w:rFonts w:hint="eastAsia"/>
        </w:rPr>
        <w:t>書を添付してください。</w:t>
      </w:r>
    </w:p>
    <w:sectPr w:rsidR="003E2A24" w:rsidSect="00D90173">
      <w:pgSz w:w="11907" w:h="16840" w:code="9"/>
      <w:pgMar w:top="1418" w:right="1134" w:bottom="1418" w:left="1134" w:header="284" w:footer="284" w:gutter="0"/>
      <w:cols w:space="425"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C52A1" w:rsidRDefault="008C52A1">
      <w:r>
        <w:separator/>
      </w:r>
    </w:p>
  </w:endnote>
  <w:endnote w:type="continuationSeparator" w:id="0">
    <w:p w:rsidR="008C52A1" w:rsidRDefault="008C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C52A1" w:rsidRDefault="008C52A1">
      <w:r>
        <w:separator/>
      </w:r>
    </w:p>
  </w:footnote>
  <w:footnote w:type="continuationSeparator" w:id="0">
    <w:p w:rsidR="008C52A1" w:rsidRDefault="008C5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52"/>
  <w:displayHorizontalDrawingGridEvery w:val="0"/>
  <w:displayVerticalDrawingGridEvery w:val="2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4CB8"/>
    <w:rsid w:val="000654F8"/>
    <w:rsid w:val="000923A9"/>
    <w:rsid w:val="000B2912"/>
    <w:rsid w:val="0010274F"/>
    <w:rsid w:val="00124CB8"/>
    <w:rsid w:val="001A4669"/>
    <w:rsid w:val="0026665D"/>
    <w:rsid w:val="003E2A24"/>
    <w:rsid w:val="005B002E"/>
    <w:rsid w:val="005B549B"/>
    <w:rsid w:val="0066387D"/>
    <w:rsid w:val="00747C12"/>
    <w:rsid w:val="00776FEE"/>
    <w:rsid w:val="008A5A47"/>
    <w:rsid w:val="008C52A1"/>
    <w:rsid w:val="00905310"/>
    <w:rsid w:val="00947CE9"/>
    <w:rsid w:val="00962AA4"/>
    <w:rsid w:val="00A16D98"/>
    <w:rsid w:val="00A5486F"/>
    <w:rsid w:val="00AA7150"/>
    <w:rsid w:val="00AB5AF8"/>
    <w:rsid w:val="00AE420D"/>
    <w:rsid w:val="00B2616B"/>
    <w:rsid w:val="00BD630D"/>
    <w:rsid w:val="00C11748"/>
    <w:rsid w:val="00C31F1E"/>
    <w:rsid w:val="00C466B8"/>
    <w:rsid w:val="00C55096"/>
    <w:rsid w:val="00CB3661"/>
    <w:rsid w:val="00D90173"/>
    <w:rsid w:val="00DB771B"/>
    <w:rsid w:val="00DF5842"/>
    <w:rsid w:val="00EC6703"/>
    <w:rsid w:val="00F7538F"/>
    <w:rsid w:val="00FB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3E26678-942B-45EB-9F3A-F5229448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EC670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C67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8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様式第8号(第7条関係)</vt:lpstr>
    </vt:vector>
  </TitlesOfParts>
  <Manager/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UCP067</dc:creator>
  <cp:keywords/>
  <dc:description/>
  <cp:lastModifiedBy>Hidenori Suzuki</cp:lastModifiedBy>
  <cp:revision>2</cp:revision>
  <cp:lastPrinted>2015-01-09T05:31:00Z</cp:lastPrinted>
  <dcterms:created xsi:type="dcterms:W3CDTF">2025-09-14T07:24:00Z</dcterms:created>
  <dcterms:modified xsi:type="dcterms:W3CDTF">2025-09-14T07:24:00Z</dcterms:modified>
  <cp:category/>
</cp:coreProperties>
</file>