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3B06" w:rsidRDefault="00B13B0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E762A">
        <w:rPr>
          <w:rFonts w:hint="eastAsia"/>
        </w:rPr>
        <w:t>2</w:t>
      </w:r>
      <w:r>
        <w:rPr>
          <w:rFonts w:hint="eastAsia"/>
        </w:rPr>
        <w:t>号(第</w:t>
      </w:r>
      <w:r w:rsidR="007D1651">
        <w:rPr>
          <w:rFonts w:hint="eastAsia"/>
        </w:rPr>
        <w:t>2</w:t>
      </w:r>
      <w:r>
        <w:rPr>
          <w:rFonts w:hint="eastAsia"/>
        </w:rPr>
        <w:t>条関係)</w:t>
      </w:r>
    </w:p>
    <w:p w:rsidR="004552AC" w:rsidRDefault="004552AC" w:rsidP="004552AC">
      <w:pPr>
        <w:wordWrap w:val="0"/>
        <w:overflowPunct w:val="0"/>
        <w:autoSpaceDE w:val="0"/>
        <w:autoSpaceDN w:val="0"/>
        <w:spacing w:before="120" w:after="120"/>
      </w:pPr>
    </w:p>
    <w:p w:rsidR="00362FFC" w:rsidRDefault="00376246" w:rsidP="00362FFC">
      <w:pPr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平田行政センター多目的棟使用許可</w:t>
      </w:r>
      <w:r w:rsidR="00B13B06">
        <w:rPr>
          <w:rFonts w:hint="eastAsia"/>
        </w:rPr>
        <w:t>書</w:t>
      </w:r>
    </w:p>
    <w:p w:rsidR="00362FFC" w:rsidRDefault="00362FFC" w:rsidP="00362FF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</w:t>
      </w:r>
    </w:p>
    <w:p w:rsidR="00B13B06" w:rsidRDefault="00B13B06" w:rsidP="00362FFC">
      <w:pPr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B13B06" w:rsidRDefault="00B13B06" w:rsidP="004552AC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563"/>
        <w:gridCol w:w="3254"/>
      </w:tblGrid>
      <w:tr w:rsidR="00B13B06" w:rsidTr="00874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/>
        </w:trPr>
        <w:tc>
          <w:tcPr>
            <w:tcW w:w="995" w:type="dxa"/>
            <w:vAlign w:val="center"/>
          </w:tcPr>
          <w:p w:rsidR="004552AC" w:rsidRPr="004552AC" w:rsidRDefault="004552AC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B13B06" w:rsidRDefault="007751B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B13B06">
              <w:rPr>
                <w:rFonts w:hint="eastAsia"/>
              </w:rPr>
              <w:t>申請者</w:t>
            </w:r>
            <w:r>
              <w:rPr>
                <w:rFonts w:hint="eastAsia"/>
              </w:rPr>
              <w:t>）</w:t>
            </w:r>
          </w:p>
          <w:p w:rsidR="00B13B06" w:rsidRDefault="00B13B06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B13B06" w:rsidRDefault="00B13B06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63" w:type="dxa"/>
          </w:tcPr>
          <w:p w:rsidR="00B13B06" w:rsidRDefault="00B13B06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B13B06" w:rsidRDefault="00B13B06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3254" w:type="dxa"/>
            <w:vAlign w:val="center"/>
          </w:tcPr>
          <w:p w:rsidR="00B13B06" w:rsidRDefault="00B13B06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B13B06" w:rsidRDefault="00874C27" w:rsidP="00874C27">
            <w:pPr>
              <w:wordWrap w:val="0"/>
              <w:overflowPunct w:val="0"/>
              <w:autoSpaceDE w:val="0"/>
              <w:autoSpaceDN w:val="0"/>
              <w:ind w:right="167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B13B06">
              <w:rPr>
                <w:rFonts w:hint="eastAsia"/>
              </w:rPr>
              <w:t>様</w:t>
            </w:r>
          </w:p>
        </w:tc>
      </w:tr>
    </w:tbl>
    <w:p w:rsidR="008E762A" w:rsidRDefault="008E762A">
      <w:pPr>
        <w:wordWrap w:val="0"/>
        <w:overflowPunct w:val="0"/>
        <w:autoSpaceDE w:val="0"/>
        <w:autoSpaceDN w:val="0"/>
        <w:spacing w:before="60" w:after="60"/>
        <w:jc w:val="right"/>
        <w:rPr>
          <w:rFonts w:hint="eastAsia"/>
          <w:spacing w:val="105"/>
        </w:rPr>
      </w:pPr>
    </w:p>
    <w:p w:rsidR="00B13B06" w:rsidRDefault="0038598E" w:rsidP="0038598E">
      <w:pPr>
        <w:overflowPunct w:val="0"/>
        <w:autoSpaceDE w:val="0"/>
        <w:autoSpaceDN w:val="0"/>
        <w:spacing w:before="60" w:after="60"/>
        <w:jc w:val="right"/>
        <w:rPr>
          <w:rFonts w:hint="eastAsia"/>
        </w:rPr>
      </w:pPr>
      <w:r w:rsidRPr="0038598E">
        <w:rPr>
          <w:rFonts w:hint="eastAsia"/>
          <w:kern w:val="0"/>
        </w:rPr>
        <w:t>出雲市長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\o\ac(</w:instrText>
      </w:r>
      <w:r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  <w:r w:rsidR="00B13B06">
        <w:rPr>
          <w:rFonts w:hint="eastAsia"/>
        </w:rPr>
        <w:t xml:space="preserve">　　</w:t>
      </w:r>
    </w:p>
    <w:p w:rsidR="00874C27" w:rsidRDefault="00874C27" w:rsidP="00155A62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</w:p>
    <w:p w:rsidR="00B13B06" w:rsidRDefault="00DD456F" w:rsidP="00155A62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</w:t>
      </w:r>
      <w:r w:rsidR="00155A62">
        <w:rPr>
          <w:rFonts w:hint="eastAsia"/>
        </w:rPr>
        <w:t>のとおり</w:t>
      </w:r>
      <w:r>
        <w:rPr>
          <w:rFonts w:hint="eastAsia"/>
        </w:rPr>
        <w:t>平田行政センター多目的棟施設等</w:t>
      </w:r>
      <w:r w:rsidR="00155A62">
        <w:rPr>
          <w:rFonts w:hint="eastAsia"/>
        </w:rPr>
        <w:t>の</w:t>
      </w:r>
      <w:r>
        <w:rPr>
          <w:rFonts w:hint="eastAsia"/>
        </w:rPr>
        <w:t>使用</w:t>
      </w:r>
      <w:r w:rsidR="00155A62">
        <w:rPr>
          <w:rFonts w:hint="eastAsia"/>
        </w:rPr>
        <w:t>を</w:t>
      </w:r>
      <w:r>
        <w:rPr>
          <w:rFonts w:hint="eastAsia"/>
        </w:rPr>
        <w:t>許可</w:t>
      </w:r>
      <w:r w:rsidR="00B13B06">
        <w:rPr>
          <w:rFonts w:hint="eastAsia"/>
        </w:rPr>
        <w:t>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5"/>
        <w:gridCol w:w="1250"/>
        <w:gridCol w:w="422"/>
        <w:gridCol w:w="2408"/>
        <w:gridCol w:w="1281"/>
        <w:gridCol w:w="1127"/>
        <w:gridCol w:w="432"/>
        <w:gridCol w:w="1976"/>
      </w:tblGrid>
      <w:tr w:rsidR="008E762A" w:rsidTr="00A44916">
        <w:tblPrEx>
          <w:tblCellMar>
            <w:top w:w="0" w:type="dxa"/>
            <w:bottom w:w="0" w:type="dxa"/>
          </w:tblCellMar>
        </w:tblPrEx>
        <w:trPr>
          <w:cantSplit/>
          <w:trHeight w:hRule="exact" w:val="973"/>
        </w:trPr>
        <w:tc>
          <w:tcPr>
            <w:tcW w:w="1985" w:type="dxa"/>
            <w:gridSpan w:val="2"/>
            <w:vAlign w:val="center"/>
          </w:tcPr>
          <w:p w:rsidR="00BD2B29" w:rsidRDefault="00DD456F" w:rsidP="00E604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</w:t>
            </w:r>
            <w:r w:rsidR="00BD2B29">
              <w:rPr>
                <w:rFonts w:hint="eastAsia"/>
              </w:rPr>
              <w:t>を</w:t>
            </w:r>
            <w:r>
              <w:rPr>
                <w:rFonts w:hint="eastAsia"/>
              </w:rPr>
              <w:t>許可</w:t>
            </w:r>
            <w:r w:rsidR="00BD2B29">
              <w:rPr>
                <w:rFonts w:hint="eastAsia"/>
              </w:rPr>
              <w:t>する</w:t>
            </w:r>
          </w:p>
          <w:p w:rsidR="008E762A" w:rsidRDefault="00DD456F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  <w:r w:rsidR="008E762A">
              <w:rPr>
                <w:rFonts w:hint="eastAsia"/>
              </w:rPr>
              <w:t>等</w:t>
            </w:r>
          </w:p>
        </w:tc>
        <w:tc>
          <w:tcPr>
            <w:tcW w:w="4111" w:type="dxa"/>
            <w:gridSpan w:val="3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1976" w:type="dxa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8E762A" w:rsidTr="00A44916">
        <w:tblPrEx>
          <w:tblCellMar>
            <w:top w:w="0" w:type="dxa"/>
            <w:bottom w:w="0" w:type="dxa"/>
          </w:tblCellMar>
        </w:tblPrEx>
        <w:trPr>
          <w:cantSplit/>
          <w:trHeight w:hRule="exact" w:val="1828"/>
        </w:trPr>
        <w:tc>
          <w:tcPr>
            <w:tcW w:w="1985" w:type="dxa"/>
            <w:gridSpan w:val="2"/>
            <w:vAlign w:val="center"/>
          </w:tcPr>
          <w:p w:rsidR="008E762A" w:rsidRDefault="00DD456F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8E762A">
              <w:rPr>
                <w:rFonts w:hint="eastAsia"/>
              </w:rPr>
              <w:t>目的及び内容</w:t>
            </w:r>
          </w:p>
        </w:tc>
        <w:tc>
          <w:tcPr>
            <w:tcW w:w="7646" w:type="dxa"/>
            <w:gridSpan w:val="6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</w:tr>
      <w:tr w:rsidR="008E762A" w:rsidTr="00A44916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1985" w:type="dxa"/>
            <w:gridSpan w:val="2"/>
            <w:vAlign w:val="center"/>
          </w:tcPr>
          <w:p w:rsidR="008E762A" w:rsidRDefault="00DD456F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8E762A">
              <w:rPr>
                <w:rFonts w:hint="eastAsia"/>
              </w:rPr>
              <w:t>期間</w:t>
            </w:r>
          </w:p>
        </w:tc>
        <w:tc>
          <w:tcPr>
            <w:tcW w:w="7646" w:type="dxa"/>
            <w:gridSpan w:val="6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日(　曜日)　　　　時　　　　分から</w:t>
            </w:r>
          </w:p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　</w:t>
            </w:r>
          </w:p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日(　曜日)　　　　時　　　　分まで</w:t>
            </w:r>
          </w:p>
        </w:tc>
      </w:tr>
      <w:tr w:rsidR="008E762A" w:rsidTr="00F72911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9631" w:type="dxa"/>
            <w:gridSpan w:val="8"/>
            <w:vAlign w:val="center"/>
          </w:tcPr>
          <w:p w:rsidR="008E762A" w:rsidRDefault="006F45B3" w:rsidP="00E6043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使用</w:t>
            </w:r>
            <w:r w:rsidR="008E762A">
              <w:rPr>
                <w:rFonts w:hint="eastAsia"/>
              </w:rPr>
              <w:t>料</w:t>
            </w:r>
          </w:p>
        </w:tc>
      </w:tr>
      <w:tr w:rsidR="008E762A" w:rsidTr="00210492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2407" w:type="dxa"/>
            <w:gridSpan w:val="3"/>
            <w:vAlign w:val="center"/>
          </w:tcPr>
          <w:p w:rsidR="008E762A" w:rsidRDefault="00DD456F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</w:p>
          <w:p w:rsidR="008E762A" w:rsidRDefault="00DD456F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8E762A">
              <w:rPr>
                <w:rFonts w:hint="eastAsia"/>
              </w:rPr>
              <w:t>料</w:t>
            </w:r>
          </w:p>
        </w:tc>
        <w:tc>
          <w:tcPr>
            <w:tcW w:w="2408" w:type="dxa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</w:t>
            </w:r>
          </w:p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2408" w:type="dxa"/>
            <w:gridSpan w:val="2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設</w:t>
            </w:r>
            <w:r>
              <w:rPr>
                <w:rFonts w:hint="eastAsia"/>
              </w:rPr>
              <w:t>備</w:t>
            </w:r>
          </w:p>
          <w:p w:rsidR="008E762A" w:rsidRDefault="00DD456F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8E762A">
              <w:rPr>
                <w:rFonts w:hint="eastAsia"/>
              </w:rPr>
              <w:t>料</w:t>
            </w:r>
          </w:p>
        </w:tc>
        <w:tc>
          <w:tcPr>
            <w:tcW w:w="2408" w:type="dxa"/>
            <w:gridSpan w:val="2"/>
            <w:vAlign w:val="center"/>
          </w:tcPr>
          <w:p w:rsidR="008E762A" w:rsidRDefault="00DD456F" w:rsidP="00E6043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A44916">
              <w:rPr>
                <w:rFonts w:hint="eastAsia"/>
              </w:rPr>
              <w:t>料</w:t>
            </w:r>
            <w:r w:rsidR="008E762A">
              <w:rPr>
                <w:rFonts w:hint="eastAsia"/>
              </w:rPr>
              <w:t>合計</w:t>
            </w:r>
          </w:p>
        </w:tc>
      </w:tr>
      <w:tr w:rsidR="008E762A" w:rsidTr="00210492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2407" w:type="dxa"/>
            <w:gridSpan w:val="3"/>
            <w:vAlign w:val="bottom"/>
          </w:tcPr>
          <w:p w:rsidR="008E762A" w:rsidRDefault="008E762A" w:rsidP="00C07B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8" w:type="dxa"/>
            <w:vAlign w:val="bottom"/>
          </w:tcPr>
          <w:p w:rsidR="008E762A" w:rsidRDefault="008E762A" w:rsidP="00C07B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8" w:type="dxa"/>
            <w:gridSpan w:val="2"/>
            <w:vAlign w:val="bottom"/>
          </w:tcPr>
          <w:p w:rsidR="008E762A" w:rsidRDefault="008E762A" w:rsidP="00C07B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8" w:type="dxa"/>
            <w:gridSpan w:val="2"/>
            <w:vAlign w:val="bottom"/>
          </w:tcPr>
          <w:p w:rsidR="008E762A" w:rsidRDefault="008E762A" w:rsidP="00C07B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E762A" w:rsidTr="00A44916">
        <w:tblPrEx>
          <w:tblCellMar>
            <w:top w:w="0" w:type="dxa"/>
            <w:bottom w:w="0" w:type="dxa"/>
          </w:tblCellMar>
        </w:tblPrEx>
        <w:trPr>
          <w:cantSplit/>
          <w:trHeight w:hRule="exact" w:val="2096"/>
        </w:trPr>
        <w:tc>
          <w:tcPr>
            <w:tcW w:w="735" w:type="dxa"/>
            <w:textDirection w:val="tbRlV"/>
            <w:vAlign w:val="center"/>
          </w:tcPr>
          <w:p w:rsidR="008E762A" w:rsidRDefault="008E762A" w:rsidP="008E762A">
            <w:pPr>
              <w:overflowPunct w:val="0"/>
              <w:autoSpaceDE w:val="0"/>
              <w:autoSpaceDN w:val="0"/>
              <w:ind w:left="105" w:rightChars="50" w:right="105"/>
              <w:jc w:val="center"/>
              <w:rPr>
                <w:rFonts w:hint="eastAsia"/>
              </w:rPr>
            </w:pPr>
          </w:p>
          <w:p w:rsidR="008E762A" w:rsidRDefault="00DD456F" w:rsidP="008E762A">
            <w:pPr>
              <w:overflowPunct w:val="0"/>
              <w:autoSpaceDE w:val="0"/>
              <w:autoSpaceDN w:val="0"/>
              <w:ind w:left="105"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8E762A">
              <w:rPr>
                <w:rFonts w:hint="eastAsia"/>
              </w:rPr>
              <w:t>条件</w:t>
            </w:r>
          </w:p>
          <w:p w:rsidR="008E762A" w:rsidRDefault="008E762A" w:rsidP="008E762A">
            <w:pPr>
              <w:wordWrap w:val="0"/>
              <w:overflowPunct w:val="0"/>
              <w:autoSpaceDE w:val="0"/>
              <w:autoSpaceDN w:val="0"/>
              <w:ind w:left="105" w:rightChars="50" w:right="105"/>
              <w:jc w:val="center"/>
              <w:rPr>
                <w:rFonts w:hint="eastAsia"/>
              </w:rPr>
            </w:pPr>
          </w:p>
        </w:tc>
        <w:tc>
          <w:tcPr>
            <w:tcW w:w="8896" w:type="dxa"/>
            <w:gridSpan w:val="7"/>
            <w:vAlign w:val="center"/>
          </w:tcPr>
          <w:p w:rsidR="008E762A" w:rsidRDefault="008E762A" w:rsidP="00E604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3B06" w:rsidRDefault="00B13B06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B13B06" w:rsidSect="00131BD7">
      <w:pgSz w:w="11907" w:h="16840" w:code="9"/>
      <w:pgMar w:top="1418" w:right="1134" w:bottom="1418" w:left="1134" w:header="284" w:footer="284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1330" w:rsidRDefault="00E81330">
      <w:r>
        <w:separator/>
      </w:r>
    </w:p>
  </w:endnote>
  <w:endnote w:type="continuationSeparator" w:id="0">
    <w:p w:rsidR="00E81330" w:rsidRDefault="00E8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1330" w:rsidRDefault="00E81330">
      <w:r>
        <w:separator/>
      </w:r>
    </w:p>
  </w:footnote>
  <w:footnote w:type="continuationSeparator" w:id="0">
    <w:p w:rsidR="00E81330" w:rsidRDefault="00E8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915CA"/>
    <w:multiLevelType w:val="hybridMultilevel"/>
    <w:tmpl w:val="25244C88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6242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2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C43"/>
    <w:rsid w:val="000D0911"/>
    <w:rsid w:val="00131BD7"/>
    <w:rsid w:val="00155A62"/>
    <w:rsid w:val="00184A5C"/>
    <w:rsid w:val="001F7E4A"/>
    <w:rsid w:val="0020449A"/>
    <w:rsid w:val="00210492"/>
    <w:rsid w:val="002F7C93"/>
    <w:rsid w:val="00362FFC"/>
    <w:rsid w:val="00376246"/>
    <w:rsid w:val="0038598E"/>
    <w:rsid w:val="003911F1"/>
    <w:rsid w:val="004552AC"/>
    <w:rsid w:val="0052343D"/>
    <w:rsid w:val="00667B4A"/>
    <w:rsid w:val="00672113"/>
    <w:rsid w:val="006925FA"/>
    <w:rsid w:val="006F45B3"/>
    <w:rsid w:val="007751B1"/>
    <w:rsid w:val="007D1651"/>
    <w:rsid w:val="00874C27"/>
    <w:rsid w:val="00881C43"/>
    <w:rsid w:val="008E762A"/>
    <w:rsid w:val="0093621F"/>
    <w:rsid w:val="00964AA1"/>
    <w:rsid w:val="009F2D27"/>
    <w:rsid w:val="00A37A2D"/>
    <w:rsid w:val="00A44916"/>
    <w:rsid w:val="00B031A5"/>
    <w:rsid w:val="00B13B06"/>
    <w:rsid w:val="00B61E06"/>
    <w:rsid w:val="00B66C82"/>
    <w:rsid w:val="00BA7B0C"/>
    <w:rsid w:val="00BD2B29"/>
    <w:rsid w:val="00BF5B2A"/>
    <w:rsid w:val="00C07BA3"/>
    <w:rsid w:val="00C10783"/>
    <w:rsid w:val="00D61464"/>
    <w:rsid w:val="00DD456F"/>
    <w:rsid w:val="00E60433"/>
    <w:rsid w:val="00E81330"/>
    <w:rsid w:val="00E90899"/>
    <w:rsid w:val="00EB4A5C"/>
    <w:rsid w:val="00F075E9"/>
    <w:rsid w:val="00F7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D79305-FB38-4B53-A752-8E9A86C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4491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449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9A43-7525-4F59-A85C-8003D4DA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様式第3号(第4条関係)</vt:lpstr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UCP067</dc:creator>
  <cp:keywords/>
  <dc:description/>
  <cp:lastModifiedBy>Hidenori Suzuki</cp:lastModifiedBy>
  <cp:revision>2</cp:revision>
  <cp:lastPrinted>2015-01-09T04:57:00Z</cp:lastPrinted>
  <dcterms:created xsi:type="dcterms:W3CDTF">2025-09-14T07:24:00Z</dcterms:created>
  <dcterms:modified xsi:type="dcterms:W3CDTF">2025-09-14T07:24:00Z</dcterms:modified>
  <cp:category/>
</cp:coreProperties>
</file>