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0F" w:rsidRDefault="000D560F" w:rsidP="0039775E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様式第</w:t>
      </w:r>
      <w:r w:rsidR="00B92C40">
        <w:rPr>
          <w:rFonts w:hint="eastAsia"/>
        </w:rPr>
        <w:t>3</w:t>
      </w:r>
      <w:r>
        <w:rPr>
          <w:rFonts w:hint="eastAsia"/>
        </w:rPr>
        <w:t>号</w:t>
      </w:r>
      <w:r w:rsidR="00B92C40">
        <w:rPr>
          <w:rFonts w:hint="eastAsia"/>
        </w:rPr>
        <w:t>(</w:t>
      </w:r>
      <w:r>
        <w:rPr>
          <w:rFonts w:hint="eastAsia"/>
        </w:rPr>
        <w:t>第</w:t>
      </w:r>
      <w:r w:rsidR="001F63BF">
        <w:t>5</w:t>
      </w:r>
      <w:r>
        <w:rPr>
          <w:rFonts w:hint="eastAsia"/>
        </w:rPr>
        <w:t>条関係</w:t>
      </w:r>
      <w:r w:rsidR="00B92C40">
        <w:rPr>
          <w:rFonts w:hint="eastAsia"/>
        </w:rPr>
        <w:t>)</w:t>
      </w:r>
    </w:p>
    <w:p w:rsidR="00B92C40" w:rsidRDefault="00B92C40" w:rsidP="0039775E">
      <w:pPr>
        <w:pStyle w:val="ab"/>
        <w:overflowPunct w:val="0"/>
        <w:autoSpaceDE w:val="0"/>
        <w:autoSpaceDN w:val="0"/>
        <w:spacing w:line="360" w:lineRule="exact"/>
      </w:pPr>
    </w:p>
    <w:p w:rsidR="0039775E" w:rsidRDefault="0039775E" w:rsidP="0039775E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0D560F" w:rsidRDefault="00B92C40" w:rsidP="0039775E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 w:val="24"/>
          <w:szCs w:val="24"/>
        </w:rPr>
      </w:pPr>
      <w:bookmarkStart w:id="0" w:name="_Hlk120625573"/>
      <w:r w:rsidRPr="00476F51">
        <w:rPr>
          <w:rFonts w:hint="eastAsia"/>
          <w:sz w:val="24"/>
          <w:szCs w:val="24"/>
        </w:rPr>
        <w:t>出雲</w:t>
      </w:r>
      <w:r w:rsidR="001F63BF">
        <w:rPr>
          <w:rFonts w:hint="eastAsia"/>
          <w:sz w:val="24"/>
          <w:szCs w:val="24"/>
        </w:rPr>
        <w:t>市畜産</w:t>
      </w:r>
      <w:r w:rsidR="00DD1637">
        <w:rPr>
          <w:rFonts w:hint="eastAsia"/>
          <w:sz w:val="24"/>
          <w:szCs w:val="24"/>
        </w:rPr>
        <w:t>配合</w:t>
      </w:r>
      <w:r w:rsidR="001F63BF">
        <w:rPr>
          <w:rFonts w:hint="eastAsia"/>
          <w:sz w:val="24"/>
          <w:szCs w:val="24"/>
        </w:rPr>
        <w:t>飼料価格高騰</w:t>
      </w:r>
      <w:r w:rsidR="009B6F01">
        <w:rPr>
          <w:rFonts w:hint="eastAsia"/>
          <w:sz w:val="24"/>
          <w:szCs w:val="24"/>
        </w:rPr>
        <w:t>対策</w:t>
      </w:r>
      <w:r w:rsidRPr="00476F51">
        <w:rPr>
          <w:rFonts w:hint="eastAsia"/>
          <w:sz w:val="24"/>
          <w:szCs w:val="24"/>
        </w:rPr>
        <w:t>事業</w:t>
      </w:r>
      <w:bookmarkEnd w:id="0"/>
      <w:r w:rsidR="004A16CD">
        <w:rPr>
          <w:rFonts w:hint="eastAsia"/>
          <w:sz w:val="24"/>
          <w:szCs w:val="24"/>
        </w:rPr>
        <w:t>計画</w:t>
      </w:r>
      <w:r w:rsidR="000D560F" w:rsidRPr="00476F51">
        <w:rPr>
          <w:rFonts w:hint="eastAsia"/>
          <w:sz w:val="24"/>
          <w:szCs w:val="24"/>
        </w:rPr>
        <w:t>変更・中止</w:t>
      </w:r>
      <w:r w:rsidRPr="00476F51">
        <w:rPr>
          <w:rFonts w:hint="eastAsia"/>
          <w:sz w:val="24"/>
          <w:szCs w:val="24"/>
        </w:rPr>
        <w:t>(</w:t>
      </w:r>
      <w:r w:rsidR="000D560F" w:rsidRPr="00476F51">
        <w:rPr>
          <w:rFonts w:hint="eastAsia"/>
          <w:sz w:val="24"/>
          <w:szCs w:val="24"/>
        </w:rPr>
        <w:t>廃止</w:t>
      </w:r>
      <w:r w:rsidRPr="00476F51">
        <w:rPr>
          <w:rFonts w:hint="eastAsia"/>
          <w:sz w:val="24"/>
          <w:szCs w:val="24"/>
        </w:rPr>
        <w:t>)</w:t>
      </w:r>
      <w:r w:rsidR="000D560F" w:rsidRPr="00476F51">
        <w:rPr>
          <w:rFonts w:hint="eastAsia"/>
          <w:sz w:val="24"/>
          <w:szCs w:val="24"/>
        </w:rPr>
        <w:t>承認申請書</w:t>
      </w:r>
    </w:p>
    <w:p w:rsidR="00476F51" w:rsidRDefault="00476F51" w:rsidP="0039775E">
      <w:pPr>
        <w:pStyle w:val="ab"/>
        <w:overflowPunct w:val="0"/>
        <w:autoSpaceDE w:val="0"/>
        <w:autoSpaceDN w:val="0"/>
        <w:spacing w:line="360" w:lineRule="exact"/>
        <w:jc w:val="center"/>
        <w:rPr>
          <w:szCs w:val="21"/>
        </w:rPr>
      </w:pPr>
    </w:p>
    <w:p w:rsidR="0039775E" w:rsidRPr="00476F51" w:rsidRDefault="0039775E" w:rsidP="0039775E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Cs w:val="21"/>
        </w:rPr>
      </w:pPr>
    </w:p>
    <w:p w:rsidR="000D560F" w:rsidRDefault="000D560F" w:rsidP="0039775E">
      <w:pPr>
        <w:pStyle w:val="ab"/>
        <w:overflowPunct w:val="0"/>
        <w:autoSpaceDE w:val="0"/>
        <w:autoSpaceDN w:val="0"/>
        <w:spacing w:line="360" w:lineRule="exact"/>
        <w:ind w:right="14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9775E" w:rsidRDefault="0039775E" w:rsidP="0039775E">
      <w:pPr>
        <w:pStyle w:val="ab"/>
        <w:overflowPunct w:val="0"/>
        <w:autoSpaceDE w:val="0"/>
        <w:autoSpaceDN w:val="0"/>
        <w:spacing w:line="360" w:lineRule="exact"/>
        <w:ind w:firstLineChars="100" w:firstLine="210"/>
      </w:pPr>
    </w:p>
    <w:p w:rsidR="0039775E" w:rsidRDefault="0039775E" w:rsidP="0039775E">
      <w:pPr>
        <w:pStyle w:val="ab"/>
        <w:overflowPunct w:val="0"/>
        <w:autoSpaceDE w:val="0"/>
        <w:autoSpaceDN w:val="0"/>
        <w:spacing w:line="360" w:lineRule="exact"/>
        <w:ind w:firstLineChars="100" w:firstLine="210"/>
        <w:rPr>
          <w:rFonts w:hint="eastAsia"/>
        </w:rPr>
      </w:pPr>
    </w:p>
    <w:p w:rsidR="000D560F" w:rsidRDefault="001F63BF" w:rsidP="0039775E">
      <w:pPr>
        <w:pStyle w:val="ab"/>
        <w:overflowPunct w:val="0"/>
        <w:autoSpaceDE w:val="0"/>
        <w:autoSpaceDN w:val="0"/>
        <w:spacing w:line="360" w:lineRule="exact"/>
        <w:ind w:firstLineChars="100" w:firstLine="210"/>
      </w:pPr>
      <w:r>
        <w:rPr>
          <w:rFonts w:hint="eastAsia"/>
        </w:rPr>
        <w:t xml:space="preserve">出雲市長　</w:t>
      </w:r>
      <w:r w:rsidR="000D560F">
        <w:rPr>
          <w:rFonts w:hint="eastAsia"/>
        </w:rPr>
        <w:t>様</w:t>
      </w:r>
    </w:p>
    <w:p w:rsidR="0039775E" w:rsidRDefault="0039775E" w:rsidP="0039775E">
      <w:pPr>
        <w:pStyle w:val="ab"/>
        <w:overflowPunct w:val="0"/>
        <w:autoSpaceDE w:val="0"/>
        <w:autoSpaceDN w:val="0"/>
        <w:spacing w:line="360" w:lineRule="exact"/>
        <w:ind w:firstLineChars="100" w:firstLine="210"/>
      </w:pPr>
    </w:p>
    <w:p w:rsidR="0039775E" w:rsidRDefault="0039775E" w:rsidP="0039775E">
      <w:pPr>
        <w:pStyle w:val="ab"/>
        <w:overflowPunct w:val="0"/>
        <w:autoSpaceDE w:val="0"/>
        <w:autoSpaceDN w:val="0"/>
        <w:spacing w:line="360" w:lineRule="exact"/>
        <w:ind w:firstLineChars="100" w:firstLine="210"/>
        <w:rPr>
          <w:rFonts w:hint="eastAsia"/>
        </w:rPr>
      </w:pPr>
    </w:p>
    <w:p w:rsidR="001F63BF" w:rsidRDefault="006C046A" w:rsidP="006C046A">
      <w:pPr>
        <w:pStyle w:val="ab"/>
        <w:overflowPunct w:val="0"/>
        <w:autoSpaceDE w:val="0"/>
        <w:autoSpaceDN w:val="0"/>
        <w:spacing w:line="360" w:lineRule="exact"/>
        <w:ind w:right="209" w:firstLineChars="2000" w:firstLine="4200"/>
        <w:jc w:val="left"/>
        <w:rPr>
          <w:rFonts w:hint="eastAsia"/>
        </w:rPr>
      </w:pPr>
      <w:r>
        <w:rPr>
          <w:rFonts w:hint="eastAsia"/>
        </w:rPr>
        <w:t>住所</w:t>
      </w:r>
    </w:p>
    <w:p w:rsidR="001F63BF" w:rsidRDefault="003C71D0" w:rsidP="003C71D0">
      <w:pPr>
        <w:pStyle w:val="ab"/>
        <w:overflowPunct w:val="0"/>
        <w:autoSpaceDE w:val="0"/>
        <w:autoSpaceDN w:val="0"/>
        <w:spacing w:line="360" w:lineRule="exact"/>
        <w:ind w:right="209" w:firstLineChars="1400" w:firstLine="2940"/>
      </w:pPr>
      <w:r>
        <w:rPr>
          <w:rFonts w:hint="eastAsia"/>
        </w:rPr>
        <w:t>補助事業者</w:t>
      </w:r>
      <w:r w:rsidR="006C046A">
        <w:rPr>
          <w:rFonts w:hint="eastAsia"/>
        </w:rPr>
        <w:t xml:space="preserve">　氏名又は団体名</w:t>
      </w:r>
    </w:p>
    <w:p w:rsidR="000D560F" w:rsidRDefault="006C046A" w:rsidP="006C046A">
      <w:pPr>
        <w:pStyle w:val="ab"/>
        <w:overflowPunct w:val="0"/>
        <w:autoSpaceDE w:val="0"/>
        <w:autoSpaceDN w:val="0"/>
        <w:spacing w:line="360" w:lineRule="exact"/>
        <w:ind w:right="209" w:firstLineChars="2000" w:firstLine="4200"/>
      </w:pPr>
      <w:r>
        <w:rPr>
          <w:rFonts w:hint="eastAsia"/>
        </w:rPr>
        <w:t>及び</w:t>
      </w:r>
      <w:r w:rsidR="001F63BF">
        <w:rPr>
          <w:rFonts w:hint="eastAsia"/>
        </w:rPr>
        <w:t>代表者氏名</w:t>
      </w:r>
      <w:r w:rsidR="000D560F">
        <w:rPr>
          <w:rFonts w:hint="eastAsia"/>
        </w:rPr>
        <w:t xml:space="preserve">　　　　　　　　　　</w:t>
      </w:r>
    </w:p>
    <w:p w:rsidR="0039775E" w:rsidRDefault="0039775E" w:rsidP="0039775E">
      <w:pPr>
        <w:pStyle w:val="ab"/>
        <w:overflowPunct w:val="0"/>
        <w:autoSpaceDE w:val="0"/>
        <w:autoSpaceDN w:val="0"/>
        <w:spacing w:line="360" w:lineRule="exact"/>
        <w:ind w:right="209" w:firstLineChars="2025" w:firstLine="4253"/>
      </w:pPr>
    </w:p>
    <w:p w:rsidR="0039775E" w:rsidRDefault="0039775E" w:rsidP="0039775E">
      <w:pPr>
        <w:pStyle w:val="ab"/>
        <w:overflowPunct w:val="0"/>
        <w:autoSpaceDE w:val="0"/>
        <w:autoSpaceDN w:val="0"/>
        <w:spacing w:line="360" w:lineRule="exact"/>
        <w:ind w:right="209" w:firstLineChars="2025" w:firstLine="4253"/>
        <w:rPr>
          <w:rFonts w:hint="eastAsia"/>
        </w:rPr>
      </w:pPr>
    </w:p>
    <w:p w:rsidR="000D560F" w:rsidRPr="009D31F8" w:rsidRDefault="00B92C40" w:rsidP="003B1C03">
      <w:pPr>
        <w:pStyle w:val="ab"/>
        <w:overflowPunct w:val="0"/>
        <w:autoSpaceDE w:val="0"/>
        <w:autoSpaceDN w:val="0"/>
        <w:spacing w:after="120"/>
        <w:ind w:firstLineChars="100" w:firstLine="210"/>
        <w:rPr>
          <w:rFonts w:hint="eastAsia"/>
          <w:kern w:val="0"/>
        </w:rPr>
      </w:pPr>
      <w:bookmarkStart w:id="1" w:name="_Hlk120624587"/>
      <w:bookmarkStart w:id="2" w:name="_Hlk120625680"/>
      <w:r w:rsidRPr="008D39EC">
        <w:rPr>
          <w:rFonts w:hint="eastAsia"/>
          <w:kern w:val="0"/>
        </w:rPr>
        <w:t>出雲</w:t>
      </w:r>
      <w:r w:rsidR="001F63BF" w:rsidRPr="008D39EC">
        <w:rPr>
          <w:rFonts w:hint="eastAsia"/>
          <w:kern w:val="0"/>
        </w:rPr>
        <w:t>市畜産</w:t>
      </w:r>
      <w:r w:rsidR="00DD1637">
        <w:rPr>
          <w:rFonts w:hint="eastAsia"/>
          <w:kern w:val="0"/>
        </w:rPr>
        <w:t>配合</w:t>
      </w:r>
      <w:r w:rsidR="001F63BF" w:rsidRPr="008D39EC">
        <w:rPr>
          <w:rFonts w:hint="eastAsia"/>
          <w:kern w:val="0"/>
        </w:rPr>
        <w:t>飼料価格高騰</w:t>
      </w:r>
      <w:r w:rsidR="009B6F01">
        <w:rPr>
          <w:rFonts w:hint="eastAsia"/>
          <w:kern w:val="0"/>
        </w:rPr>
        <w:t>対策</w:t>
      </w:r>
      <w:r w:rsidRPr="008D39EC">
        <w:rPr>
          <w:rFonts w:hint="eastAsia"/>
          <w:kern w:val="0"/>
        </w:rPr>
        <w:t>事業</w:t>
      </w:r>
      <w:r w:rsidR="00B350F4" w:rsidRPr="008D39EC">
        <w:rPr>
          <w:rFonts w:hint="eastAsia"/>
          <w:kern w:val="0"/>
        </w:rPr>
        <w:t>費</w:t>
      </w:r>
      <w:bookmarkEnd w:id="2"/>
      <w:r w:rsidR="00FF4619" w:rsidRPr="008D39EC">
        <w:rPr>
          <w:rFonts w:hint="eastAsia"/>
          <w:kern w:val="0"/>
        </w:rPr>
        <w:t>補助金</w:t>
      </w:r>
      <w:bookmarkEnd w:id="1"/>
      <w:r w:rsidR="00FF4619" w:rsidRPr="008D39EC">
        <w:rPr>
          <w:rFonts w:hint="eastAsia"/>
          <w:kern w:val="0"/>
        </w:rPr>
        <w:t>交付要綱</w:t>
      </w:r>
      <w:r w:rsidR="000D560F" w:rsidRPr="008D39EC">
        <w:rPr>
          <w:rFonts w:hint="eastAsia"/>
          <w:kern w:val="0"/>
        </w:rPr>
        <w:t>第</w:t>
      </w:r>
      <w:r w:rsidR="001F63BF" w:rsidRPr="008D39EC">
        <w:rPr>
          <w:kern w:val="0"/>
        </w:rPr>
        <w:t>5</w:t>
      </w:r>
      <w:r w:rsidR="000D560F" w:rsidRPr="008D39EC">
        <w:rPr>
          <w:rFonts w:hint="eastAsia"/>
          <w:kern w:val="0"/>
        </w:rPr>
        <w:t>条第</w:t>
      </w:r>
      <w:r w:rsidRPr="008D39EC">
        <w:rPr>
          <w:rFonts w:hint="eastAsia"/>
          <w:kern w:val="0"/>
        </w:rPr>
        <w:t>1</w:t>
      </w:r>
      <w:r w:rsidR="000D560F" w:rsidRPr="008D39EC">
        <w:rPr>
          <w:rFonts w:hint="eastAsia"/>
          <w:kern w:val="0"/>
        </w:rPr>
        <w:t>項の規定に</w:t>
      </w:r>
      <w:r w:rsidR="00A51294" w:rsidRPr="008D39EC">
        <w:rPr>
          <w:rFonts w:hint="eastAsia"/>
          <w:kern w:val="0"/>
        </w:rPr>
        <w:t>基づき</w:t>
      </w:r>
      <w:r w:rsidR="000D560F" w:rsidRPr="008D39EC">
        <w:rPr>
          <w:rFonts w:hint="eastAsia"/>
          <w:kern w:val="0"/>
        </w:rPr>
        <w:t>、</w:t>
      </w:r>
      <w:r w:rsidR="000D560F">
        <w:rPr>
          <w:rFonts w:hint="eastAsia"/>
        </w:rPr>
        <w:t>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276"/>
        <w:gridCol w:w="1765"/>
        <w:gridCol w:w="2345"/>
      </w:tblGrid>
      <w:tr w:rsidR="000D560F" w:rsidTr="00B0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gridSpan w:val="2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5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45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指令　</w:t>
            </w:r>
            <w:r w:rsidR="001F63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号</w:t>
            </w:r>
          </w:p>
        </w:tc>
      </w:tr>
      <w:tr w:rsidR="000D560F" w:rsidTr="00B0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gridSpan w:val="2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65" w:type="dxa"/>
            <w:vAlign w:val="center"/>
          </w:tcPr>
          <w:p w:rsidR="000D560F" w:rsidRDefault="00B350F4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345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22F" w:rsidTr="00B0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2127" w:type="dxa"/>
            <w:vMerge w:val="restart"/>
            <w:vAlign w:val="center"/>
          </w:tcPr>
          <w:p w:rsidR="0033222F" w:rsidRDefault="0033222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92" w:type="dxa"/>
            <w:vMerge w:val="restart"/>
            <w:vAlign w:val="center"/>
          </w:tcPr>
          <w:p w:rsidR="0033222F" w:rsidRDefault="0033222F" w:rsidP="0033222F">
            <w:pPr>
              <w:pStyle w:val="ab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76" w:type="dxa"/>
            <w:vAlign w:val="center"/>
          </w:tcPr>
          <w:p w:rsidR="0033222F" w:rsidRDefault="0033222F" w:rsidP="00B01AC8">
            <w:pPr>
              <w:pStyle w:val="ab"/>
              <w:overflowPunct w:val="0"/>
              <w:autoSpaceDE w:val="0"/>
              <w:autoSpaceDN w:val="0"/>
              <w:spacing w:line="400" w:lineRule="exact"/>
              <w:ind w:right="113"/>
              <w:jc w:val="center"/>
              <w:rPr>
                <w:rFonts w:hint="eastAsia"/>
              </w:rPr>
            </w:pPr>
            <w:r w:rsidRPr="00B01AC8">
              <w:rPr>
                <w:rFonts w:hint="eastAsia"/>
                <w:spacing w:val="52"/>
                <w:kern w:val="0"/>
                <w:fitText w:val="840" w:id="-1410592767"/>
              </w:rPr>
              <w:t>事業</w:t>
            </w:r>
            <w:r w:rsidRPr="00B01AC8">
              <w:rPr>
                <w:rFonts w:hint="eastAsia"/>
                <w:spacing w:val="1"/>
                <w:kern w:val="0"/>
                <w:fitText w:val="840" w:id="-1410592767"/>
              </w:rPr>
              <w:t>費</w:t>
            </w:r>
          </w:p>
        </w:tc>
        <w:tc>
          <w:tcPr>
            <w:tcW w:w="4110" w:type="dxa"/>
            <w:gridSpan w:val="2"/>
            <w:vAlign w:val="center"/>
          </w:tcPr>
          <w:p w:rsidR="0033222F" w:rsidRDefault="0033222F" w:rsidP="0033222F">
            <w:pPr>
              <w:pStyle w:val="ab"/>
              <w:overflowPunct w:val="0"/>
              <w:autoSpaceDE w:val="0"/>
              <w:autoSpaceDN w:val="0"/>
              <w:spacing w:line="400" w:lineRule="exact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3222F" w:rsidTr="00B0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27" w:type="dxa"/>
            <w:vMerge/>
            <w:vAlign w:val="center"/>
          </w:tcPr>
          <w:p w:rsidR="0033222F" w:rsidRDefault="0033222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33222F" w:rsidRDefault="0033222F" w:rsidP="0033222F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3222F" w:rsidRDefault="0033222F" w:rsidP="00B01AC8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4110" w:type="dxa"/>
            <w:gridSpan w:val="2"/>
            <w:vAlign w:val="center"/>
          </w:tcPr>
          <w:p w:rsidR="0033222F" w:rsidRDefault="0033222F" w:rsidP="0033222F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3222F" w:rsidTr="00B0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127" w:type="dxa"/>
            <w:vMerge/>
            <w:vAlign w:val="center"/>
          </w:tcPr>
          <w:p w:rsidR="0033222F" w:rsidRDefault="0033222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3222F" w:rsidRDefault="0033222F" w:rsidP="0033222F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76" w:type="dxa"/>
            <w:vAlign w:val="center"/>
          </w:tcPr>
          <w:p w:rsidR="0033222F" w:rsidRDefault="0033222F" w:rsidP="00B01AC8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113"/>
              <w:jc w:val="center"/>
              <w:rPr>
                <w:rFonts w:hint="eastAsia"/>
              </w:rPr>
            </w:pPr>
            <w:r w:rsidRPr="00420D27">
              <w:rPr>
                <w:rFonts w:hint="eastAsia"/>
                <w:spacing w:val="52"/>
                <w:kern w:val="0"/>
                <w:fitText w:val="840" w:id="-1410592768"/>
              </w:rPr>
              <w:t>事業</w:t>
            </w:r>
            <w:r w:rsidRPr="00420D27">
              <w:rPr>
                <w:rFonts w:hint="eastAsia"/>
                <w:spacing w:val="1"/>
                <w:kern w:val="0"/>
                <w:fitText w:val="840" w:id="-1410592768"/>
              </w:rPr>
              <w:t>費</w:t>
            </w:r>
          </w:p>
        </w:tc>
        <w:tc>
          <w:tcPr>
            <w:tcW w:w="4110" w:type="dxa"/>
            <w:gridSpan w:val="2"/>
            <w:vAlign w:val="center"/>
          </w:tcPr>
          <w:p w:rsidR="0033222F" w:rsidRDefault="0033222F" w:rsidP="0033222F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3222F" w:rsidTr="00B0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/>
        </w:trPr>
        <w:tc>
          <w:tcPr>
            <w:tcW w:w="2127" w:type="dxa"/>
            <w:vMerge/>
            <w:vAlign w:val="center"/>
          </w:tcPr>
          <w:p w:rsidR="0033222F" w:rsidRDefault="0033222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33222F" w:rsidRDefault="0033222F" w:rsidP="0033222F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3222F" w:rsidRDefault="0033222F" w:rsidP="00B01AC8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4110" w:type="dxa"/>
            <w:gridSpan w:val="2"/>
            <w:vAlign w:val="center"/>
          </w:tcPr>
          <w:p w:rsidR="0033222F" w:rsidRDefault="0033222F" w:rsidP="0033222F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D560F" w:rsidTr="0025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127" w:type="dxa"/>
            <w:vAlign w:val="center"/>
          </w:tcPr>
          <w:p w:rsidR="000D560F" w:rsidRDefault="00252A58" w:rsidP="001F63BF">
            <w:pPr>
              <w:pStyle w:val="ab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変更又は中止（廃止）</w:t>
            </w:r>
          </w:p>
          <w:p w:rsidR="00252A58" w:rsidRDefault="00252A58" w:rsidP="001F63BF">
            <w:pPr>
              <w:pStyle w:val="ab"/>
              <w:overflowPunct w:val="0"/>
              <w:autoSpaceDE w:val="0"/>
              <w:autoSpaceDN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378" w:type="dxa"/>
            <w:gridSpan w:val="4"/>
            <w:vAlign w:val="center"/>
          </w:tcPr>
          <w:p w:rsidR="000D560F" w:rsidRDefault="000D560F" w:rsidP="00252A58">
            <w:pPr>
              <w:pStyle w:val="ab"/>
              <w:overflowPunct w:val="0"/>
              <w:autoSpaceDE w:val="0"/>
              <w:autoSpaceDN w:val="0"/>
              <w:ind w:left="113" w:right="113"/>
              <w:jc w:val="left"/>
              <w:rPr>
                <w:rFonts w:hint="eastAsia"/>
              </w:rPr>
            </w:pPr>
          </w:p>
        </w:tc>
      </w:tr>
      <w:tr w:rsidR="000D560F" w:rsidTr="0025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127" w:type="dxa"/>
            <w:vAlign w:val="center"/>
          </w:tcPr>
          <w:p w:rsidR="000D560F" w:rsidRDefault="000D560F" w:rsidP="00252A58">
            <w:pPr>
              <w:pStyle w:val="ab"/>
              <w:overflowPunct w:val="0"/>
              <w:autoSpaceDE w:val="0"/>
              <w:autoSpaceDN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変更又は中止</w:t>
            </w:r>
            <w:r w:rsidR="00B92C40"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 w:rsidR="00B92C40">
              <w:rPr>
                <w:rFonts w:hint="eastAsia"/>
              </w:rP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78" w:type="dxa"/>
            <w:gridSpan w:val="4"/>
            <w:vAlign w:val="center"/>
          </w:tcPr>
          <w:p w:rsidR="000D560F" w:rsidRDefault="000D560F" w:rsidP="00252A58">
            <w:pPr>
              <w:pStyle w:val="ab"/>
              <w:overflowPunct w:val="0"/>
              <w:autoSpaceDE w:val="0"/>
              <w:autoSpaceDN w:val="0"/>
              <w:ind w:left="113" w:right="113" w:firstLineChars="214" w:firstLine="44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B92C40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B92C40">
              <w:rPr>
                <w:rFonts w:hint="eastAsia"/>
              </w:rPr>
              <w:t>)</w:t>
            </w:r>
          </w:p>
        </w:tc>
      </w:tr>
      <w:tr w:rsidR="000D560F" w:rsidTr="0025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8" w:type="dxa"/>
            <w:gridSpan w:val="4"/>
            <w:vAlign w:val="center"/>
          </w:tcPr>
          <w:p w:rsidR="000D560F" w:rsidRDefault="00B92C40">
            <w:pPr>
              <w:pStyle w:val="ab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D560F">
              <w:rPr>
                <w:rFonts w:hint="eastAsia"/>
              </w:rPr>
              <w:t xml:space="preserve">　変更事業計画書</w:t>
            </w:r>
          </w:p>
          <w:p w:rsidR="000D560F" w:rsidRDefault="00B92C40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0D560F">
              <w:rPr>
                <w:rFonts w:hint="eastAsia"/>
              </w:rPr>
              <w:t xml:space="preserve">　変更収支予算書</w:t>
            </w:r>
          </w:p>
          <w:p w:rsidR="000D560F" w:rsidRDefault="00746468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0D560F">
              <w:rPr>
                <w:rFonts w:hint="eastAsia"/>
              </w:rPr>
              <w:t xml:space="preserve">　その他</w:t>
            </w:r>
          </w:p>
        </w:tc>
      </w:tr>
    </w:tbl>
    <w:p w:rsidR="000D560F" w:rsidRPr="00477E8F" w:rsidRDefault="000D560F" w:rsidP="0039775E">
      <w:pPr>
        <w:rPr>
          <w:rFonts w:hint="eastAsia"/>
        </w:rPr>
      </w:pPr>
    </w:p>
    <w:sectPr w:rsidR="000D560F" w:rsidRPr="00477E8F" w:rsidSect="00062D49">
      <w:footerReference w:type="default" r:id="rId7"/>
      <w:pgSz w:w="11906" w:h="16838" w:code="9"/>
      <w:pgMar w:top="1134" w:right="1644" w:bottom="1134" w:left="1644" w:header="567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928" w:rsidRDefault="00F90928">
      <w:r>
        <w:separator/>
      </w:r>
    </w:p>
  </w:endnote>
  <w:endnote w:type="continuationSeparator" w:id="0">
    <w:p w:rsidR="00F90928" w:rsidRDefault="00F9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A6A" w:rsidRDefault="002D7A6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928" w:rsidRDefault="00F90928">
      <w:r>
        <w:separator/>
      </w:r>
    </w:p>
  </w:footnote>
  <w:footnote w:type="continuationSeparator" w:id="0">
    <w:p w:rsidR="00F90928" w:rsidRDefault="00F9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956060652">
    <w:abstractNumId w:val="2"/>
  </w:num>
  <w:num w:numId="2" w16cid:durableId="565382563">
    <w:abstractNumId w:val="1"/>
  </w:num>
  <w:num w:numId="3" w16cid:durableId="1208378574">
    <w:abstractNumId w:val="3"/>
  </w:num>
  <w:num w:numId="4" w16cid:durableId="208575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327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62D49"/>
    <w:rsid w:val="0007508C"/>
    <w:rsid w:val="000940C2"/>
    <w:rsid w:val="000A0472"/>
    <w:rsid w:val="000B3276"/>
    <w:rsid w:val="000C4305"/>
    <w:rsid w:val="000D560F"/>
    <w:rsid w:val="001059BC"/>
    <w:rsid w:val="00113EC4"/>
    <w:rsid w:val="00117EA7"/>
    <w:rsid w:val="00131CBA"/>
    <w:rsid w:val="0014020C"/>
    <w:rsid w:val="00141367"/>
    <w:rsid w:val="00180D64"/>
    <w:rsid w:val="00181350"/>
    <w:rsid w:val="00194457"/>
    <w:rsid w:val="001978D0"/>
    <w:rsid w:val="001B7816"/>
    <w:rsid w:val="001C1330"/>
    <w:rsid w:val="001D2611"/>
    <w:rsid w:val="001F39F9"/>
    <w:rsid w:val="001F63BF"/>
    <w:rsid w:val="00204A6C"/>
    <w:rsid w:val="00220F00"/>
    <w:rsid w:val="002229E2"/>
    <w:rsid w:val="002260FA"/>
    <w:rsid w:val="00246987"/>
    <w:rsid w:val="00252A58"/>
    <w:rsid w:val="00290034"/>
    <w:rsid w:val="002A03A3"/>
    <w:rsid w:val="002A058B"/>
    <w:rsid w:val="002C34D2"/>
    <w:rsid w:val="002D7A6A"/>
    <w:rsid w:val="002F37D6"/>
    <w:rsid w:val="00316847"/>
    <w:rsid w:val="00322651"/>
    <w:rsid w:val="00326F09"/>
    <w:rsid w:val="0033222F"/>
    <w:rsid w:val="003422C1"/>
    <w:rsid w:val="003723BC"/>
    <w:rsid w:val="0037598F"/>
    <w:rsid w:val="00391089"/>
    <w:rsid w:val="0039775E"/>
    <w:rsid w:val="003A4ADE"/>
    <w:rsid w:val="003B1C03"/>
    <w:rsid w:val="003C71D0"/>
    <w:rsid w:val="003D43A2"/>
    <w:rsid w:val="00420D27"/>
    <w:rsid w:val="00432AD8"/>
    <w:rsid w:val="00453B25"/>
    <w:rsid w:val="00476939"/>
    <w:rsid w:val="00476F51"/>
    <w:rsid w:val="00477893"/>
    <w:rsid w:val="00477E8F"/>
    <w:rsid w:val="0049428B"/>
    <w:rsid w:val="00497A2C"/>
    <w:rsid w:val="004A16CD"/>
    <w:rsid w:val="004A3D1D"/>
    <w:rsid w:val="004E55D5"/>
    <w:rsid w:val="004F0E2C"/>
    <w:rsid w:val="00517802"/>
    <w:rsid w:val="0053270C"/>
    <w:rsid w:val="0054206E"/>
    <w:rsid w:val="005802C3"/>
    <w:rsid w:val="00586612"/>
    <w:rsid w:val="00596F94"/>
    <w:rsid w:val="005A2738"/>
    <w:rsid w:val="005E5132"/>
    <w:rsid w:val="005F54CF"/>
    <w:rsid w:val="006102D1"/>
    <w:rsid w:val="00615112"/>
    <w:rsid w:val="00626C57"/>
    <w:rsid w:val="00634A39"/>
    <w:rsid w:val="00643D0B"/>
    <w:rsid w:val="0065272D"/>
    <w:rsid w:val="00664007"/>
    <w:rsid w:val="00666D36"/>
    <w:rsid w:val="00674BE4"/>
    <w:rsid w:val="00692879"/>
    <w:rsid w:val="006C046A"/>
    <w:rsid w:val="006E5B0D"/>
    <w:rsid w:val="006F1944"/>
    <w:rsid w:val="006F1C96"/>
    <w:rsid w:val="00715EA5"/>
    <w:rsid w:val="00736B28"/>
    <w:rsid w:val="007437EC"/>
    <w:rsid w:val="00744C96"/>
    <w:rsid w:val="00746468"/>
    <w:rsid w:val="00755446"/>
    <w:rsid w:val="00773587"/>
    <w:rsid w:val="007906F3"/>
    <w:rsid w:val="007977FB"/>
    <w:rsid w:val="007A6747"/>
    <w:rsid w:val="007C088E"/>
    <w:rsid w:val="007C0D91"/>
    <w:rsid w:val="007D7B1F"/>
    <w:rsid w:val="00801F9F"/>
    <w:rsid w:val="008033DF"/>
    <w:rsid w:val="00812E16"/>
    <w:rsid w:val="008408B5"/>
    <w:rsid w:val="00897622"/>
    <w:rsid w:val="008A374E"/>
    <w:rsid w:val="008A7251"/>
    <w:rsid w:val="008B7FC8"/>
    <w:rsid w:val="008D39EC"/>
    <w:rsid w:val="009110B7"/>
    <w:rsid w:val="0091643D"/>
    <w:rsid w:val="00927C4D"/>
    <w:rsid w:val="00977CE7"/>
    <w:rsid w:val="009B6F01"/>
    <w:rsid w:val="009D31F8"/>
    <w:rsid w:val="009D36C0"/>
    <w:rsid w:val="009F5A25"/>
    <w:rsid w:val="00A00C94"/>
    <w:rsid w:val="00A04800"/>
    <w:rsid w:val="00A04C7B"/>
    <w:rsid w:val="00A14655"/>
    <w:rsid w:val="00A428EF"/>
    <w:rsid w:val="00A51294"/>
    <w:rsid w:val="00A82D18"/>
    <w:rsid w:val="00A93679"/>
    <w:rsid w:val="00AA412C"/>
    <w:rsid w:val="00AD1D02"/>
    <w:rsid w:val="00AF0F7A"/>
    <w:rsid w:val="00B019C7"/>
    <w:rsid w:val="00B01AC8"/>
    <w:rsid w:val="00B1463D"/>
    <w:rsid w:val="00B2346C"/>
    <w:rsid w:val="00B24BA1"/>
    <w:rsid w:val="00B350F4"/>
    <w:rsid w:val="00B36577"/>
    <w:rsid w:val="00B54144"/>
    <w:rsid w:val="00B742E4"/>
    <w:rsid w:val="00B92C40"/>
    <w:rsid w:val="00BC4325"/>
    <w:rsid w:val="00BF22C2"/>
    <w:rsid w:val="00C43D00"/>
    <w:rsid w:val="00C5509B"/>
    <w:rsid w:val="00C96D83"/>
    <w:rsid w:val="00CE569B"/>
    <w:rsid w:val="00D20593"/>
    <w:rsid w:val="00D46FBA"/>
    <w:rsid w:val="00D64873"/>
    <w:rsid w:val="00D728B9"/>
    <w:rsid w:val="00D75385"/>
    <w:rsid w:val="00DA1783"/>
    <w:rsid w:val="00DD1637"/>
    <w:rsid w:val="00DD3CEC"/>
    <w:rsid w:val="00DE62CF"/>
    <w:rsid w:val="00E0664E"/>
    <w:rsid w:val="00E34424"/>
    <w:rsid w:val="00E46647"/>
    <w:rsid w:val="00E639EA"/>
    <w:rsid w:val="00EA06AE"/>
    <w:rsid w:val="00EA5077"/>
    <w:rsid w:val="00EC7034"/>
    <w:rsid w:val="00ED5BD2"/>
    <w:rsid w:val="00ED7CF9"/>
    <w:rsid w:val="00EF371D"/>
    <w:rsid w:val="00F21261"/>
    <w:rsid w:val="00F26F85"/>
    <w:rsid w:val="00F41595"/>
    <w:rsid w:val="00F74A9A"/>
    <w:rsid w:val="00F90928"/>
    <w:rsid w:val="00F93967"/>
    <w:rsid w:val="00FA6D34"/>
    <w:rsid w:val="00FB3A1F"/>
    <w:rsid w:val="00FB750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E16827-37F0-44AA-8A9D-FE41366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b">
    <w:name w:val="スタイル２"/>
    <w:basedOn w:val="a"/>
    <w:pPr>
      <w:wordWrap/>
      <w:overflowPunct/>
      <w:autoSpaceDE/>
      <w:autoSpaceDN/>
      <w:adjustRightInd w:val="0"/>
    </w:pPr>
  </w:style>
  <w:style w:type="character" w:styleId="ac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d">
    <w:name w:val="Balloon Text"/>
    <w:basedOn w:val="a"/>
    <w:semiHidden/>
    <w:rsid w:val="00A00C94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EC703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dc:description/>
  <cp:lastModifiedBy>Hidenori Suzuki</cp:lastModifiedBy>
  <cp:revision>2</cp:revision>
  <cp:lastPrinted>2022-11-29T07:24:00Z</cp:lastPrinted>
  <dcterms:created xsi:type="dcterms:W3CDTF">2025-09-14T07:25:00Z</dcterms:created>
  <dcterms:modified xsi:type="dcterms:W3CDTF">2025-09-14T07:25:00Z</dcterms:modified>
</cp:coreProperties>
</file>