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8B01" w14:textId="77777777" w:rsidR="006D42EB" w:rsidRPr="00C7046B" w:rsidRDefault="006D42EB" w:rsidP="006D42EB">
      <w:pPr>
        <w:pStyle w:val="a4"/>
      </w:pPr>
      <w:r>
        <w:rPr>
          <w:rFonts w:hint="eastAsia"/>
        </w:rPr>
        <w:t>様式第</w:t>
      </w:r>
      <w:r w:rsidR="00E91108">
        <w:rPr>
          <w:rFonts w:hint="eastAsia"/>
        </w:rPr>
        <w:t>２</w:t>
      </w:r>
      <w:r>
        <w:rPr>
          <w:rFonts w:hint="eastAsia"/>
        </w:rPr>
        <w:t>号（第</w:t>
      </w:r>
      <w:r w:rsidR="00A056AA">
        <w:rPr>
          <w:rFonts w:hint="eastAsia"/>
        </w:rPr>
        <w:t>７</w:t>
      </w:r>
      <w:r>
        <w:rPr>
          <w:rFonts w:hint="eastAsia"/>
        </w:rPr>
        <w:t>条関係）</w:t>
      </w:r>
    </w:p>
    <w:p w14:paraId="0EE58068" w14:textId="77777777" w:rsidR="00C7046B"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C03531">
        <w:rPr>
          <w:rFonts w:hAnsi="Courier New" w:hint="eastAsia"/>
        </w:rPr>
        <w:t xml:space="preserve">指令　</w:t>
      </w:r>
      <w:r w:rsidR="009D04BE">
        <w:rPr>
          <w:rFonts w:hAnsi="Courier New" w:hint="eastAsia"/>
        </w:rPr>
        <w:t>第</w:t>
      </w:r>
      <w:r w:rsidR="00187CD4">
        <w:rPr>
          <w:rFonts w:hAnsi="Courier New" w:hint="eastAsia"/>
        </w:rPr>
        <w:t xml:space="preserve">　　　</w:t>
      </w:r>
      <w:r w:rsidR="009D04BE">
        <w:rPr>
          <w:rFonts w:hAnsi="Courier New" w:hint="eastAsia"/>
        </w:rPr>
        <w:t xml:space="preserve">　　号</w:t>
      </w:r>
    </w:p>
    <w:p w14:paraId="157BBD7F" w14:textId="77777777" w:rsidR="009D04BE"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13765E">
        <w:rPr>
          <w:rFonts w:hAnsi="Courier New" w:hint="eastAsia"/>
        </w:rPr>
        <w:t>令和</w:t>
      </w:r>
      <w:r w:rsidR="00827967">
        <w:rPr>
          <w:rFonts w:hAnsi="Courier New" w:hint="eastAsia"/>
        </w:rPr>
        <w:t xml:space="preserve">　</w:t>
      </w:r>
      <w:r>
        <w:rPr>
          <w:rFonts w:hAnsi="Courier New" w:hint="eastAsia"/>
        </w:rPr>
        <w:t>年　　月　　日</w:t>
      </w:r>
      <w:r w:rsidR="009D04BE">
        <w:rPr>
          <w:rFonts w:hAnsi="Courier New" w:hint="eastAsia"/>
        </w:rPr>
        <w:t xml:space="preserve"> </w:t>
      </w:r>
    </w:p>
    <w:p w14:paraId="47216EF4" w14:textId="77777777" w:rsidR="00C7046B" w:rsidRDefault="00C7046B" w:rsidP="00C7046B">
      <w:pPr>
        <w:pStyle w:val="a3"/>
        <w:wordWrap w:val="0"/>
        <w:overflowPunct w:val="0"/>
        <w:autoSpaceDE w:val="0"/>
        <w:autoSpaceDN w:val="0"/>
        <w:spacing w:line="276" w:lineRule="auto"/>
        <w:jc w:val="right"/>
        <w:rPr>
          <w:rFonts w:hAnsi="Courier New"/>
        </w:rPr>
      </w:pPr>
      <w:r>
        <w:rPr>
          <w:rFonts w:hAnsi="Courier New" w:hint="eastAsia"/>
        </w:rPr>
        <w:t xml:space="preserve">　様　　　　　　　　　　　　　　　　　　　　　　　　　　　　　　</w:t>
      </w:r>
    </w:p>
    <w:p w14:paraId="68AA5ADC" w14:textId="77777777" w:rsidR="00C7046B" w:rsidRDefault="00C7046B" w:rsidP="00C7046B">
      <w:pPr>
        <w:pStyle w:val="a3"/>
        <w:wordWrap w:val="0"/>
        <w:overflowPunct w:val="0"/>
        <w:autoSpaceDE w:val="0"/>
        <w:autoSpaceDN w:val="0"/>
        <w:spacing w:line="276" w:lineRule="auto"/>
        <w:jc w:val="right"/>
        <w:rPr>
          <w:sz w:val="18"/>
          <w:szCs w:val="18"/>
          <w:bdr w:val="single" w:sz="4" w:space="0" w:color="auto"/>
        </w:rPr>
      </w:pPr>
      <w:r>
        <w:rPr>
          <w:rFonts w:hAnsi="Courier New" w:hint="eastAsia"/>
        </w:rPr>
        <w:t xml:space="preserve">出雲市長　　　　　</w:t>
      </w:r>
      <w:r w:rsidR="00460D0A" w:rsidRPr="00460D0A">
        <w:rPr>
          <w:rFonts w:hint="eastAsia"/>
          <w:sz w:val="18"/>
          <w:szCs w:val="18"/>
        </w:rPr>
        <w:t xml:space="preserve">　</w:t>
      </w:r>
    </w:p>
    <w:p w14:paraId="6A6C8A0D" w14:textId="77777777" w:rsidR="00C7046B" w:rsidRDefault="00C7046B" w:rsidP="00C7046B">
      <w:pPr>
        <w:pStyle w:val="a3"/>
        <w:overflowPunct w:val="0"/>
        <w:autoSpaceDE w:val="0"/>
        <w:autoSpaceDN w:val="0"/>
        <w:spacing w:line="276" w:lineRule="auto"/>
        <w:jc w:val="right"/>
        <w:rPr>
          <w:sz w:val="18"/>
          <w:szCs w:val="18"/>
          <w:bdr w:val="single" w:sz="4" w:space="0" w:color="auto"/>
        </w:rPr>
      </w:pPr>
    </w:p>
    <w:p w14:paraId="60F916A6" w14:textId="77777777" w:rsidR="00C7046B" w:rsidRPr="00C7046B" w:rsidRDefault="00C7046B" w:rsidP="00C7046B">
      <w:pPr>
        <w:pStyle w:val="a3"/>
        <w:overflowPunct w:val="0"/>
        <w:autoSpaceDE w:val="0"/>
        <w:autoSpaceDN w:val="0"/>
        <w:spacing w:line="276" w:lineRule="auto"/>
        <w:jc w:val="right"/>
        <w:rPr>
          <w:rFonts w:hAnsi="Courier New" w:hint="eastAsia"/>
        </w:rPr>
      </w:pPr>
    </w:p>
    <w:p w14:paraId="4EE6B6CB" w14:textId="77777777" w:rsidR="009D04BE" w:rsidRDefault="004629B3" w:rsidP="00C03531">
      <w:pPr>
        <w:pStyle w:val="a3"/>
        <w:wordWrap w:val="0"/>
        <w:overflowPunct w:val="0"/>
        <w:autoSpaceDE w:val="0"/>
        <w:autoSpaceDN w:val="0"/>
        <w:spacing w:line="276" w:lineRule="auto"/>
        <w:jc w:val="center"/>
        <w:rPr>
          <w:rFonts w:hAnsi="Courier New"/>
          <w:sz w:val="24"/>
          <w:szCs w:val="24"/>
        </w:rPr>
      </w:pPr>
      <w:r w:rsidRPr="004629B3">
        <w:rPr>
          <w:rFonts w:hAnsi="Courier New" w:hint="eastAsia"/>
          <w:sz w:val="24"/>
          <w:szCs w:val="24"/>
        </w:rPr>
        <w:t>中小企業者等デジタル化</w:t>
      </w:r>
      <w:r w:rsidR="003B17FB" w:rsidRPr="003B17FB">
        <w:rPr>
          <w:rFonts w:hAnsi="Courier New" w:hint="eastAsia"/>
          <w:sz w:val="24"/>
          <w:szCs w:val="24"/>
        </w:rPr>
        <w:t>促進</w:t>
      </w:r>
      <w:r w:rsidR="004F0004">
        <w:rPr>
          <w:rFonts w:hAnsi="Courier New" w:hint="eastAsia"/>
          <w:sz w:val="24"/>
          <w:szCs w:val="24"/>
        </w:rPr>
        <w:t>支援</w:t>
      </w:r>
      <w:r w:rsidR="005E03CA">
        <w:rPr>
          <w:rFonts w:hAnsi="Courier New" w:hint="eastAsia"/>
          <w:sz w:val="24"/>
          <w:szCs w:val="24"/>
        </w:rPr>
        <w:t>事業</w:t>
      </w:r>
      <w:r w:rsidRPr="004629B3">
        <w:rPr>
          <w:rFonts w:hAnsi="Courier New" w:hint="eastAsia"/>
          <w:sz w:val="24"/>
          <w:szCs w:val="24"/>
        </w:rPr>
        <w:t>補助金</w:t>
      </w:r>
      <w:r w:rsidR="009D04BE" w:rsidRPr="00C7046B">
        <w:rPr>
          <w:rFonts w:hAnsi="Courier New" w:hint="eastAsia"/>
          <w:sz w:val="24"/>
          <w:szCs w:val="24"/>
        </w:rPr>
        <w:t>交付決定通知書</w:t>
      </w:r>
    </w:p>
    <w:p w14:paraId="03FF7772" w14:textId="77777777" w:rsidR="00C7046B" w:rsidRPr="004629B3" w:rsidRDefault="00C7046B" w:rsidP="00C03531">
      <w:pPr>
        <w:pStyle w:val="a3"/>
        <w:wordWrap w:val="0"/>
        <w:overflowPunct w:val="0"/>
        <w:autoSpaceDE w:val="0"/>
        <w:autoSpaceDN w:val="0"/>
        <w:spacing w:line="276" w:lineRule="auto"/>
        <w:jc w:val="center"/>
        <w:rPr>
          <w:rFonts w:hAnsi="Courier New" w:hint="eastAsia"/>
          <w:sz w:val="24"/>
          <w:szCs w:val="24"/>
        </w:rPr>
      </w:pPr>
    </w:p>
    <w:p w14:paraId="7A9600E4" w14:textId="77777777" w:rsidR="00C7046B" w:rsidRDefault="00C7046B" w:rsidP="00C03531">
      <w:pPr>
        <w:pStyle w:val="a3"/>
        <w:wordWrap w:val="0"/>
        <w:overflowPunct w:val="0"/>
        <w:autoSpaceDE w:val="0"/>
        <w:autoSpaceDN w:val="0"/>
        <w:spacing w:line="276" w:lineRule="auto"/>
        <w:jc w:val="center"/>
        <w:rPr>
          <w:rFonts w:hAnsi="Courier New" w:hint="eastAsia"/>
        </w:rPr>
      </w:pPr>
    </w:p>
    <w:p w14:paraId="67AD18AC" w14:textId="77777777" w:rsidR="009D04BE" w:rsidRDefault="0013765E" w:rsidP="00C03531">
      <w:pPr>
        <w:pStyle w:val="a3"/>
        <w:wordWrap w:val="0"/>
        <w:overflowPunct w:val="0"/>
        <w:autoSpaceDE w:val="0"/>
        <w:autoSpaceDN w:val="0"/>
        <w:spacing w:line="276" w:lineRule="auto"/>
        <w:rPr>
          <w:rFonts w:hAnsi="Courier New" w:hint="eastAsia"/>
        </w:rPr>
      </w:pPr>
      <w:r>
        <w:rPr>
          <w:rFonts w:hAnsi="Courier New" w:hint="eastAsia"/>
        </w:rPr>
        <w:t xml:space="preserve">　令和</w:t>
      </w:r>
      <w:r w:rsidR="00827967">
        <w:rPr>
          <w:rFonts w:hAnsi="Courier New" w:hint="eastAsia"/>
        </w:rPr>
        <w:t xml:space="preserve">　　</w:t>
      </w:r>
      <w:r w:rsidR="009D04BE">
        <w:rPr>
          <w:rFonts w:hAnsi="Courier New" w:hint="eastAsia"/>
        </w:rPr>
        <w:t>年　　月　　日付けで申請のありました補助金については、次のとおり決定しましたので</w:t>
      </w:r>
      <w:r w:rsidR="004629B3" w:rsidRPr="004629B3">
        <w:rPr>
          <w:rFonts w:hAnsi="Courier New" w:hint="eastAsia"/>
        </w:rPr>
        <w:t>出雲市中小企業者等デジタル化</w:t>
      </w:r>
      <w:r w:rsidR="003B17FB" w:rsidRPr="003B17FB">
        <w:rPr>
          <w:rFonts w:hAnsi="Courier New" w:hint="eastAsia"/>
        </w:rPr>
        <w:t>促進</w:t>
      </w:r>
      <w:r w:rsidR="004F0004">
        <w:rPr>
          <w:rFonts w:hAnsi="Courier New" w:hint="eastAsia"/>
        </w:rPr>
        <w:t>支援</w:t>
      </w:r>
      <w:r w:rsidR="00047D98">
        <w:rPr>
          <w:rFonts w:hAnsi="Courier New" w:hint="eastAsia"/>
        </w:rPr>
        <w:t>事業</w:t>
      </w:r>
      <w:r w:rsidR="004629B3" w:rsidRPr="004629B3">
        <w:rPr>
          <w:rFonts w:hAnsi="Courier New" w:hint="eastAsia"/>
        </w:rPr>
        <w:t>補助金</w:t>
      </w:r>
      <w:r w:rsidR="009D04BE">
        <w:rPr>
          <w:rFonts w:hAnsi="Courier New" w:hint="eastAsia"/>
        </w:rPr>
        <w:t>交付</w:t>
      </w:r>
      <w:r w:rsidR="00A74C66">
        <w:rPr>
          <w:rFonts w:hAnsi="Courier New" w:hint="eastAsia"/>
        </w:rPr>
        <w:t>要綱</w:t>
      </w:r>
      <w:r w:rsidR="009D04BE">
        <w:rPr>
          <w:rFonts w:hAnsi="Courier New" w:hint="eastAsia"/>
        </w:rPr>
        <w:t>第</w:t>
      </w:r>
      <w:r w:rsidR="00942A96">
        <w:rPr>
          <w:rFonts w:hAnsi="Courier New" w:hint="eastAsia"/>
        </w:rPr>
        <w:t>７</w:t>
      </w:r>
      <w:r w:rsidR="009D04BE">
        <w:rPr>
          <w:rFonts w:hAnsi="Courier New" w:hint="eastAsia"/>
        </w:rPr>
        <w:t>条の規定により通知します。</w:t>
      </w:r>
    </w:p>
    <w:p w14:paraId="76986369" w14:textId="77777777" w:rsidR="009D04BE" w:rsidRPr="00C32296" w:rsidRDefault="009D04BE" w:rsidP="00C03531">
      <w:pPr>
        <w:pStyle w:val="a3"/>
        <w:wordWrap w:val="0"/>
        <w:overflowPunct w:val="0"/>
        <w:autoSpaceDE w:val="0"/>
        <w:autoSpaceDN w:val="0"/>
        <w:spacing w:line="276" w:lineRule="auto"/>
        <w:jc w:val="right"/>
        <w:rPr>
          <w:rFonts w:hAnsi="Courier New" w:hint="eastAsi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5056"/>
      </w:tblGrid>
      <w:tr w:rsidR="009D04BE" w14:paraId="0663FC68" w14:textId="77777777" w:rsidTr="00C03531">
        <w:tblPrEx>
          <w:tblCellMar>
            <w:top w:w="0" w:type="dxa"/>
            <w:left w:w="0" w:type="dxa"/>
            <w:bottom w:w="0" w:type="dxa"/>
            <w:right w:w="0" w:type="dxa"/>
          </w:tblCellMar>
        </w:tblPrEx>
        <w:trPr>
          <w:trHeight w:val="450"/>
        </w:trPr>
        <w:tc>
          <w:tcPr>
            <w:tcW w:w="1160" w:type="dxa"/>
            <w:vAlign w:val="center"/>
          </w:tcPr>
          <w:p w14:paraId="4F2AA6AF" w14:textId="77777777"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14:paraId="32496503" w14:textId="77777777" w:rsidR="009D04BE" w:rsidRDefault="00C7046B" w:rsidP="00A74C66">
            <w:pPr>
              <w:pStyle w:val="a3"/>
              <w:overflowPunct w:val="0"/>
              <w:autoSpaceDE w:val="0"/>
              <w:autoSpaceDN w:val="0"/>
              <w:adjustRightInd/>
              <w:ind w:left="113" w:right="113"/>
              <w:jc w:val="center"/>
              <w:rPr>
                <w:rFonts w:hAnsi="Courier New" w:hint="eastAsia"/>
              </w:rPr>
            </w:pPr>
            <w:r>
              <w:rPr>
                <w:rFonts w:hAnsi="Courier New" w:hint="eastAsia"/>
              </w:rPr>
              <w:t>令和</w:t>
            </w:r>
            <w:r w:rsidR="00827967">
              <w:rPr>
                <w:rFonts w:hAnsi="Courier New" w:hint="eastAsia"/>
              </w:rPr>
              <w:t xml:space="preserve">　</w:t>
            </w:r>
            <w:r w:rsidR="009D04BE">
              <w:rPr>
                <w:rFonts w:hAnsi="Courier New" w:hint="eastAsia"/>
              </w:rPr>
              <w:t>年度</w:t>
            </w:r>
          </w:p>
        </w:tc>
        <w:tc>
          <w:tcPr>
            <w:tcW w:w="1780" w:type="dxa"/>
            <w:vAlign w:val="center"/>
          </w:tcPr>
          <w:p w14:paraId="44B4EAF9" w14:textId="77777777"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5056" w:type="dxa"/>
            <w:vAlign w:val="center"/>
          </w:tcPr>
          <w:p w14:paraId="6BA725DA" w14:textId="77777777" w:rsidR="00DB4125"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sz w:val="20"/>
                <w:szCs w:val="18"/>
              </w:rPr>
              <w:t>出雲市中小企業者等デジタル化</w:t>
            </w:r>
            <w:r w:rsidR="003B17FB" w:rsidRPr="003B17FB">
              <w:rPr>
                <w:rFonts w:hAnsi="Courier New" w:hint="eastAsia"/>
                <w:sz w:val="20"/>
                <w:szCs w:val="18"/>
              </w:rPr>
              <w:t>促進</w:t>
            </w:r>
            <w:r w:rsidR="004F0004">
              <w:rPr>
                <w:rFonts w:hAnsi="Courier New" w:hint="eastAsia"/>
                <w:sz w:val="20"/>
                <w:szCs w:val="18"/>
              </w:rPr>
              <w:t>支援</w:t>
            </w:r>
            <w:r w:rsidR="006804CB">
              <w:rPr>
                <w:rFonts w:hAnsi="Courier New" w:hint="eastAsia"/>
                <w:sz w:val="20"/>
                <w:szCs w:val="18"/>
              </w:rPr>
              <w:t>事業</w:t>
            </w:r>
            <w:r w:rsidRPr="004629B3">
              <w:rPr>
                <w:rFonts w:hAnsi="Courier New" w:hint="eastAsia"/>
                <w:sz w:val="20"/>
                <w:szCs w:val="18"/>
              </w:rPr>
              <w:t>補助金</w:t>
            </w:r>
          </w:p>
        </w:tc>
      </w:tr>
      <w:tr w:rsidR="009D04BE" w14:paraId="5C19B302" w14:textId="77777777" w:rsidTr="00C03531">
        <w:tblPrEx>
          <w:tblCellMar>
            <w:top w:w="0" w:type="dxa"/>
            <w:left w:w="0" w:type="dxa"/>
            <w:bottom w:w="0" w:type="dxa"/>
            <w:right w:w="0" w:type="dxa"/>
          </w:tblCellMar>
        </w:tblPrEx>
        <w:trPr>
          <w:trHeight w:val="450"/>
        </w:trPr>
        <w:tc>
          <w:tcPr>
            <w:tcW w:w="2520" w:type="dxa"/>
            <w:gridSpan w:val="2"/>
            <w:vAlign w:val="center"/>
          </w:tcPr>
          <w:p w14:paraId="44D6DDF3"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補助事業等の名称</w:t>
            </w:r>
          </w:p>
        </w:tc>
        <w:tc>
          <w:tcPr>
            <w:tcW w:w="6836" w:type="dxa"/>
            <w:gridSpan w:val="2"/>
            <w:vAlign w:val="center"/>
          </w:tcPr>
          <w:p w14:paraId="020D87A7" w14:textId="77777777" w:rsidR="009D04BE"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rPr>
              <w:t>出雲市中小企業者等デジタル化</w:t>
            </w:r>
            <w:r w:rsidR="003B17FB" w:rsidRPr="003B17FB">
              <w:rPr>
                <w:rFonts w:hAnsi="Courier New" w:hint="eastAsia"/>
              </w:rPr>
              <w:t>促進</w:t>
            </w:r>
            <w:r w:rsidR="004F0004">
              <w:rPr>
                <w:rFonts w:hAnsi="Courier New" w:hint="eastAsia"/>
              </w:rPr>
              <w:t>支援</w:t>
            </w:r>
            <w:r w:rsidRPr="004629B3">
              <w:rPr>
                <w:rFonts w:hAnsi="Courier New" w:hint="eastAsia"/>
              </w:rPr>
              <w:t>事業</w:t>
            </w:r>
          </w:p>
        </w:tc>
      </w:tr>
      <w:tr w:rsidR="009D04BE" w14:paraId="6380A48C" w14:textId="77777777" w:rsidTr="00C03531">
        <w:tblPrEx>
          <w:tblCellMar>
            <w:top w:w="0" w:type="dxa"/>
            <w:left w:w="0" w:type="dxa"/>
            <w:bottom w:w="0" w:type="dxa"/>
            <w:right w:w="0" w:type="dxa"/>
          </w:tblCellMar>
        </w:tblPrEx>
        <w:trPr>
          <w:trHeight w:val="450"/>
        </w:trPr>
        <w:tc>
          <w:tcPr>
            <w:tcW w:w="2520" w:type="dxa"/>
            <w:gridSpan w:val="2"/>
            <w:vAlign w:val="center"/>
          </w:tcPr>
          <w:p w14:paraId="60F54D69"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6836" w:type="dxa"/>
            <w:gridSpan w:val="2"/>
            <w:vAlign w:val="center"/>
          </w:tcPr>
          <w:p w14:paraId="3DA7A563" w14:textId="77777777"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14:paraId="1C02F9C4" w14:textId="77777777" w:rsidTr="00C03531">
        <w:tblPrEx>
          <w:tblCellMar>
            <w:top w:w="0" w:type="dxa"/>
            <w:left w:w="0" w:type="dxa"/>
            <w:bottom w:w="0" w:type="dxa"/>
            <w:right w:w="0" w:type="dxa"/>
          </w:tblCellMar>
        </w:tblPrEx>
        <w:trPr>
          <w:trHeight w:val="450"/>
        </w:trPr>
        <w:tc>
          <w:tcPr>
            <w:tcW w:w="2520" w:type="dxa"/>
            <w:gridSpan w:val="2"/>
            <w:vAlign w:val="center"/>
          </w:tcPr>
          <w:p w14:paraId="59358A0A"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836" w:type="dxa"/>
            <w:gridSpan w:val="2"/>
            <w:vAlign w:val="center"/>
          </w:tcPr>
          <w:p w14:paraId="75FD9325" w14:textId="77777777"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14:paraId="4E1C5339" w14:textId="77777777" w:rsidTr="00C03531">
        <w:tblPrEx>
          <w:tblCellMar>
            <w:top w:w="0" w:type="dxa"/>
            <w:left w:w="0" w:type="dxa"/>
            <w:bottom w:w="0" w:type="dxa"/>
            <w:right w:w="0" w:type="dxa"/>
          </w:tblCellMar>
        </w:tblPrEx>
        <w:trPr>
          <w:trHeight w:val="1118"/>
        </w:trPr>
        <w:tc>
          <w:tcPr>
            <w:tcW w:w="2520" w:type="dxa"/>
            <w:gridSpan w:val="2"/>
            <w:vAlign w:val="center"/>
          </w:tcPr>
          <w:p w14:paraId="3934897A"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836" w:type="dxa"/>
            <w:gridSpan w:val="2"/>
            <w:vAlign w:val="center"/>
          </w:tcPr>
          <w:p w14:paraId="2F8AECC8" w14:textId="77777777" w:rsidR="00C03531" w:rsidRPr="00C03531" w:rsidRDefault="00C03531" w:rsidP="00C03531">
            <w:pPr>
              <w:pStyle w:val="a3"/>
              <w:wordWrap w:val="0"/>
              <w:overflowPunct w:val="0"/>
              <w:autoSpaceDE w:val="0"/>
              <w:autoSpaceDN w:val="0"/>
              <w:ind w:left="315" w:right="113" w:hanging="202"/>
              <w:rPr>
                <w:rFonts w:hAnsi="Courier New" w:hint="eastAsia"/>
              </w:rPr>
            </w:pPr>
            <w:r w:rsidRPr="00C03531">
              <w:rPr>
                <w:rFonts w:hAnsi="Courier New" w:hint="eastAsia"/>
              </w:rPr>
              <w:t>１　交付の目的以外に使用しないでください。</w:t>
            </w:r>
          </w:p>
          <w:p w14:paraId="7FAA77DD" w14:textId="77777777" w:rsidR="00C03531" w:rsidRPr="00C03531" w:rsidRDefault="00C03531" w:rsidP="00944F2F">
            <w:pPr>
              <w:pStyle w:val="a3"/>
              <w:wordWrap w:val="0"/>
              <w:overflowPunct w:val="0"/>
              <w:autoSpaceDE w:val="0"/>
              <w:autoSpaceDN w:val="0"/>
              <w:ind w:left="315" w:right="113" w:hanging="202"/>
              <w:rPr>
                <w:rFonts w:hAnsi="Courier New" w:hint="eastAsia"/>
              </w:rPr>
            </w:pPr>
            <w:r w:rsidRPr="00C03531">
              <w:rPr>
                <w:rFonts w:hAnsi="Courier New" w:hint="eastAsia"/>
              </w:rPr>
              <w:t>２　事業の内容の変更</w:t>
            </w:r>
            <w:r w:rsidR="00944F2F">
              <w:rPr>
                <w:rFonts w:hAnsi="Courier New" w:hint="eastAsia"/>
              </w:rPr>
              <w:t>、予算の変更をする場合、及び</w:t>
            </w:r>
            <w:r w:rsidRPr="00C03531">
              <w:rPr>
                <w:rFonts w:hAnsi="Courier New" w:hint="eastAsia"/>
              </w:rPr>
              <w:t>事業を中止又は廃止する場合は、あらかじめ市長の承認を受けてください。</w:t>
            </w:r>
          </w:p>
          <w:p w14:paraId="49C556DD"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３</w:t>
            </w:r>
            <w:r w:rsidR="00C03531" w:rsidRPr="00C03531">
              <w:rPr>
                <w:rFonts w:hAnsi="Courier New" w:hint="eastAsia"/>
              </w:rPr>
              <w:t xml:space="preserve">　補助事業が予定の期間内に完了</w:t>
            </w:r>
            <w:r w:rsidR="00944F2F">
              <w:rPr>
                <w:rFonts w:hAnsi="Courier New" w:hint="eastAsia"/>
              </w:rPr>
              <w:t>することができないと見込まれる</w:t>
            </w:r>
            <w:r w:rsidR="00C03531" w:rsidRPr="00C03531">
              <w:rPr>
                <w:rFonts w:hAnsi="Courier New" w:hint="eastAsia"/>
              </w:rPr>
              <w:t>場合又は補助事業の遂行が困難となった場合には、速やかに市長へ報告しその指示を受けてください。</w:t>
            </w:r>
          </w:p>
          <w:p w14:paraId="32A2469C" w14:textId="77777777" w:rsidR="00C03531" w:rsidRPr="005408F6" w:rsidRDefault="005408F6" w:rsidP="00C03531">
            <w:pPr>
              <w:pStyle w:val="a3"/>
              <w:wordWrap w:val="0"/>
              <w:overflowPunct w:val="0"/>
              <w:autoSpaceDE w:val="0"/>
              <w:autoSpaceDN w:val="0"/>
              <w:ind w:left="315" w:right="113" w:hanging="202"/>
              <w:rPr>
                <w:rFonts w:hAnsi="Courier New" w:hint="eastAsia"/>
              </w:rPr>
            </w:pPr>
            <w:r w:rsidRPr="005408F6">
              <w:rPr>
                <w:rFonts w:hAnsi="Courier New" w:hint="eastAsia"/>
              </w:rPr>
              <w:t>４</w:t>
            </w:r>
            <w:r w:rsidR="00C03531" w:rsidRPr="005408F6">
              <w:rPr>
                <w:rFonts w:hAnsi="Courier New" w:hint="eastAsia"/>
              </w:rPr>
              <w:t xml:space="preserve">　補助事業によ</w:t>
            </w:r>
            <w:r w:rsidR="00944F2F" w:rsidRPr="005408F6">
              <w:rPr>
                <w:rFonts w:hAnsi="Courier New" w:hint="eastAsia"/>
              </w:rPr>
              <w:t>り取得し、又は効用の増加</w:t>
            </w:r>
            <w:r w:rsidR="00C03531" w:rsidRPr="005408F6">
              <w:rPr>
                <w:rFonts w:hAnsi="Courier New" w:hint="eastAsia"/>
              </w:rPr>
              <w:t>価格が</w:t>
            </w:r>
            <w:r w:rsidR="00944F2F" w:rsidRPr="005408F6">
              <w:rPr>
                <w:rFonts w:hAnsi="Courier New" w:hint="eastAsia"/>
              </w:rPr>
              <w:t>単価</w:t>
            </w:r>
            <w:r w:rsidR="00A74C66" w:rsidRPr="005408F6">
              <w:rPr>
                <w:rFonts w:hAnsi="Courier New" w:hint="eastAsia"/>
              </w:rPr>
              <w:t>５０万円以上の機械、</w:t>
            </w:r>
            <w:r w:rsidR="00C03531" w:rsidRPr="005408F6">
              <w:rPr>
                <w:rFonts w:hAnsi="Courier New" w:hint="eastAsia"/>
              </w:rPr>
              <w:t>器具</w:t>
            </w:r>
            <w:r w:rsidR="00A74C66" w:rsidRPr="005408F6">
              <w:rPr>
                <w:rFonts w:hAnsi="Courier New" w:hint="eastAsia"/>
              </w:rPr>
              <w:t>、備品その他の財産</w:t>
            </w:r>
            <w:r w:rsidR="00C03531" w:rsidRPr="005408F6">
              <w:rPr>
                <w:rFonts w:hAnsi="Courier New" w:hint="eastAsia"/>
              </w:rPr>
              <w:t>について、減価償却資産の耐用年数等に関する省令（昭和４０年大蔵省令第１５条）で定めている耐用年数を経過</w:t>
            </w:r>
            <w:r w:rsidR="00A74C66" w:rsidRPr="005408F6">
              <w:rPr>
                <w:rFonts w:hAnsi="Courier New" w:hint="eastAsia"/>
              </w:rPr>
              <w:t>するまでは、市長の承認を受けた上で処分してください。</w:t>
            </w:r>
          </w:p>
          <w:p w14:paraId="167B9ED9"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５</w:t>
            </w:r>
            <w:r w:rsidR="00C03531" w:rsidRPr="00C03531">
              <w:rPr>
                <w:rFonts w:hAnsi="Courier New" w:hint="eastAsia"/>
              </w:rPr>
              <w:t xml:space="preserve">　市長の承認を受けて財産を処分することにより収入があった場合には、その収入の全部又は一部を市長に納付させることがあります。</w:t>
            </w:r>
          </w:p>
          <w:p w14:paraId="1F89ABF2"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６</w:t>
            </w:r>
            <w:r w:rsidR="00C03531" w:rsidRPr="00C03531">
              <w:rPr>
                <w:rFonts w:hAnsi="Courier New" w:hint="eastAsia"/>
              </w:rPr>
              <w:t xml:space="preserve">　補助事業により取得し、又は効用の増加した財産については、補助事業の完了後においても善良な管理者の注意をもって管理するとともに、その効率的な運用を図ってください。</w:t>
            </w:r>
          </w:p>
          <w:p w14:paraId="7F9636D5" w14:textId="77777777" w:rsidR="00C03531" w:rsidRPr="00C03531" w:rsidRDefault="005408F6" w:rsidP="008236F4">
            <w:pPr>
              <w:pStyle w:val="a3"/>
              <w:wordWrap w:val="0"/>
              <w:overflowPunct w:val="0"/>
              <w:autoSpaceDE w:val="0"/>
              <w:autoSpaceDN w:val="0"/>
              <w:ind w:left="315" w:right="113" w:hanging="202"/>
              <w:rPr>
                <w:rFonts w:hAnsi="Courier New" w:hint="eastAsia"/>
              </w:rPr>
            </w:pPr>
            <w:r>
              <w:rPr>
                <w:rFonts w:hAnsi="Courier New" w:hint="eastAsia"/>
              </w:rPr>
              <w:t>７</w:t>
            </w:r>
            <w:r w:rsidR="00A74C66">
              <w:rPr>
                <w:rFonts w:hAnsi="Courier New" w:hint="eastAsia"/>
              </w:rPr>
              <w:t xml:space="preserve">　</w:t>
            </w:r>
            <w:r w:rsidR="00C03531" w:rsidRPr="00C03531">
              <w:rPr>
                <w:rFonts w:hAnsi="Courier New" w:hint="eastAsia"/>
              </w:rPr>
              <w:t>経費の収支を明らかにした書類、帳簿を補助事業が完了した日の属する会計年度の終了後５年間保存しておいてください。</w:t>
            </w:r>
          </w:p>
          <w:p w14:paraId="40C27401" w14:textId="77777777" w:rsidR="00C03531" w:rsidRPr="00C03531" w:rsidRDefault="008236F4" w:rsidP="00C03531">
            <w:pPr>
              <w:pStyle w:val="a3"/>
              <w:wordWrap w:val="0"/>
              <w:overflowPunct w:val="0"/>
              <w:autoSpaceDE w:val="0"/>
              <w:autoSpaceDN w:val="0"/>
              <w:ind w:left="315" w:right="113" w:hanging="202"/>
              <w:rPr>
                <w:rFonts w:hAnsi="Courier New" w:hint="eastAsia"/>
              </w:rPr>
            </w:pPr>
            <w:r>
              <w:rPr>
                <w:rFonts w:hAnsi="Courier New" w:hint="eastAsia"/>
              </w:rPr>
              <w:t>８</w:t>
            </w:r>
            <w:r w:rsidR="00C03531" w:rsidRPr="00C03531">
              <w:rPr>
                <w:rFonts w:hAnsi="Courier New" w:hint="eastAsia"/>
              </w:rPr>
              <w:t xml:space="preserve">　上記</w:t>
            </w:r>
            <w:r w:rsidR="00782A88">
              <w:rPr>
                <w:rFonts w:hAnsi="Courier New" w:hint="eastAsia"/>
              </w:rPr>
              <w:t>の条件により</w:t>
            </w:r>
            <w:r w:rsidR="00C03531" w:rsidRPr="00C03531">
              <w:rPr>
                <w:rFonts w:hAnsi="Courier New" w:hint="eastAsia"/>
              </w:rPr>
              <w:t>付した条件</w:t>
            </w:r>
            <w:r w:rsidR="00782A88">
              <w:rPr>
                <w:rFonts w:hAnsi="Courier New" w:hint="eastAsia"/>
              </w:rPr>
              <w:t>、</w:t>
            </w:r>
            <w:r w:rsidR="005408F6">
              <w:rPr>
                <w:rFonts w:hAnsi="Courier New" w:hint="eastAsia"/>
              </w:rPr>
              <w:t>交付要綱</w:t>
            </w:r>
            <w:r w:rsidR="005A6961">
              <w:rPr>
                <w:rFonts w:hAnsi="Courier New" w:hint="eastAsia"/>
              </w:rPr>
              <w:t>その他関係法令</w:t>
            </w:r>
            <w:r w:rsidR="005408F6">
              <w:rPr>
                <w:rFonts w:hAnsi="Courier New" w:hint="eastAsia"/>
              </w:rPr>
              <w:t>に基づく市長の処分</w:t>
            </w:r>
            <w:r w:rsidR="00782A88">
              <w:rPr>
                <w:rFonts w:hAnsi="Courier New" w:hint="eastAsia"/>
              </w:rPr>
              <w:t>若しくは</w:t>
            </w:r>
            <w:r w:rsidR="005408F6">
              <w:rPr>
                <w:rFonts w:hAnsi="Courier New" w:hint="eastAsia"/>
              </w:rPr>
              <w:t>指示</w:t>
            </w:r>
            <w:r w:rsidR="00C03531" w:rsidRPr="00C03531">
              <w:rPr>
                <w:rFonts w:hAnsi="Courier New" w:hint="eastAsia"/>
              </w:rPr>
              <w:t>に違反した場合は、この補助金の全部又は一部を市長へ納付させることがあります。</w:t>
            </w:r>
          </w:p>
          <w:p w14:paraId="7EE9101E" w14:textId="77777777" w:rsidR="008236F4" w:rsidRPr="008236F4" w:rsidRDefault="008236F4" w:rsidP="008236F4">
            <w:pPr>
              <w:pStyle w:val="a3"/>
              <w:wordWrap w:val="0"/>
              <w:overflowPunct w:val="0"/>
              <w:autoSpaceDE w:val="0"/>
              <w:autoSpaceDN w:val="0"/>
              <w:adjustRightInd/>
              <w:ind w:left="315" w:right="113" w:hanging="202"/>
              <w:rPr>
                <w:rFonts w:hAnsi="Courier New" w:hint="eastAsia"/>
              </w:rPr>
            </w:pPr>
            <w:r>
              <w:rPr>
                <w:rFonts w:hAnsi="Courier New" w:hint="eastAsia"/>
              </w:rPr>
              <w:t>９</w:t>
            </w:r>
            <w:r w:rsidR="00C03531" w:rsidRPr="00C03531">
              <w:rPr>
                <w:rFonts w:hAnsi="Courier New" w:hint="eastAsia"/>
              </w:rPr>
              <w:t xml:space="preserve">　事業を完了したときは、実績報告書を提出してください。</w:t>
            </w:r>
          </w:p>
        </w:tc>
      </w:tr>
    </w:tbl>
    <w:p w14:paraId="2FB18328" w14:textId="77777777" w:rsidR="009D04BE" w:rsidRPr="00C03531" w:rsidRDefault="009D04BE" w:rsidP="00C03531">
      <w:pPr>
        <w:pStyle w:val="a3"/>
        <w:wordWrap w:val="0"/>
        <w:overflowPunct w:val="0"/>
        <w:autoSpaceDE w:val="0"/>
        <w:autoSpaceDN w:val="0"/>
        <w:spacing w:before="120" w:line="276" w:lineRule="auto"/>
        <w:rPr>
          <w:rFonts w:hAnsi="Courier New"/>
          <w:sz w:val="20"/>
        </w:rPr>
      </w:pPr>
      <w:r w:rsidRPr="00C03531">
        <w:rPr>
          <w:rFonts w:hAnsi="Courier New" w:hint="eastAsia"/>
          <w:sz w:val="20"/>
        </w:rPr>
        <w:t>上記の交付決定に不服のある場合は、この通知書受領の日から7日以内に文書で取下げをしてください。</w:t>
      </w:r>
    </w:p>
    <w:p w14:paraId="48015A04" w14:textId="77777777" w:rsidR="009D04BE" w:rsidRDefault="009D04BE" w:rsidP="005C02F3">
      <w:pPr>
        <w:wordWrap w:val="0"/>
        <w:overflowPunct w:val="0"/>
        <w:autoSpaceDE w:val="0"/>
        <w:autoSpaceDN w:val="0"/>
        <w:rPr>
          <w:rFonts w:hAnsi="ＭＳ 明朝"/>
        </w:rPr>
      </w:pPr>
    </w:p>
    <w:sectPr w:rsidR="009D04BE" w:rsidSect="00C03531">
      <w:pgSz w:w="11907" w:h="16839" w:code="9"/>
      <w:pgMar w:top="1134" w:right="1247"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EC3E" w14:textId="77777777" w:rsidR="00EC2A83" w:rsidRDefault="00EC2A83">
      <w:r>
        <w:separator/>
      </w:r>
    </w:p>
  </w:endnote>
  <w:endnote w:type="continuationSeparator" w:id="0">
    <w:p w14:paraId="0D1DC333" w14:textId="77777777" w:rsidR="00EC2A83" w:rsidRDefault="00EC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3EA1" w14:textId="77777777" w:rsidR="00EC2A83" w:rsidRDefault="00EC2A83">
      <w:r>
        <w:separator/>
      </w:r>
    </w:p>
  </w:footnote>
  <w:footnote w:type="continuationSeparator" w:id="0">
    <w:p w14:paraId="1F9FB018" w14:textId="77777777" w:rsidR="00EC2A83" w:rsidRDefault="00EC2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47D98"/>
    <w:rsid w:val="0005603A"/>
    <w:rsid w:val="00057AB4"/>
    <w:rsid w:val="00093637"/>
    <w:rsid w:val="00096E9A"/>
    <w:rsid w:val="000F574F"/>
    <w:rsid w:val="00115E39"/>
    <w:rsid w:val="001168A9"/>
    <w:rsid w:val="0013765E"/>
    <w:rsid w:val="00187CD4"/>
    <w:rsid w:val="001C74CA"/>
    <w:rsid w:val="001F07D7"/>
    <w:rsid w:val="002B10D2"/>
    <w:rsid w:val="003B17FB"/>
    <w:rsid w:val="003B5A54"/>
    <w:rsid w:val="003E2DF4"/>
    <w:rsid w:val="004062EB"/>
    <w:rsid w:val="0042279D"/>
    <w:rsid w:val="004304F4"/>
    <w:rsid w:val="00460D0A"/>
    <w:rsid w:val="004629B3"/>
    <w:rsid w:val="00475EEE"/>
    <w:rsid w:val="004C4A07"/>
    <w:rsid w:val="004C60A1"/>
    <w:rsid w:val="004F0004"/>
    <w:rsid w:val="005408F6"/>
    <w:rsid w:val="00577211"/>
    <w:rsid w:val="005A6961"/>
    <w:rsid w:val="005C02F3"/>
    <w:rsid w:val="005C5609"/>
    <w:rsid w:val="005E03CA"/>
    <w:rsid w:val="006804CB"/>
    <w:rsid w:val="006951C2"/>
    <w:rsid w:val="006D42EB"/>
    <w:rsid w:val="006D7662"/>
    <w:rsid w:val="00753E6B"/>
    <w:rsid w:val="007642C1"/>
    <w:rsid w:val="0077036C"/>
    <w:rsid w:val="00775BFB"/>
    <w:rsid w:val="00782264"/>
    <w:rsid w:val="00782A88"/>
    <w:rsid w:val="007A6EAD"/>
    <w:rsid w:val="007E76E1"/>
    <w:rsid w:val="007F2730"/>
    <w:rsid w:val="007F37FC"/>
    <w:rsid w:val="00822E54"/>
    <w:rsid w:val="008236F4"/>
    <w:rsid w:val="00827967"/>
    <w:rsid w:val="00836998"/>
    <w:rsid w:val="0086220A"/>
    <w:rsid w:val="00866C82"/>
    <w:rsid w:val="008821BA"/>
    <w:rsid w:val="008B2AEF"/>
    <w:rsid w:val="008D2A63"/>
    <w:rsid w:val="00942A96"/>
    <w:rsid w:val="00944F2F"/>
    <w:rsid w:val="009B0B5F"/>
    <w:rsid w:val="009B6878"/>
    <w:rsid w:val="009D04BE"/>
    <w:rsid w:val="009D4CCB"/>
    <w:rsid w:val="00A056AA"/>
    <w:rsid w:val="00A50102"/>
    <w:rsid w:val="00A62457"/>
    <w:rsid w:val="00A6510B"/>
    <w:rsid w:val="00A74C66"/>
    <w:rsid w:val="00AA0567"/>
    <w:rsid w:val="00B276DB"/>
    <w:rsid w:val="00B44A5D"/>
    <w:rsid w:val="00B64472"/>
    <w:rsid w:val="00B739FE"/>
    <w:rsid w:val="00B953DF"/>
    <w:rsid w:val="00BB1DE3"/>
    <w:rsid w:val="00BB4953"/>
    <w:rsid w:val="00BE1CC5"/>
    <w:rsid w:val="00C03531"/>
    <w:rsid w:val="00C32296"/>
    <w:rsid w:val="00C7046B"/>
    <w:rsid w:val="00CE372A"/>
    <w:rsid w:val="00CE718F"/>
    <w:rsid w:val="00CF0C26"/>
    <w:rsid w:val="00D13425"/>
    <w:rsid w:val="00DB4125"/>
    <w:rsid w:val="00DC0225"/>
    <w:rsid w:val="00E879F4"/>
    <w:rsid w:val="00E91108"/>
    <w:rsid w:val="00EB5D26"/>
    <w:rsid w:val="00EC0C0D"/>
    <w:rsid w:val="00EC2A83"/>
    <w:rsid w:val="00EC6017"/>
    <w:rsid w:val="00F0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401F35"/>
  <w15:chartTrackingRefBased/>
  <w15:docId w15:val="{D29355EC-CD59-4026-8B3F-4DD902AC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uiPriority w:val="99"/>
    <w:rsid w:val="00C7046B"/>
    <w:rPr>
      <w:rFonts w:ascii="ＭＳ 明朝" w:hAnsi="Courier New"/>
      <w:kern w:val="2"/>
      <w:sz w:val="21"/>
    </w:rPr>
  </w:style>
  <w:style w:type="paragraph" w:styleId="a7">
    <w:name w:val="Balloon Text"/>
    <w:basedOn w:val="a"/>
    <w:link w:val="a8"/>
    <w:uiPriority w:val="99"/>
    <w:semiHidden/>
    <w:unhideWhenUsed/>
    <w:rsid w:val="00775BFB"/>
    <w:rPr>
      <w:rFonts w:ascii="游ゴシック Light" w:eastAsia="游ゴシック Light" w:hAnsi="游ゴシック Light"/>
      <w:sz w:val="18"/>
      <w:szCs w:val="18"/>
    </w:rPr>
  </w:style>
  <w:style w:type="character" w:customStyle="1" w:styleId="a8">
    <w:name w:val="吹き出し (文字)"/>
    <w:link w:val="a7"/>
    <w:uiPriority w:val="99"/>
    <w:semiHidden/>
    <w:rsid w:val="00775B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1</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PL104</dc:creator>
  <cp:keywords/>
  <dc:description/>
  <cp:lastModifiedBy>VCP108</cp:lastModifiedBy>
  <cp:revision>2</cp:revision>
  <cp:lastPrinted>2024-10-02T08:34:00Z</cp:lastPrinted>
  <dcterms:created xsi:type="dcterms:W3CDTF">2025-10-01T00:23:00Z</dcterms:created>
  <dcterms:modified xsi:type="dcterms:W3CDTF">2025-10-01T00:23:00Z</dcterms:modified>
  <cp:category/>
</cp:coreProperties>
</file>