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8A3" w:rsidRDefault="003908A3" w:rsidP="003908A3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3B3CB2">
        <w:rPr>
          <w:rFonts w:hAnsi="Courier New" w:hint="eastAsia"/>
        </w:rPr>
        <w:t>5</w:t>
      </w:r>
      <w:r>
        <w:rPr>
          <w:rFonts w:hAnsi="Courier New" w:hint="eastAsia"/>
        </w:rPr>
        <w:t>号（第</w:t>
      </w:r>
      <w:r w:rsidR="00634B6A">
        <w:rPr>
          <w:rFonts w:hAnsi="Courier New" w:hint="eastAsia"/>
        </w:rPr>
        <w:t>９</w:t>
      </w:r>
      <w:r>
        <w:rPr>
          <w:rFonts w:hAnsi="Courier New" w:hint="eastAsia"/>
        </w:rPr>
        <w:t>条関係）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</w:t>
      </w:r>
      <w:r w:rsidR="006C51A8">
        <w:rPr>
          <w:rFonts w:hAnsi="Courier New" w:hint="eastAsia"/>
        </w:rPr>
        <w:t xml:space="preserve">令和　　</w:t>
      </w:r>
      <w:r>
        <w:rPr>
          <w:rFonts w:hAnsi="Courier New" w:hint="eastAsia"/>
        </w:rPr>
        <w:t xml:space="preserve">年　　月　　日 </w:t>
      </w:r>
    </w:p>
    <w:p w:rsidR="000C1244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様　　　　　　　　　　　　　　　　　　　　　　　　　　　　　　</w:t>
      </w:r>
    </w:p>
    <w:p w:rsidR="000C1244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sz w:val="18"/>
          <w:szCs w:val="18"/>
          <w:bdr w:val="single" w:sz="4" w:space="0" w:color="auto"/>
        </w:rPr>
      </w:pPr>
      <w:r>
        <w:rPr>
          <w:rFonts w:hAnsi="Courier New" w:hint="eastAsia"/>
        </w:rPr>
        <w:t xml:space="preserve">出雲市長　　</w:t>
      </w:r>
      <w:r w:rsidR="003135D9">
        <w:rPr>
          <w:rFonts w:hAnsi="Courier New" w:hint="eastAsia"/>
        </w:rPr>
        <w:t xml:space="preserve">　　　　　　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sz w:val="18"/>
          <w:szCs w:val="18"/>
          <w:bdr w:val="single" w:sz="4" w:space="0" w:color="auto"/>
        </w:rPr>
      </w:pPr>
    </w:p>
    <w:p w:rsidR="003D4BD0" w:rsidRDefault="003D4BD0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3147DB" w:rsidRDefault="008A1D92" w:rsidP="003147DB">
      <w:pPr>
        <w:pStyle w:val="a3"/>
        <w:overflowPunct w:val="0"/>
        <w:autoSpaceDE w:val="0"/>
        <w:autoSpaceDN w:val="0"/>
        <w:jc w:val="center"/>
        <w:rPr>
          <w:rFonts w:hAnsi="Courier New"/>
          <w:sz w:val="24"/>
        </w:rPr>
      </w:pPr>
      <w:r w:rsidRPr="008A1D92">
        <w:rPr>
          <w:rFonts w:hAnsi="Courier New" w:hint="eastAsia"/>
          <w:sz w:val="24"/>
        </w:rPr>
        <w:t>中小企業者等デジタル化</w:t>
      </w:r>
      <w:r w:rsidR="005C3701" w:rsidRPr="005C3701">
        <w:rPr>
          <w:rFonts w:hAnsi="Courier New" w:hint="eastAsia"/>
          <w:sz w:val="24"/>
        </w:rPr>
        <w:t>促進</w:t>
      </w:r>
      <w:r w:rsidR="00043E24">
        <w:rPr>
          <w:rFonts w:hAnsi="Courier New" w:hint="eastAsia"/>
          <w:sz w:val="24"/>
        </w:rPr>
        <w:t>支援</w:t>
      </w:r>
      <w:r w:rsidR="0078589D">
        <w:rPr>
          <w:rFonts w:hAnsi="Courier New" w:hint="eastAsia"/>
          <w:sz w:val="24"/>
        </w:rPr>
        <w:t>事業</w:t>
      </w:r>
      <w:r>
        <w:rPr>
          <w:rFonts w:hAnsi="Courier New" w:hint="eastAsia"/>
          <w:sz w:val="24"/>
        </w:rPr>
        <w:t>補助金</w:t>
      </w:r>
      <w:r w:rsidR="003147DB" w:rsidRPr="003147DB">
        <w:rPr>
          <w:rFonts w:hAnsi="Courier New" w:hint="eastAsia"/>
          <w:sz w:val="24"/>
        </w:rPr>
        <w:t>確定通知書</w:t>
      </w:r>
    </w:p>
    <w:p w:rsidR="003F16A4" w:rsidRPr="00002E79" w:rsidRDefault="003F16A4" w:rsidP="003147DB">
      <w:pPr>
        <w:pStyle w:val="a3"/>
        <w:overflowPunct w:val="0"/>
        <w:autoSpaceDE w:val="0"/>
        <w:autoSpaceDN w:val="0"/>
        <w:jc w:val="center"/>
        <w:rPr>
          <w:rFonts w:hAnsi="Courier New" w:hint="eastAsia"/>
          <w:sz w:val="24"/>
        </w:rPr>
      </w:pP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AA7989">
        <w:rPr>
          <w:rFonts w:hAnsi="Courier New" w:hint="eastAsia"/>
        </w:rPr>
        <w:t xml:space="preserve">令和　　</w:t>
      </w:r>
      <w:r w:rsidR="002443BE">
        <w:rPr>
          <w:rFonts w:hAnsi="Courier New" w:hint="eastAsia"/>
        </w:rPr>
        <w:t>年　　月　　日付けで実績報告のありました補助事業</w:t>
      </w:r>
      <w:r w:rsidR="0074069A">
        <w:rPr>
          <w:rFonts w:hAnsi="Courier New" w:hint="eastAsia"/>
        </w:rPr>
        <w:t>については、次のとおり補助金</w:t>
      </w:r>
      <w:r>
        <w:rPr>
          <w:rFonts w:hAnsi="Courier New" w:hint="eastAsia"/>
        </w:rPr>
        <w:t>の額を確定しましたので、</w:t>
      </w:r>
      <w:r w:rsidR="008A1D92" w:rsidRPr="008A1D92">
        <w:rPr>
          <w:rFonts w:hAnsi="Courier New" w:hint="eastAsia"/>
        </w:rPr>
        <w:t>出雲市中小企業者等デジタル化</w:t>
      </w:r>
      <w:r w:rsidR="005C3701" w:rsidRPr="005C3701">
        <w:rPr>
          <w:rFonts w:hAnsi="Courier New" w:hint="eastAsia"/>
        </w:rPr>
        <w:t>促進</w:t>
      </w:r>
      <w:r w:rsidR="00043E24">
        <w:rPr>
          <w:rFonts w:hAnsi="Courier New" w:hint="eastAsia"/>
        </w:rPr>
        <w:t>支援</w:t>
      </w:r>
      <w:r w:rsidR="0078589D">
        <w:rPr>
          <w:rFonts w:hAnsi="Courier New" w:hint="eastAsia"/>
        </w:rPr>
        <w:t>事業</w:t>
      </w:r>
      <w:r w:rsidR="008A1D92" w:rsidRPr="008A1D92">
        <w:rPr>
          <w:rFonts w:hAnsi="Courier New" w:hint="eastAsia"/>
        </w:rPr>
        <w:t>補助金</w:t>
      </w:r>
      <w:r>
        <w:rPr>
          <w:rFonts w:hAnsi="Courier New" w:hint="eastAsia"/>
        </w:rPr>
        <w:t>交付</w:t>
      </w:r>
      <w:r w:rsidR="003C0189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634B6A">
        <w:rPr>
          <w:rFonts w:hAnsi="Courier New" w:hint="eastAsia"/>
        </w:rPr>
        <w:t>９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73611A" w:rsidP="003C0189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令和</w:t>
            </w:r>
            <w:r w:rsidR="007F445C"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  <w:vAlign w:val="center"/>
          </w:tcPr>
          <w:p w:rsidR="006113BD" w:rsidRDefault="008A1D92" w:rsidP="00B62140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 w:hint="eastAsia"/>
              </w:rPr>
            </w:pPr>
            <w:r w:rsidRPr="008A1D92">
              <w:rPr>
                <w:rFonts w:hAnsi="Courier New" w:hint="eastAsia"/>
              </w:rPr>
              <w:t>出雲市中小企業者等デジタル化</w:t>
            </w:r>
            <w:r w:rsidR="005C3701" w:rsidRPr="005C3701">
              <w:rPr>
                <w:rFonts w:hAnsi="Courier New" w:hint="eastAsia"/>
              </w:rPr>
              <w:t>促進</w:t>
            </w:r>
            <w:r w:rsidR="00043E24">
              <w:rPr>
                <w:rFonts w:hAnsi="Courier New" w:hint="eastAsia"/>
              </w:rPr>
              <w:t>支援</w:t>
            </w:r>
            <w:r w:rsidR="0078589D">
              <w:rPr>
                <w:rFonts w:hAnsi="Courier New" w:hint="eastAsia"/>
              </w:rPr>
              <w:t>事業</w:t>
            </w:r>
            <w:r w:rsidRPr="008A1D92">
              <w:rPr>
                <w:rFonts w:hAnsi="Courier New" w:hint="eastAsia"/>
              </w:rPr>
              <w:t>補助金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 w:rsidP="00B6214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8A1D92" w:rsidRPr="008A1D92">
              <w:rPr>
                <w:rFonts w:hAnsi="Courier New" w:hint="eastAsia"/>
              </w:rPr>
              <w:t>出雲市中小企業者等デジタル化</w:t>
            </w:r>
            <w:r w:rsidR="005C3701" w:rsidRPr="005C3701">
              <w:rPr>
                <w:rFonts w:hAnsi="Courier New" w:hint="eastAsia"/>
              </w:rPr>
              <w:t>促進</w:t>
            </w:r>
            <w:r w:rsidR="00043E24">
              <w:rPr>
                <w:rFonts w:hAnsi="Courier New" w:hint="eastAsia"/>
              </w:rPr>
              <w:t>支援</w:t>
            </w:r>
            <w:r w:rsidR="008A1D92" w:rsidRPr="008A1D92">
              <w:rPr>
                <w:rFonts w:hAnsi="Courier New" w:hint="eastAsia"/>
              </w:rPr>
              <w:t>事業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8A1D92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補助事業等の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 w:rsidP="00B6214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8A1D92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補助金等の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 w:rsidSect="000C1244">
      <w:pgSz w:w="11907" w:h="16839" w:code="9"/>
      <w:pgMar w:top="1701" w:right="1701" w:bottom="1701" w:left="1701" w:header="1135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729E" w:rsidRDefault="0080729E">
      <w:r>
        <w:separator/>
      </w:r>
    </w:p>
  </w:endnote>
  <w:endnote w:type="continuationSeparator" w:id="0">
    <w:p w:rsidR="0080729E" w:rsidRDefault="0080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729E" w:rsidRDefault="0080729E">
      <w:r>
        <w:separator/>
      </w:r>
    </w:p>
  </w:footnote>
  <w:footnote w:type="continuationSeparator" w:id="0">
    <w:p w:rsidR="0080729E" w:rsidRDefault="0080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02E79"/>
    <w:rsid w:val="00017EDE"/>
    <w:rsid w:val="0002033D"/>
    <w:rsid w:val="00043E24"/>
    <w:rsid w:val="000C0913"/>
    <w:rsid w:val="000C1244"/>
    <w:rsid w:val="000D5519"/>
    <w:rsid w:val="00150EBC"/>
    <w:rsid w:val="00163C7C"/>
    <w:rsid w:val="00183645"/>
    <w:rsid w:val="001A494B"/>
    <w:rsid w:val="002004C1"/>
    <w:rsid w:val="00223891"/>
    <w:rsid w:val="002443BE"/>
    <w:rsid w:val="00296285"/>
    <w:rsid w:val="002B5194"/>
    <w:rsid w:val="002D64DA"/>
    <w:rsid w:val="003135D9"/>
    <w:rsid w:val="003147DB"/>
    <w:rsid w:val="00343A17"/>
    <w:rsid w:val="00343D8B"/>
    <w:rsid w:val="003908A3"/>
    <w:rsid w:val="003B3CB2"/>
    <w:rsid w:val="003C0189"/>
    <w:rsid w:val="003D4BD0"/>
    <w:rsid w:val="003F16A4"/>
    <w:rsid w:val="00405065"/>
    <w:rsid w:val="0043516A"/>
    <w:rsid w:val="004A6760"/>
    <w:rsid w:val="004B647F"/>
    <w:rsid w:val="00530204"/>
    <w:rsid w:val="00566275"/>
    <w:rsid w:val="00575021"/>
    <w:rsid w:val="005A0AA3"/>
    <w:rsid w:val="005C3701"/>
    <w:rsid w:val="006036DF"/>
    <w:rsid w:val="006113BD"/>
    <w:rsid w:val="00623B14"/>
    <w:rsid w:val="00634B6A"/>
    <w:rsid w:val="006944B4"/>
    <w:rsid w:val="006C51A8"/>
    <w:rsid w:val="006D2310"/>
    <w:rsid w:val="0073611A"/>
    <w:rsid w:val="0074069A"/>
    <w:rsid w:val="00743D04"/>
    <w:rsid w:val="0078589D"/>
    <w:rsid w:val="007C3026"/>
    <w:rsid w:val="007F445C"/>
    <w:rsid w:val="00801730"/>
    <w:rsid w:val="0080729E"/>
    <w:rsid w:val="008235CC"/>
    <w:rsid w:val="00841DDB"/>
    <w:rsid w:val="00843444"/>
    <w:rsid w:val="00851870"/>
    <w:rsid w:val="008919F0"/>
    <w:rsid w:val="008A1D92"/>
    <w:rsid w:val="008E734D"/>
    <w:rsid w:val="00923101"/>
    <w:rsid w:val="009347F3"/>
    <w:rsid w:val="00980E72"/>
    <w:rsid w:val="00985D0C"/>
    <w:rsid w:val="009B70BC"/>
    <w:rsid w:val="009F0303"/>
    <w:rsid w:val="00A51539"/>
    <w:rsid w:val="00A72BB1"/>
    <w:rsid w:val="00AA7989"/>
    <w:rsid w:val="00AC625E"/>
    <w:rsid w:val="00B62140"/>
    <w:rsid w:val="00BC149B"/>
    <w:rsid w:val="00C6322F"/>
    <w:rsid w:val="00C639D1"/>
    <w:rsid w:val="00C7530E"/>
    <w:rsid w:val="00E464B5"/>
    <w:rsid w:val="00E61900"/>
    <w:rsid w:val="00E950D2"/>
    <w:rsid w:val="00F11826"/>
    <w:rsid w:val="00F35A6B"/>
    <w:rsid w:val="00F75060"/>
    <w:rsid w:val="00F75F85"/>
    <w:rsid w:val="00FF2C3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5FD480-3C63-40D5-BAAB-506FB0E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24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PL104</dc:creator>
  <cp:keywords/>
  <dc:description/>
  <cp:lastModifiedBy>Hidenori Suzuki</cp:lastModifiedBy>
  <cp:revision>2</cp:revision>
  <cp:lastPrinted>2024-10-02T08:38:00Z</cp:lastPrinted>
  <dcterms:created xsi:type="dcterms:W3CDTF">2025-09-14T07:26:00Z</dcterms:created>
  <dcterms:modified xsi:type="dcterms:W3CDTF">2025-09-14T07:26:00Z</dcterms:modified>
  <cp:category/>
</cp:coreProperties>
</file>