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560F" w:rsidRDefault="00326F09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093461">
        <w:rPr>
          <w:rFonts w:hint="eastAsia"/>
        </w:rPr>
        <w:t>1</w:t>
      </w:r>
      <w:r>
        <w:rPr>
          <w:rFonts w:hint="eastAsia"/>
        </w:rPr>
        <w:t>号（第</w:t>
      </w:r>
      <w:r w:rsidR="00093461">
        <w:rPr>
          <w:rFonts w:hint="eastAsia"/>
        </w:rPr>
        <w:t>4</w:t>
      </w:r>
      <w:r w:rsidR="000D560F">
        <w:rPr>
          <w:rFonts w:hint="eastAsia"/>
        </w:rPr>
        <w:t>条関係）</w:t>
      </w:r>
    </w:p>
    <w:p w:rsidR="00DA5727" w:rsidRDefault="00DA5727" w:rsidP="00C00AFB">
      <w:pPr>
        <w:pStyle w:val="aa"/>
        <w:wordWrap w:val="0"/>
        <w:overflowPunct w:val="0"/>
        <w:autoSpaceDE w:val="0"/>
        <w:autoSpaceDN w:val="0"/>
        <w:jc w:val="center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出雲市産材</w:t>
      </w:r>
      <w:r w:rsidR="00885296">
        <w:rPr>
          <w:rFonts w:hAnsi="ＭＳ 明朝" w:hint="eastAsia"/>
          <w:kern w:val="0"/>
          <w:szCs w:val="21"/>
        </w:rPr>
        <w:t>利活用・林産物振興事業</w:t>
      </w:r>
    </w:p>
    <w:p w:rsidR="00C00AFB" w:rsidRDefault="00C00AFB" w:rsidP="00C00AFB">
      <w:pPr>
        <w:pStyle w:val="aa"/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CF5F0B">
        <w:rPr>
          <w:rFonts w:hint="eastAsia"/>
          <w:spacing w:val="150"/>
          <w:sz w:val="24"/>
          <w:szCs w:val="24"/>
          <w:lang w:eastAsia="zh-TW"/>
        </w:rPr>
        <w:t>補助金交付申請</w:t>
      </w:r>
      <w:r w:rsidRPr="0028771F">
        <w:rPr>
          <w:rFonts w:hint="eastAsia"/>
          <w:sz w:val="24"/>
          <w:szCs w:val="24"/>
          <w:lang w:eastAsia="zh-TW"/>
        </w:rPr>
        <w:t>書</w:t>
      </w:r>
    </w:p>
    <w:p w:rsidR="00143A0C" w:rsidRDefault="00143A0C" w:rsidP="00143A0C">
      <w:pPr>
        <w:pStyle w:val="aa"/>
        <w:overflowPunct w:val="0"/>
        <w:autoSpaceDE w:val="0"/>
        <w:autoSpaceDN w:val="0"/>
        <w:jc w:val="left"/>
        <w:rPr>
          <w:rFonts w:eastAsia="PMingLiU" w:hint="eastAsia"/>
          <w:sz w:val="24"/>
          <w:szCs w:val="24"/>
        </w:rPr>
      </w:pPr>
    </w:p>
    <w:p w:rsidR="00C00AFB" w:rsidRPr="009A2869" w:rsidRDefault="00C00AFB" w:rsidP="002B33DA">
      <w:pPr>
        <w:pStyle w:val="aa"/>
        <w:wordWrap w:val="0"/>
        <w:overflowPunct w:val="0"/>
        <w:autoSpaceDE w:val="0"/>
        <w:autoSpaceDN w:val="0"/>
        <w:spacing w:beforeLines="50" w:before="185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年　月　日</w:t>
      </w:r>
    </w:p>
    <w:p w:rsidR="00C00AFB" w:rsidRDefault="00C00AFB" w:rsidP="00577A50">
      <w:pPr>
        <w:pStyle w:val="aa"/>
        <w:overflowPunct w:val="0"/>
        <w:autoSpaceDE w:val="0"/>
        <w:autoSpaceDN w:val="0"/>
        <w:spacing w:beforeLines="100" w:before="371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 w:rsidR="00E20E19">
        <w:rPr>
          <w:rFonts w:hint="eastAsia"/>
        </w:rPr>
        <w:t>出雲市長</w:t>
      </w:r>
      <w:r w:rsidR="004819C3">
        <w:rPr>
          <w:rFonts w:hint="eastAsia"/>
          <w:lang w:eastAsia="zh-TW"/>
        </w:rPr>
        <w:t xml:space="preserve">　</w:t>
      </w:r>
      <w:r w:rsidR="0003092C">
        <w:rPr>
          <w:rFonts w:hint="eastAsia"/>
          <w:color w:val="FF0000"/>
        </w:rPr>
        <w:t xml:space="preserve">　　　　　</w:t>
      </w:r>
      <w:r w:rsidR="004819C3">
        <w:rPr>
          <w:rFonts w:hint="eastAsia"/>
        </w:rPr>
        <w:t xml:space="preserve"> 　</w:t>
      </w:r>
      <w:r w:rsidR="004819C3">
        <w:rPr>
          <w:rFonts w:hint="eastAsia"/>
          <w:lang w:eastAsia="zh-TW"/>
        </w:rPr>
        <w:t>様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09"/>
        <w:gridCol w:w="1570"/>
        <w:gridCol w:w="236"/>
        <w:gridCol w:w="2665"/>
        <w:gridCol w:w="454"/>
      </w:tblGrid>
      <w:tr w:rsidR="001D64D0" w:rsidTr="00885296">
        <w:trPr>
          <w:trHeight w:val="70"/>
          <w:jc w:val="right"/>
        </w:trPr>
        <w:tc>
          <w:tcPr>
            <w:tcW w:w="709" w:type="dxa"/>
            <w:vMerge w:val="restart"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70" w:type="dxa"/>
            <w:vMerge w:val="restart"/>
            <w:vAlign w:val="center"/>
          </w:tcPr>
          <w:p w:rsidR="001D64D0" w:rsidRDefault="001D64D0" w:rsidP="00A81ACF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  <w:jc w:val="distribute"/>
            </w:pPr>
            <w:r>
              <w:rPr>
                <w:rFonts w:hint="eastAsia"/>
              </w:rPr>
              <w:t>住所</w:t>
            </w:r>
          </w:p>
          <w:p w:rsidR="001D64D0" w:rsidRDefault="001D64D0" w:rsidP="000A4245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ind w:leftChars="-50" w:left="-108" w:rightChars="-50" w:right="-10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885296">
              <w:rPr>
                <w:rFonts w:hint="eastAsia"/>
              </w:rPr>
              <w:t>又は団体名及び代表者名</w:t>
            </w:r>
          </w:p>
        </w:tc>
        <w:tc>
          <w:tcPr>
            <w:tcW w:w="236" w:type="dxa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leftChars="-150" w:left="-324" w:rightChars="-150" w:right="-324"/>
            </w:pPr>
          </w:p>
        </w:tc>
        <w:tc>
          <w:tcPr>
            <w:tcW w:w="3119" w:type="dxa"/>
            <w:gridSpan w:val="2"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  <w:rPr>
                <w:rFonts w:hint="eastAsia"/>
              </w:rPr>
            </w:pPr>
          </w:p>
        </w:tc>
      </w:tr>
      <w:tr w:rsidR="001D64D0" w:rsidTr="00885296">
        <w:trPr>
          <w:jc w:val="right"/>
        </w:trPr>
        <w:tc>
          <w:tcPr>
            <w:tcW w:w="709" w:type="dxa"/>
            <w:vMerge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</w:pPr>
          </w:p>
        </w:tc>
        <w:tc>
          <w:tcPr>
            <w:tcW w:w="1570" w:type="dxa"/>
            <w:vMerge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ind w:leftChars="-50" w:left="-108" w:rightChars="-50" w:right="-108"/>
              <w:jc w:val="distribute"/>
            </w:pPr>
          </w:p>
        </w:tc>
        <w:tc>
          <w:tcPr>
            <w:tcW w:w="236" w:type="dxa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leftChars="-150" w:left="-324" w:rightChars="-150" w:right="-324"/>
            </w:pPr>
          </w:p>
        </w:tc>
        <w:tc>
          <w:tcPr>
            <w:tcW w:w="2665" w:type="dxa"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</w:pPr>
          </w:p>
        </w:tc>
        <w:tc>
          <w:tcPr>
            <w:tcW w:w="454" w:type="dxa"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rightChars="-50" w:right="-108"/>
            </w:pPr>
          </w:p>
        </w:tc>
      </w:tr>
    </w:tbl>
    <w:p w:rsidR="009672D7" w:rsidRDefault="009672D7" w:rsidP="00A81ACF">
      <w:pPr>
        <w:pStyle w:val="aa"/>
        <w:wordWrap w:val="0"/>
        <w:overflowPunct w:val="0"/>
        <w:autoSpaceDE w:val="0"/>
        <w:autoSpaceDN w:val="0"/>
        <w:rPr>
          <w:rFonts w:hint="eastAsia"/>
        </w:rPr>
      </w:pPr>
    </w:p>
    <w:p w:rsidR="00C00AFB" w:rsidRDefault="00650AC5" w:rsidP="00DA5727">
      <w:pPr>
        <w:pStyle w:val="aa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DA5727">
        <w:rPr>
          <w:rFonts w:hAnsi="ＭＳ 明朝" w:hint="eastAsia"/>
          <w:kern w:val="0"/>
          <w:szCs w:val="21"/>
        </w:rPr>
        <w:t>出雲市産材</w:t>
      </w:r>
      <w:r w:rsidR="00885296">
        <w:rPr>
          <w:rFonts w:hAnsi="ＭＳ 明朝" w:hint="eastAsia"/>
          <w:kern w:val="0"/>
          <w:szCs w:val="21"/>
        </w:rPr>
        <w:t>利活用・林産物振興事業補助金</w:t>
      </w:r>
      <w:r w:rsidR="00A77E1B">
        <w:rPr>
          <w:rFonts w:hint="eastAsia"/>
        </w:rPr>
        <w:t>交付要</w:t>
      </w:r>
      <w:r w:rsidR="00C00AFB">
        <w:rPr>
          <w:rFonts w:hint="eastAsia"/>
        </w:rPr>
        <w:t>綱第</w:t>
      </w:r>
      <w:r w:rsidR="00885296">
        <w:rPr>
          <w:rFonts w:hint="eastAsia"/>
        </w:rPr>
        <w:t>４</w:t>
      </w:r>
      <w:r w:rsidR="00C00AFB">
        <w:rPr>
          <w:rFonts w:hint="eastAsia"/>
        </w:rPr>
        <w:t>条の規定により、次のとおり申請します。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276"/>
        <w:gridCol w:w="1419"/>
        <w:gridCol w:w="1529"/>
        <w:gridCol w:w="624"/>
        <w:gridCol w:w="2948"/>
      </w:tblGrid>
      <w:tr w:rsidR="00174FBD" w:rsidTr="00885296">
        <w:trPr>
          <w:trHeight w:val="399"/>
          <w:jc w:val="center"/>
        </w:trPr>
        <w:tc>
          <w:tcPr>
            <w:tcW w:w="1275" w:type="dxa"/>
            <w:vAlign w:val="center"/>
          </w:tcPr>
          <w:p w:rsidR="00C00AFB" w:rsidRDefault="00C00AFB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276" w:type="dxa"/>
            <w:vAlign w:val="center"/>
          </w:tcPr>
          <w:p w:rsidR="00C00AFB" w:rsidRDefault="00337DE0" w:rsidP="00337DE0">
            <w:pPr>
              <w:pStyle w:val="aa"/>
              <w:wordWrap w:val="0"/>
              <w:autoSpaceDE w:val="0"/>
              <w:autoSpaceDN w:val="0"/>
              <w:adjustRightInd/>
              <w:spacing w:beforeLines="70" w:before="259" w:afterLines="70" w:after="2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年度 </w:t>
            </w:r>
          </w:p>
        </w:tc>
        <w:tc>
          <w:tcPr>
            <w:tcW w:w="1419" w:type="dxa"/>
            <w:vAlign w:val="center"/>
          </w:tcPr>
          <w:p w:rsidR="00C00AFB" w:rsidRDefault="00885296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ind w:left="113" w:right="113"/>
              <w:jc w:val="distribute"/>
            </w:pPr>
            <w:r>
              <w:rPr>
                <w:rFonts w:hint="eastAsia"/>
              </w:rPr>
              <w:t>補助</w:t>
            </w:r>
            <w:r w:rsidR="00C00AFB">
              <w:rPr>
                <w:rFonts w:hint="eastAsia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5101" w:type="dxa"/>
            <w:gridSpan w:val="3"/>
            <w:vAlign w:val="center"/>
          </w:tcPr>
          <w:p w:rsidR="00C00AFB" w:rsidRPr="00602A34" w:rsidRDefault="00C00AFB" w:rsidP="004F465F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  <w:tr w:rsidR="00C00AFB" w:rsidTr="00174FBD">
        <w:trPr>
          <w:trHeight w:val="787"/>
          <w:jc w:val="center"/>
        </w:trPr>
        <w:tc>
          <w:tcPr>
            <w:tcW w:w="2551" w:type="dxa"/>
            <w:gridSpan w:val="2"/>
            <w:vAlign w:val="center"/>
          </w:tcPr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30" w:before="111"/>
              <w:ind w:left="113" w:right="113"/>
              <w:jc w:val="distribute"/>
            </w:pPr>
            <w:r w:rsidRPr="00A81ACF">
              <w:rPr>
                <w:rFonts w:hint="eastAsia"/>
              </w:rPr>
              <w:t>補助事業の目的</w:t>
            </w:r>
          </w:p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afterLines="30" w:after="111"/>
              <w:ind w:left="113" w:right="113"/>
              <w:jc w:val="distribute"/>
            </w:pPr>
            <w:r w:rsidRPr="00A81ACF">
              <w:rPr>
                <w:rFonts w:hint="eastAsia"/>
              </w:rPr>
              <w:t>及び内容</w:t>
            </w:r>
          </w:p>
        </w:tc>
        <w:tc>
          <w:tcPr>
            <w:tcW w:w="6520" w:type="dxa"/>
            <w:gridSpan w:val="4"/>
            <w:vAlign w:val="center"/>
          </w:tcPr>
          <w:p w:rsidR="00C00AFB" w:rsidRPr="00602A34" w:rsidRDefault="00C00AFB" w:rsidP="004F465F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  <w:tr w:rsidR="00C00AFB" w:rsidTr="00174FBD">
        <w:trPr>
          <w:trHeight w:val="786"/>
          <w:jc w:val="center"/>
        </w:trPr>
        <w:tc>
          <w:tcPr>
            <w:tcW w:w="2551" w:type="dxa"/>
            <w:gridSpan w:val="2"/>
            <w:vAlign w:val="center"/>
          </w:tcPr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30" w:before="111"/>
              <w:ind w:left="113" w:right="113"/>
              <w:jc w:val="distribute"/>
            </w:pPr>
            <w:r w:rsidRPr="00A81ACF">
              <w:rPr>
                <w:rFonts w:hint="eastAsia"/>
              </w:rPr>
              <w:t>補助事業の</w:t>
            </w:r>
          </w:p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afterLines="30" w:after="111"/>
              <w:ind w:left="113" w:right="113"/>
              <w:jc w:val="distribute"/>
            </w:pPr>
            <w:r w:rsidRPr="00A81ACF">
              <w:rPr>
                <w:rFonts w:hint="eastAsia"/>
              </w:rPr>
              <w:t>経費所要額</w:t>
            </w:r>
          </w:p>
        </w:tc>
        <w:tc>
          <w:tcPr>
            <w:tcW w:w="6520" w:type="dxa"/>
            <w:gridSpan w:val="4"/>
            <w:vAlign w:val="center"/>
          </w:tcPr>
          <w:p w:rsidR="00C00AFB" w:rsidRPr="00602A34" w:rsidRDefault="00C00AFB" w:rsidP="00D257CF">
            <w:pPr>
              <w:pStyle w:val="aa"/>
              <w:wordWrap w:val="0"/>
              <w:autoSpaceDE w:val="0"/>
              <w:autoSpaceDN w:val="0"/>
              <w:adjustRightInd/>
              <w:ind w:left="113" w:right="454"/>
              <w:jc w:val="right"/>
            </w:pPr>
            <w:r w:rsidRPr="00602A34">
              <w:rPr>
                <w:rFonts w:hint="eastAsia"/>
              </w:rPr>
              <w:t>円</w:t>
            </w:r>
          </w:p>
        </w:tc>
      </w:tr>
      <w:tr w:rsidR="00C00AFB" w:rsidTr="00174FBD">
        <w:trPr>
          <w:trHeight w:val="787"/>
          <w:jc w:val="center"/>
        </w:trPr>
        <w:tc>
          <w:tcPr>
            <w:tcW w:w="2551" w:type="dxa"/>
            <w:gridSpan w:val="2"/>
            <w:vAlign w:val="center"/>
          </w:tcPr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70" w:before="259" w:afterLines="70" w:after="259"/>
              <w:ind w:left="113" w:right="113"/>
              <w:jc w:val="distribute"/>
            </w:pPr>
            <w:r w:rsidRPr="00A81ACF">
              <w:rPr>
                <w:rFonts w:hint="eastAsia"/>
              </w:rPr>
              <w:t>補助金額</w:t>
            </w:r>
          </w:p>
        </w:tc>
        <w:tc>
          <w:tcPr>
            <w:tcW w:w="6520" w:type="dxa"/>
            <w:gridSpan w:val="4"/>
            <w:vAlign w:val="center"/>
          </w:tcPr>
          <w:p w:rsidR="00C00AFB" w:rsidRPr="00602A34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70" w:before="259" w:afterLines="70" w:after="259"/>
              <w:ind w:left="113" w:right="454"/>
              <w:jc w:val="right"/>
            </w:pPr>
            <w:r w:rsidRPr="00602A34">
              <w:rPr>
                <w:rFonts w:hint="eastAsia"/>
              </w:rPr>
              <w:t>円</w:t>
            </w:r>
          </w:p>
        </w:tc>
      </w:tr>
      <w:tr w:rsidR="00C00AFB" w:rsidTr="00174FBD">
        <w:trPr>
          <w:trHeight w:val="786"/>
          <w:jc w:val="center"/>
        </w:trPr>
        <w:tc>
          <w:tcPr>
            <w:tcW w:w="2551" w:type="dxa"/>
            <w:gridSpan w:val="2"/>
            <w:vAlign w:val="center"/>
          </w:tcPr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70" w:before="259" w:afterLines="70" w:after="259"/>
              <w:ind w:left="113" w:right="113"/>
              <w:jc w:val="distribute"/>
            </w:pPr>
            <w:r w:rsidRPr="00A81ACF">
              <w:rPr>
                <w:rFonts w:hint="eastAsia"/>
              </w:rPr>
              <w:t>補助事業の施行場所</w:t>
            </w:r>
          </w:p>
        </w:tc>
        <w:tc>
          <w:tcPr>
            <w:tcW w:w="6520" w:type="dxa"/>
            <w:gridSpan w:val="4"/>
            <w:vAlign w:val="center"/>
          </w:tcPr>
          <w:p w:rsidR="00C00AFB" w:rsidRPr="00FA63DC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70" w:before="259" w:afterLines="70" w:after="259"/>
              <w:ind w:left="113" w:right="113"/>
            </w:pPr>
          </w:p>
        </w:tc>
      </w:tr>
      <w:tr w:rsidR="00174FBD" w:rsidTr="00174FBD">
        <w:trPr>
          <w:trHeight w:val="787"/>
          <w:jc w:val="center"/>
        </w:trPr>
        <w:tc>
          <w:tcPr>
            <w:tcW w:w="2551" w:type="dxa"/>
            <w:gridSpan w:val="2"/>
            <w:vAlign w:val="center"/>
          </w:tcPr>
          <w:p w:rsidR="00734B00" w:rsidRPr="00A81ACF" w:rsidRDefault="00734B00" w:rsidP="00A81ACF">
            <w:pPr>
              <w:pStyle w:val="aa"/>
              <w:wordWrap w:val="0"/>
              <w:autoSpaceDE w:val="0"/>
              <w:autoSpaceDN w:val="0"/>
              <w:adjustRightInd/>
              <w:spacing w:beforeLines="30" w:before="111"/>
              <w:ind w:left="113" w:right="113"/>
              <w:jc w:val="distribute"/>
            </w:pPr>
            <w:r w:rsidRPr="00A81ACF">
              <w:rPr>
                <w:rFonts w:hint="eastAsia"/>
              </w:rPr>
              <w:t>補助事業の着手・</w:t>
            </w:r>
          </w:p>
          <w:p w:rsidR="00734B00" w:rsidRPr="00A81ACF" w:rsidRDefault="00734B00" w:rsidP="00A81ACF">
            <w:pPr>
              <w:pStyle w:val="aa"/>
              <w:wordWrap w:val="0"/>
              <w:autoSpaceDE w:val="0"/>
              <w:autoSpaceDN w:val="0"/>
              <w:adjustRightInd/>
              <w:spacing w:afterLines="30" w:after="111"/>
              <w:ind w:left="113" w:right="113"/>
              <w:jc w:val="distribute"/>
            </w:pPr>
            <w:r w:rsidRPr="00A81ACF">
              <w:rPr>
                <w:rFonts w:hint="eastAsia"/>
              </w:rPr>
              <w:t>完了年月日</w:t>
            </w:r>
            <w:r w:rsidR="00174FBD" w:rsidRPr="00A81ACF">
              <w:t>(</w:t>
            </w:r>
            <w:r w:rsidR="00174FBD" w:rsidRPr="00A81ACF">
              <w:rPr>
                <w:rFonts w:hint="eastAsia"/>
              </w:rPr>
              <w:t>予定)</w:t>
            </w:r>
          </w:p>
        </w:tc>
        <w:tc>
          <w:tcPr>
            <w:tcW w:w="2948" w:type="dxa"/>
            <w:gridSpan w:val="2"/>
            <w:tcBorders>
              <w:right w:val="nil"/>
            </w:tcBorders>
            <w:vAlign w:val="center"/>
          </w:tcPr>
          <w:p w:rsidR="00734B00" w:rsidRPr="00FA63DC" w:rsidRDefault="00734B00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ind w:left="113" w:right="227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:rsidR="00734B00" w:rsidRPr="00FA63DC" w:rsidRDefault="00734B00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ind w:leftChars="-50" w:left="-108" w:rightChars="-50" w:right="-108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734B00" w:rsidRPr="00FA63DC" w:rsidRDefault="00734B00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ind w:left="113" w:right="227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</w:tbl>
    <w:p w:rsidR="00ED2F94" w:rsidRDefault="00ED2F94" w:rsidP="00C00AFB">
      <w:pPr>
        <w:pStyle w:val="aa"/>
        <w:wordWrap w:val="0"/>
        <w:overflowPunct w:val="0"/>
        <w:autoSpaceDE w:val="0"/>
        <w:autoSpaceDN w:val="0"/>
        <w:rPr>
          <w:rFonts w:hint="eastAsia"/>
        </w:rPr>
      </w:pPr>
    </w:p>
    <w:p w:rsidR="00C00AFB" w:rsidRDefault="00C00AFB" w:rsidP="00ED2F94">
      <w:pPr>
        <w:pStyle w:val="aa"/>
        <w:wordWrap w:val="0"/>
        <w:overflowPunct w:val="0"/>
        <w:autoSpaceDE w:val="0"/>
        <w:autoSpaceDN w:val="0"/>
        <w:spacing w:line="0" w:lineRule="atLeast"/>
        <w:rPr>
          <w:lang w:eastAsia="zh-TW"/>
        </w:rPr>
      </w:pPr>
      <w:r>
        <w:rPr>
          <w:rFonts w:hint="eastAsia"/>
          <w:lang w:eastAsia="zh-TW"/>
        </w:rPr>
        <w:t>添付書類</w:t>
      </w:r>
    </w:p>
    <w:p w:rsidR="00885296" w:rsidRDefault="00C00AFB" w:rsidP="00885296">
      <w:pPr>
        <w:pStyle w:val="aa"/>
        <w:wordWrap w:val="0"/>
        <w:overflowPunct w:val="0"/>
        <w:autoSpaceDE w:val="0"/>
        <w:autoSpaceDN w:val="0"/>
        <w:spacing w:line="0" w:lineRule="atLeast"/>
      </w:pPr>
      <w:r>
        <w:rPr>
          <w:rFonts w:hint="eastAsia"/>
          <w:lang w:eastAsia="zh-TW"/>
        </w:rPr>
        <w:t xml:space="preserve">　</w:t>
      </w:r>
      <w:r w:rsidR="00885296">
        <w:rPr>
          <w:rFonts w:hint="eastAsia"/>
        </w:rPr>
        <w:t>１　事業計画書</w:t>
      </w:r>
    </w:p>
    <w:p w:rsidR="00E77A87" w:rsidRPr="00EB6FF7" w:rsidRDefault="00E77A87" w:rsidP="00885296">
      <w:pPr>
        <w:pStyle w:val="aa"/>
        <w:wordWrap w:val="0"/>
        <w:overflowPunct w:val="0"/>
        <w:autoSpaceDE w:val="0"/>
        <w:autoSpaceDN w:val="0"/>
        <w:spacing w:line="0" w:lineRule="atLeast"/>
        <w:rPr>
          <w:rFonts w:hint="eastAsia"/>
        </w:rPr>
      </w:pPr>
      <w:r>
        <w:rPr>
          <w:rFonts w:hint="eastAsia"/>
        </w:rPr>
        <w:t xml:space="preserve">　２　市税の滞納のない証明書</w:t>
      </w:r>
    </w:p>
    <w:p w:rsidR="0004488C" w:rsidRPr="00EB6FF7" w:rsidRDefault="00885296" w:rsidP="007C25D9">
      <w:pPr>
        <w:pStyle w:val="aa"/>
        <w:wordWrap w:val="0"/>
        <w:overflowPunct w:val="0"/>
        <w:autoSpaceDE w:val="0"/>
        <w:autoSpaceDN w:val="0"/>
        <w:spacing w:line="0" w:lineRule="atLeast"/>
        <w:ind w:left="432" w:hangingChars="200" w:hanging="432"/>
      </w:pPr>
      <w:r>
        <w:rPr>
          <w:rFonts w:hint="eastAsia"/>
        </w:rPr>
        <w:t xml:space="preserve">　</w:t>
      </w:r>
      <w:r w:rsidR="00E77A87">
        <w:rPr>
          <w:rFonts w:hint="eastAsia"/>
        </w:rPr>
        <w:t>３</w:t>
      </w:r>
      <w:r>
        <w:rPr>
          <w:rFonts w:hint="eastAsia"/>
        </w:rPr>
        <w:t xml:space="preserve">　その他</w:t>
      </w:r>
      <w:r w:rsidR="00093461">
        <w:rPr>
          <w:rFonts w:hint="eastAsia"/>
        </w:rPr>
        <w:t>要綱別表第2において定める書類</w:t>
      </w:r>
    </w:p>
    <w:sectPr w:rsidR="0004488C" w:rsidRPr="00EB6FF7" w:rsidSect="00864CC5">
      <w:pgSz w:w="11906" w:h="16838" w:code="9"/>
      <w:pgMar w:top="1134" w:right="1418" w:bottom="851" w:left="1418" w:header="567" w:footer="992" w:gutter="0"/>
      <w:cols w:space="425"/>
      <w:docGrid w:type="linesAndChars" w:linePitch="37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011F" w:rsidRDefault="0044011F">
      <w:r>
        <w:separator/>
      </w:r>
    </w:p>
  </w:endnote>
  <w:endnote w:type="continuationSeparator" w:id="0">
    <w:p w:rsidR="0044011F" w:rsidRDefault="0044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011F" w:rsidRDefault="0044011F">
      <w:r>
        <w:separator/>
      </w:r>
    </w:p>
  </w:footnote>
  <w:footnote w:type="continuationSeparator" w:id="0">
    <w:p w:rsidR="0044011F" w:rsidRDefault="00440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496073230">
    <w:abstractNumId w:val="2"/>
  </w:num>
  <w:num w:numId="2" w16cid:durableId="498430024">
    <w:abstractNumId w:val="1"/>
  </w:num>
  <w:num w:numId="3" w16cid:durableId="1200121292">
    <w:abstractNumId w:val="3"/>
  </w:num>
  <w:num w:numId="4" w16cid:durableId="7609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371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61"/>
    <w:rsid w:val="00003622"/>
    <w:rsid w:val="00006514"/>
    <w:rsid w:val="0003092C"/>
    <w:rsid w:val="00031449"/>
    <w:rsid w:val="0003250A"/>
    <w:rsid w:val="00033A3F"/>
    <w:rsid w:val="00034936"/>
    <w:rsid w:val="00040978"/>
    <w:rsid w:val="0004488C"/>
    <w:rsid w:val="000658F1"/>
    <w:rsid w:val="00067FED"/>
    <w:rsid w:val="000704EA"/>
    <w:rsid w:val="00077129"/>
    <w:rsid w:val="000855F9"/>
    <w:rsid w:val="000909ED"/>
    <w:rsid w:val="00093461"/>
    <w:rsid w:val="00096082"/>
    <w:rsid w:val="000A4245"/>
    <w:rsid w:val="000A4ABA"/>
    <w:rsid w:val="000B34B1"/>
    <w:rsid w:val="000C3426"/>
    <w:rsid w:val="000D560F"/>
    <w:rsid w:val="00131CBA"/>
    <w:rsid w:val="00133675"/>
    <w:rsid w:val="00141BC4"/>
    <w:rsid w:val="0014365D"/>
    <w:rsid w:val="00143A0C"/>
    <w:rsid w:val="00144F2E"/>
    <w:rsid w:val="0016620F"/>
    <w:rsid w:val="00166DEA"/>
    <w:rsid w:val="001715E5"/>
    <w:rsid w:val="00174FBD"/>
    <w:rsid w:val="001978D0"/>
    <w:rsid w:val="00197ADB"/>
    <w:rsid w:val="001B46FF"/>
    <w:rsid w:val="001B7816"/>
    <w:rsid w:val="001D64D0"/>
    <w:rsid w:val="0020060A"/>
    <w:rsid w:val="0022479E"/>
    <w:rsid w:val="00226D30"/>
    <w:rsid w:val="00241A27"/>
    <w:rsid w:val="00257B5B"/>
    <w:rsid w:val="00282F6C"/>
    <w:rsid w:val="0028771F"/>
    <w:rsid w:val="002B33DA"/>
    <w:rsid w:val="002C743B"/>
    <w:rsid w:val="002F2948"/>
    <w:rsid w:val="0032212A"/>
    <w:rsid w:val="00322651"/>
    <w:rsid w:val="00326F09"/>
    <w:rsid w:val="00337DE0"/>
    <w:rsid w:val="003422C1"/>
    <w:rsid w:val="00370FD1"/>
    <w:rsid w:val="00373B4E"/>
    <w:rsid w:val="00394169"/>
    <w:rsid w:val="003A3356"/>
    <w:rsid w:val="003C6B5E"/>
    <w:rsid w:val="004208AB"/>
    <w:rsid w:val="00425FD0"/>
    <w:rsid w:val="004329AC"/>
    <w:rsid w:val="0044011F"/>
    <w:rsid w:val="00444A47"/>
    <w:rsid w:val="00451D70"/>
    <w:rsid w:val="0046602E"/>
    <w:rsid w:val="0046672D"/>
    <w:rsid w:val="00474432"/>
    <w:rsid w:val="00477893"/>
    <w:rsid w:val="004819C3"/>
    <w:rsid w:val="00486096"/>
    <w:rsid w:val="00490F3E"/>
    <w:rsid w:val="004B530C"/>
    <w:rsid w:val="004C709E"/>
    <w:rsid w:val="004D7B9F"/>
    <w:rsid w:val="004E1FC5"/>
    <w:rsid w:val="004F302E"/>
    <w:rsid w:val="004F465F"/>
    <w:rsid w:val="00503CD8"/>
    <w:rsid w:val="00517802"/>
    <w:rsid w:val="00520612"/>
    <w:rsid w:val="005237C7"/>
    <w:rsid w:val="0053270C"/>
    <w:rsid w:val="00537D11"/>
    <w:rsid w:val="0054206E"/>
    <w:rsid w:val="00564994"/>
    <w:rsid w:val="00570D22"/>
    <w:rsid w:val="00577A50"/>
    <w:rsid w:val="00593DB0"/>
    <w:rsid w:val="005C4BF7"/>
    <w:rsid w:val="005F3EBC"/>
    <w:rsid w:val="005F54CF"/>
    <w:rsid w:val="00615CDC"/>
    <w:rsid w:val="00617CBD"/>
    <w:rsid w:val="00643D0B"/>
    <w:rsid w:val="00650AC5"/>
    <w:rsid w:val="0065272D"/>
    <w:rsid w:val="00664007"/>
    <w:rsid w:val="0066473C"/>
    <w:rsid w:val="00670954"/>
    <w:rsid w:val="006944E9"/>
    <w:rsid w:val="006A6C86"/>
    <w:rsid w:val="006B3B3D"/>
    <w:rsid w:val="006C6793"/>
    <w:rsid w:val="006D7708"/>
    <w:rsid w:val="006E5867"/>
    <w:rsid w:val="006F1944"/>
    <w:rsid w:val="00707618"/>
    <w:rsid w:val="00734B00"/>
    <w:rsid w:val="007437EC"/>
    <w:rsid w:val="007756BD"/>
    <w:rsid w:val="0077628C"/>
    <w:rsid w:val="007A52B1"/>
    <w:rsid w:val="007C25D9"/>
    <w:rsid w:val="007F09C8"/>
    <w:rsid w:val="008256E6"/>
    <w:rsid w:val="008408B5"/>
    <w:rsid w:val="00844656"/>
    <w:rsid w:val="0085106C"/>
    <w:rsid w:val="0085290A"/>
    <w:rsid w:val="008542BC"/>
    <w:rsid w:val="00856C5F"/>
    <w:rsid w:val="00864CC5"/>
    <w:rsid w:val="0087397A"/>
    <w:rsid w:val="00874518"/>
    <w:rsid w:val="00885296"/>
    <w:rsid w:val="008912A2"/>
    <w:rsid w:val="00896211"/>
    <w:rsid w:val="008F28CA"/>
    <w:rsid w:val="008F7F17"/>
    <w:rsid w:val="00911CCD"/>
    <w:rsid w:val="00917521"/>
    <w:rsid w:val="00920EEB"/>
    <w:rsid w:val="009247EF"/>
    <w:rsid w:val="00932A67"/>
    <w:rsid w:val="00936602"/>
    <w:rsid w:val="0094292F"/>
    <w:rsid w:val="009672D7"/>
    <w:rsid w:val="009C3CA6"/>
    <w:rsid w:val="009C78E7"/>
    <w:rsid w:val="009D36C0"/>
    <w:rsid w:val="009E5993"/>
    <w:rsid w:val="009F013C"/>
    <w:rsid w:val="009F5A25"/>
    <w:rsid w:val="00A05BCB"/>
    <w:rsid w:val="00A1095A"/>
    <w:rsid w:val="00A267AC"/>
    <w:rsid w:val="00A34AFA"/>
    <w:rsid w:val="00A77E1B"/>
    <w:rsid w:val="00A77F52"/>
    <w:rsid w:val="00A81ACF"/>
    <w:rsid w:val="00A85590"/>
    <w:rsid w:val="00A93978"/>
    <w:rsid w:val="00A95300"/>
    <w:rsid w:val="00A95F41"/>
    <w:rsid w:val="00A97568"/>
    <w:rsid w:val="00AA1679"/>
    <w:rsid w:val="00AA5646"/>
    <w:rsid w:val="00AE74FA"/>
    <w:rsid w:val="00B038F0"/>
    <w:rsid w:val="00B32877"/>
    <w:rsid w:val="00B350F4"/>
    <w:rsid w:val="00B47673"/>
    <w:rsid w:val="00B77C69"/>
    <w:rsid w:val="00B91829"/>
    <w:rsid w:val="00BA3CE1"/>
    <w:rsid w:val="00BB2AF3"/>
    <w:rsid w:val="00BE5E6B"/>
    <w:rsid w:val="00BF44D6"/>
    <w:rsid w:val="00BF6561"/>
    <w:rsid w:val="00C00AFB"/>
    <w:rsid w:val="00C0334E"/>
    <w:rsid w:val="00C35607"/>
    <w:rsid w:val="00C43C12"/>
    <w:rsid w:val="00C626AE"/>
    <w:rsid w:val="00C958D3"/>
    <w:rsid w:val="00C96D83"/>
    <w:rsid w:val="00CE402B"/>
    <w:rsid w:val="00CE4077"/>
    <w:rsid w:val="00CF5F0B"/>
    <w:rsid w:val="00D102B6"/>
    <w:rsid w:val="00D257CF"/>
    <w:rsid w:val="00D33A58"/>
    <w:rsid w:val="00D456C8"/>
    <w:rsid w:val="00D46FBA"/>
    <w:rsid w:val="00D63F28"/>
    <w:rsid w:val="00D6561C"/>
    <w:rsid w:val="00D743C9"/>
    <w:rsid w:val="00D91EBE"/>
    <w:rsid w:val="00D937F1"/>
    <w:rsid w:val="00DA5727"/>
    <w:rsid w:val="00DC136E"/>
    <w:rsid w:val="00DD3CEC"/>
    <w:rsid w:val="00DD4207"/>
    <w:rsid w:val="00DF6C0E"/>
    <w:rsid w:val="00E20E19"/>
    <w:rsid w:val="00E46942"/>
    <w:rsid w:val="00E50ED9"/>
    <w:rsid w:val="00E61F8A"/>
    <w:rsid w:val="00E635A7"/>
    <w:rsid w:val="00E72D86"/>
    <w:rsid w:val="00E77A87"/>
    <w:rsid w:val="00E8463B"/>
    <w:rsid w:val="00EA06AE"/>
    <w:rsid w:val="00EB50F1"/>
    <w:rsid w:val="00EB6FF7"/>
    <w:rsid w:val="00ED2F94"/>
    <w:rsid w:val="00EE354F"/>
    <w:rsid w:val="00EF371D"/>
    <w:rsid w:val="00EF4CE5"/>
    <w:rsid w:val="00F07C82"/>
    <w:rsid w:val="00F21261"/>
    <w:rsid w:val="00F26F85"/>
    <w:rsid w:val="00F42253"/>
    <w:rsid w:val="00F4297D"/>
    <w:rsid w:val="00F50A06"/>
    <w:rsid w:val="00F51EB0"/>
    <w:rsid w:val="00F532D0"/>
    <w:rsid w:val="00F55C42"/>
    <w:rsid w:val="00F7490F"/>
    <w:rsid w:val="00F85EBF"/>
    <w:rsid w:val="00FA23FE"/>
    <w:rsid w:val="00FA2A5B"/>
    <w:rsid w:val="00FA64BE"/>
    <w:rsid w:val="00FC14D5"/>
    <w:rsid w:val="00FC2EAF"/>
    <w:rsid w:val="00FC7897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1FC5C05-F243-4991-8E39-14C600E0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Balloon Text"/>
    <w:basedOn w:val="a"/>
    <w:semiHidden/>
    <w:rsid w:val="0020060A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9F013C"/>
    <w:rPr>
      <w:sz w:val="18"/>
      <w:szCs w:val="18"/>
    </w:rPr>
  </w:style>
  <w:style w:type="paragraph" w:styleId="ae">
    <w:name w:val="annotation text"/>
    <w:basedOn w:val="a"/>
    <w:link w:val="af"/>
    <w:rsid w:val="009F013C"/>
    <w:pPr>
      <w:jc w:val="left"/>
    </w:pPr>
  </w:style>
  <w:style w:type="character" w:customStyle="1" w:styleId="af">
    <w:name w:val="コメント文字列 (文字)"/>
    <w:link w:val="ae"/>
    <w:rsid w:val="009F013C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9F013C"/>
    <w:rPr>
      <w:b/>
      <w:bCs/>
    </w:rPr>
  </w:style>
  <w:style w:type="character" w:customStyle="1" w:styleId="af1">
    <w:name w:val="コメント内容 (文字)"/>
    <w:link w:val="af0"/>
    <w:rsid w:val="009F013C"/>
    <w:rPr>
      <w:rFonts w:ascii="ＭＳ 明朝"/>
      <w:b/>
      <w:bCs/>
      <w:kern w:val="2"/>
      <w:sz w:val="21"/>
    </w:rPr>
  </w:style>
  <w:style w:type="table" w:styleId="af2">
    <w:name w:val="Table Grid"/>
    <w:basedOn w:val="a1"/>
    <w:rsid w:val="0096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NJ693</dc:creator>
  <cp:keywords/>
  <cp:lastModifiedBy>Hidenori Suzuki</cp:lastModifiedBy>
  <cp:revision>2</cp:revision>
  <cp:lastPrinted>2024-04-24T04:13:00Z</cp:lastPrinted>
  <dcterms:created xsi:type="dcterms:W3CDTF">2025-09-14T07:28:00Z</dcterms:created>
  <dcterms:modified xsi:type="dcterms:W3CDTF">2025-09-14T07:28:00Z</dcterms:modified>
</cp:coreProperties>
</file>