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Default="004C354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2578CC">
        <w:rPr>
          <w:rFonts w:hint="eastAsia"/>
        </w:rPr>
        <w:t>1</w:t>
      </w:r>
      <w:r>
        <w:rPr>
          <w:rFonts w:hint="eastAsia"/>
        </w:rPr>
        <w:t>号(第</w:t>
      </w:r>
      <w:r w:rsidR="002578CC">
        <w:rPr>
          <w:rFonts w:hint="eastAsia"/>
        </w:rPr>
        <w:t>4</w:t>
      </w:r>
      <w:r>
        <w:rPr>
          <w:rFonts w:hint="eastAsia"/>
        </w:rPr>
        <w:t>条関係)</w:t>
      </w:r>
    </w:p>
    <w:p w:rsidR="002B7715" w:rsidRDefault="003A0941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155"/>
        </w:rPr>
      </w:pPr>
      <w:r>
        <w:rPr>
          <w:rFonts w:hint="eastAsia"/>
          <w:kern w:val="0"/>
        </w:rPr>
        <w:t>出雲市森林機能発揮事業</w:t>
      </w:r>
    </w:p>
    <w:p w:rsidR="004C3545" w:rsidRPr="00DD6FDE" w:rsidRDefault="00DD6FDE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pacing w:val="155"/>
          <w:sz w:val="24"/>
          <w:szCs w:val="24"/>
        </w:rPr>
        <w:t xml:space="preserve">　補</w:t>
      </w:r>
      <w:r w:rsidR="004C3545" w:rsidRPr="00DD6FDE">
        <w:rPr>
          <w:rFonts w:hint="eastAsia"/>
          <w:spacing w:val="155"/>
          <w:sz w:val="24"/>
          <w:szCs w:val="24"/>
        </w:rPr>
        <w:t>助金等交付申請</w:t>
      </w:r>
      <w:r w:rsidR="004C3545" w:rsidRPr="00DD6FDE">
        <w:rPr>
          <w:rFonts w:hint="eastAsia"/>
          <w:sz w:val="24"/>
          <w:szCs w:val="24"/>
        </w:rPr>
        <w:t>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4C3545" w:rsidP="003A0941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476"/>
        <w:gridCol w:w="2408"/>
      </w:tblGrid>
      <w:tr w:rsidR="003A0941" w:rsidTr="003A0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3A0941" w:rsidRDefault="003A0941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</w:p>
        </w:tc>
        <w:tc>
          <w:tcPr>
            <w:tcW w:w="1476" w:type="dxa"/>
            <w:vAlign w:val="center"/>
          </w:tcPr>
          <w:p w:rsidR="003A0941" w:rsidRDefault="003A0941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3A0941">
              <w:rPr>
                <w:rFonts w:hint="eastAsia"/>
                <w:spacing w:val="525"/>
                <w:kern w:val="0"/>
                <w:fitText w:val="1470" w:id="-707031040"/>
              </w:rPr>
              <w:t>住</w:t>
            </w:r>
            <w:r w:rsidRPr="003A0941">
              <w:rPr>
                <w:rFonts w:hint="eastAsia"/>
                <w:kern w:val="0"/>
                <w:fitText w:val="1470" w:id="-707031040"/>
              </w:rPr>
              <w:t>所</w:t>
            </w:r>
          </w:p>
        </w:tc>
        <w:tc>
          <w:tcPr>
            <w:tcW w:w="2408" w:type="dxa"/>
          </w:tcPr>
          <w:p w:rsidR="003A0941" w:rsidRDefault="003A0941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C3545" w:rsidTr="003A0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476" w:type="dxa"/>
            <w:vAlign w:val="center"/>
          </w:tcPr>
          <w:p w:rsidR="004C3545" w:rsidRDefault="003A0941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  <w:r w:rsidR="004C3545">
              <w:rPr>
                <w:rFonts w:hint="eastAsia"/>
              </w:rPr>
              <w:t>団体名及び代表者氏名</w:t>
            </w:r>
          </w:p>
        </w:tc>
        <w:tc>
          <w:tcPr>
            <w:tcW w:w="2408" w:type="dxa"/>
          </w:tcPr>
          <w:p w:rsidR="004C3545" w:rsidRDefault="00937761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AC2BB2">
              <w:rPr>
                <w:rFonts w:hint="eastAsia"/>
              </w:rPr>
              <w:t xml:space="preserve">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出雲市</w:t>
      </w:r>
      <w:r w:rsidR="002B7715">
        <w:rPr>
          <w:rFonts w:hint="eastAsia"/>
        </w:rPr>
        <w:t>森林機能発揮事業補助金交付要綱第</w:t>
      </w:r>
      <w:r w:rsidR="002578CC">
        <w:rPr>
          <w:rFonts w:hint="eastAsia"/>
        </w:rPr>
        <w:t>4</w:t>
      </w:r>
      <w:r w:rsidR="002B7715">
        <w:rPr>
          <w:rFonts w:hint="eastAsia"/>
        </w:rPr>
        <w:t>条</w:t>
      </w:r>
      <w:r>
        <w:rPr>
          <w:rFonts w:hint="eastAsia"/>
        </w:rPr>
        <w:t>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397"/>
        <w:gridCol w:w="1843"/>
        <w:gridCol w:w="4110"/>
      </w:tblGrid>
      <w:tr w:rsidR="004C3545" w:rsidTr="00B7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55" w:type="dxa"/>
            <w:vAlign w:val="center"/>
          </w:tcPr>
          <w:p w:rsidR="004C3545" w:rsidRDefault="004C3545" w:rsidP="00B769C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97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:rsidR="004C3545" w:rsidRDefault="004C3545" w:rsidP="00B769C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110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:rsidTr="00B7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552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53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:rsidTr="00B7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552" w:type="dxa"/>
            <w:gridSpan w:val="2"/>
            <w:vAlign w:val="center"/>
          </w:tcPr>
          <w:p w:rsidR="00B769CB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補助事業等の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5953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:rsidTr="00B7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552" w:type="dxa"/>
            <w:gridSpan w:val="2"/>
            <w:vAlign w:val="center"/>
          </w:tcPr>
          <w:p w:rsidR="00B769CB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補助事業等の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経費</w:t>
            </w:r>
            <w:r>
              <w:rPr>
                <w:rFonts w:hint="eastAsia"/>
              </w:rPr>
              <w:t>所要額</w:t>
            </w:r>
          </w:p>
        </w:tc>
        <w:tc>
          <w:tcPr>
            <w:tcW w:w="5953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 w:rsidTr="00B7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552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953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 w:rsidTr="00B7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552" w:type="dxa"/>
            <w:gridSpan w:val="2"/>
            <w:vAlign w:val="center"/>
          </w:tcPr>
          <w:p w:rsidR="004C3545" w:rsidRDefault="004C3545" w:rsidP="00B769C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5953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:rsidTr="00B76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552" w:type="dxa"/>
            <w:gridSpan w:val="2"/>
            <w:vAlign w:val="center"/>
          </w:tcPr>
          <w:p w:rsidR="004C3545" w:rsidRDefault="004C3545" w:rsidP="00B769CB">
            <w:pPr>
              <w:pStyle w:val="a3"/>
              <w:wordWrap w:val="0"/>
              <w:autoSpaceDE w:val="0"/>
              <w:autoSpaceDN w:val="0"/>
              <w:adjustRightInd/>
              <w:spacing w:line="24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補助事業等の着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 w:rsidR="00B769CB"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953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2578CC" w:rsidRPr="002578CC" w:rsidRDefault="004C3545" w:rsidP="002578CC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 w:rsidR="002578CC" w:rsidRPr="002578CC">
        <w:rPr>
          <w:rFonts w:hint="eastAsia"/>
        </w:rPr>
        <w:t>1　事業計画書</w:t>
      </w:r>
    </w:p>
    <w:p w:rsidR="002578CC" w:rsidRPr="002578CC" w:rsidRDefault="002578CC" w:rsidP="002578CC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Ansi="Century"/>
        </w:rPr>
      </w:pPr>
      <w:r w:rsidRPr="002578CC">
        <w:rPr>
          <w:rFonts w:hAnsi="Century" w:hint="eastAsia"/>
        </w:rPr>
        <w:t xml:space="preserve">　　2　位置図及び計画図</w:t>
      </w:r>
    </w:p>
    <w:p w:rsidR="002578CC" w:rsidRPr="002578CC" w:rsidRDefault="002578CC" w:rsidP="002578CC">
      <w:pPr>
        <w:wordWrap w:val="0"/>
        <w:overflowPunct w:val="0"/>
        <w:autoSpaceDE w:val="0"/>
        <w:autoSpaceDN w:val="0"/>
        <w:adjustRightInd w:val="0"/>
        <w:spacing w:line="360" w:lineRule="auto"/>
        <w:ind w:firstLineChars="200" w:firstLine="420"/>
        <w:rPr>
          <w:rFonts w:hAnsi="Century"/>
        </w:rPr>
      </w:pPr>
      <w:r w:rsidRPr="002578CC">
        <w:rPr>
          <w:rFonts w:hAnsi="Century" w:hint="eastAsia"/>
        </w:rPr>
        <w:t>3　現況写真</w:t>
      </w:r>
    </w:p>
    <w:p w:rsidR="002578CC" w:rsidRPr="002578CC" w:rsidRDefault="002578CC" w:rsidP="002578CC">
      <w:pPr>
        <w:wordWrap w:val="0"/>
        <w:overflowPunct w:val="0"/>
        <w:autoSpaceDE w:val="0"/>
        <w:autoSpaceDN w:val="0"/>
        <w:adjustRightInd w:val="0"/>
        <w:spacing w:line="360" w:lineRule="auto"/>
        <w:ind w:firstLineChars="200" w:firstLine="420"/>
        <w:rPr>
          <w:rFonts w:hAnsi="Century"/>
        </w:rPr>
      </w:pPr>
      <w:r w:rsidRPr="002578CC">
        <w:rPr>
          <w:rFonts w:hAnsi="Century" w:hint="eastAsia"/>
        </w:rPr>
        <w:t>4　その他要綱別表第3において定める書類</w:t>
      </w:r>
    </w:p>
    <w:p w:rsidR="002578CC" w:rsidRPr="002578CC" w:rsidRDefault="002578CC" w:rsidP="002578CC">
      <w:pPr>
        <w:pStyle w:val="a3"/>
        <w:wordWrap w:val="0"/>
        <w:overflowPunct w:val="0"/>
        <w:autoSpaceDE w:val="0"/>
        <w:autoSpaceDN w:val="0"/>
        <w:spacing w:beforeLines="50" w:before="167" w:line="360" w:lineRule="auto"/>
        <w:rPr>
          <w:rFonts w:hint="eastAsia"/>
        </w:rPr>
      </w:pPr>
    </w:p>
    <w:sectPr w:rsidR="002578CC" w:rsidRPr="002578C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C66" w:rsidRDefault="00AE4C66">
      <w:r>
        <w:separator/>
      </w:r>
    </w:p>
  </w:endnote>
  <w:endnote w:type="continuationSeparator" w:id="0">
    <w:p w:rsidR="00AE4C66" w:rsidRDefault="00AE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C66" w:rsidRDefault="00AE4C66">
      <w:r>
        <w:separator/>
      </w:r>
    </w:p>
  </w:footnote>
  <w:footnote w:type="continuationSeparator" w:id="0">
    <w:p w:rsidR="00AE4C66" w:rsidRDefault="00AE4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0284B"/>
    <w:rsid w:val="0019565A"/>
    <w:rsid w:val="002578CC"/>
    <w:rsid w:val="002B7715"/>
    <w:rsid w:val="003A0941"/>
    <w:rsid w:val="003D6F11"/>
    <w:rsid w:val="004C3545"/>
    <w:rsid w:val="005662BD"/>
    <w:rsid w:val="00636A91"/>
    <w:rsid w:val="0065596A"/>
    <w:rsid w:val="006D44EC"/>
    <w:rsid w:val="006D6EF2"/>
    <w:rsid w:val="008A7542"/>
    <w:rsid w:val="00937761"/>
    <w:rsid w:val="00972D3C"/>
    <w:rsid w:val="00A707FC"/>
    <w:rsid w:val="00AC2BB2"/>
    <w:rsid w:val="00AD7F1C"/>
    <w:rsid w:val="00AE4C66"/>
    <w:rsid w:val="00AF24B2"/>
    <w:rsid w:val="00B769CB"/>
    <w:rsid w:val="00D51DAE"/>
    <w:rsid w:val="00DD6FDE"/>
    <w:rsid w:val="00F03803"/>
    <w:rsid w:val="00F5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B6BF34-47A1-42A4-A061-A5205DAD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2025-09-14T07:28:00Z</dcterms:created>
  <dcterms:modified xsi:type="dcterms:W3CDTF">2025-09-14T07:28:00Z</dcterms:modified>
</cp:coreProperties>
</file>