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bookmarkStart w:id="0" w:name="_Hlk199249571"/>
      <w:r>
        <w:rPr>
          <w:rFonts w:hAnsi="Courier New" w:hint="eastAsia"/>
        </w:rPr>
        <w:t>様式第</w:t>
      </w:r>
      <w:r w:rsidR="005F4358">
        <w:rPr>
          <w:rFonts w:hAnsi="Courier New" w:hint="eastAsia"/>
        </w:rPr>
        <w:t>３</w:t>
      </w:r>
      <w:r>
        <w:rPr>
          <w:rFonts w:hAnsi="Courier New" w:hint="eastAsia"/>
        </w:rPr>
        <w:t>号(第</w:t>
      </w:r>
      <w:r w:rsidR="005F4358">
        <w:rPr>
          <w:rFonts w:hAnsi="Courier New" w:hint="eastAsia"/>
        </w:rPr>
        <w:t>７</w:t>
      </w:r>
      <w:r>
        <w:rPr>
          <w:rFonts w:hAnsi="Courier New" w:hint="eastAsia"/>
        </w:rPr>
        <w:t>条関係)</w:t>
      </w:r>
    </w:p>
    <w:p w:rsidR="005F4358" w:rsidRDefault="005F4358" w:rsidP="005F4358">
      <w:pPr>
        <w:pStyle w:val="a3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出雲市森林機能発揮事業</w:t>
      </w:r>
    </w:p>
    <w:p w:rsidR="00220F35" w:rsidRPr="005F4358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  <w:sz w:val="24"/>
          <w:szCs w:val="24"/>
        </w:rPr>
      </w:pPr>
      <w:r w:rsidRPr="005F4358">
        <w:rPr>
          <w:rFonts w:hAnsi="Courier New" w:hint="eastAsia"/>
          <w:spacing w:val="135"/>
          <w:sz w:val="24"/>
          <w:szCs w:val="24"/>
        </w:rPr>
        <w:t>補助</w:t>
      </w:r>
      <w:r w:rsidR="005F4358">
        <w:rPr>
          <w:rFonts w:hAnsi="Courier New" w:hint="eastAsia"/>
          <w:spacing w:val="135"/>
          <w:sz w:val="24"/>
          <w:szCs w:val="24"/>
        </w:rPr>
        <w:t>金</w:t>
      </w:r>
      <w:r w:rsidRPr="005F4358">
        <w:rPr>
          <w:rFonts w:hAnsi="Courier New" w:hint="eastAsia"/>
          <w:spacing w:val="135"/>
          <w:sz w:val="24"/>
          <w:szCs w:val="24"/>
        </w:rPr>
        <w:t>実績報告</w:t>
      </w:r>
      <w:r w:rsidRPr="005F4358">
        <w:rPr>
          <w:rFonts w:hAnsi="Courier New" w:hint="eastAsia"/>
          <w:sz w:val="24"/>
          <w:szCs w:val="24"/>
        </w:rPr>
        <w:t>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12"/>
        <w:gridCol w:w="2530"/>
      </w:tblGrid>
      <w:tr w:rsidR="00220F35" w:rsidTr="00D24764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12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530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:rsidTr="00D2476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12" w:type="dxa"/>
          </w:tcPr>
          <w:p w:rsidR="00220F35" w:rsidRDefault="00D24764" w:rsidP="00D24764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氏名又は</w:t>
            </w:r>
            <w:r w:rsidR="00220F35">
              <w:rPr>
                <w:rFonts w:hAnsi="Courier New" w:hint="eastAsia"/>
              </w:rPr>
              <w:t>団体名及び代表者氏名</w:t>
            </w:r>
          </w:p>
        </w:tc>
        <w:tc>
          <w:tcPr>
            <w:tcW w:w="2530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</w:t>
      </w:r>
      <w:r w:rsidR="005F4358">
        <w:rPr>
          <w:rFonts w:hAnsi="Courier New" w:hint="eastAsia"/>
        </w:rPr>
        <w:t>森林機能発揮事業補助金交付要綱第７条</w:t>
      </w:r>
      <w:r>
        <w:rPr>
          <w:rFonts w:hAnsi="Courier New" w:hint="eastAsia"/>
        </w:rPr>
        <w:t>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 w:rsidTr="00AB4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220F35" w:rsidTr="00AB4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:rsidTr="00AB4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</w:t>
      </w:r>
      <w:r w:rsidR="00AB491E">
        <w:rPr>
          <w:rFonts w:hAnsi="Courier New" w:hint="eastAsia"/>
        </w:rPr>
        <w:t>事業報告書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　</w:t>
      </w:r>
      <w:r w:rsidR="00AB491E">
        <w:rPr>
          <w:rFonts w:hAnsi="Courier New" w:hint="eastAsia"/>
        </w:rPr>
        <w:t>収支決算書</w:t>
      </w:r>
    </w:p>
    <w:p w:rsidR="00AB491E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</w:t>
      </w:r>
      <w:r w:rsidR="00AB491E">
        <w:rPr>
          <w:rFonts w:hAnsi="Courier New" w:hint="eastAsia"/>
        </w:rPr>
        <w:t>完成写真、領収書</w:t>
      </w:r>
    </w:p>
    <w:p w:rsidR="00220F35" w:rsidRDefault="00AB491E" w:rsidP="00AB491E">
      <w:pPr>
        <w:pStyle w:val="a3"/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Ansi="Courier New"/>
        </w:rPr>
      </w:pPr>
      <w:r>
        <w:rPr>
          <w:rFonts w:hAnsi="Courier New" w:hint="eastAsia"/>
        </w:rPr>
        <w:t xml:space="preserve">4　</w:t>
      </w:r>
      <w:r w:rsidR="00220F35">
        <w:rPr>
          <w:rFonts w:hAnsi="Courier New" w:hint="eastAsia"/>
        </w:rPr>
        <w:t>その他</w:t>
      </w:r>
      <w:bookmarkEnd w:id="0"/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D3B" w:rsidRDefault="00920D3B">
      <w:r>
        <w:separator/>
      </w:r>
    </w:p>
  </w:endnote>
  <w:endnote w:type="continuationSeparator" w:id="0">
    <w:p w:rsidR="00920D3B" w:rsidRDefault="0092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D3B" w:rsidRDefault="00920D3B">
      <w:r>
        <w:separator/>
      </w:r>
    </w:p>
  </w:footnote>
  <w:footnote w:type="continuationSeparator" w:id="0">
    <w:p w:rsidR="00920D3B" w:rsidRDefault="0092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050582"/>
    <w:rsid w:val="00220F35"/>
    <w:rsid w:val="004544E7"/>
    <w:rsid w:val="005F4358"/>
    <w:rsid w:val="00920D3B"/>
    <w:rsid w:val="00960A28"/>
    <w:rsid w:val="00A92F3D"/>
    <w:rsid w:val="00AB491E"/>
    <w:rsid w:val="00AE6413"/>
    <w:rsid w:val="00D24764"/>
    <w:rsid w:val="00DF30C3"/>
    <w:rsid w:val="00F4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85B92C-CA08-464C-82E2-5321D119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様式第4号(第11条関係)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2022-08-04T01:37:00Z</cp:lastPrinted>
  <dcterms:created xsi:type="dcterms:W3CDTF">2025-09-14T07:28:00Z</dcterms:created>
  <dcterms:modified xsi:type="dcterms:W3CDTF">2025-09-14T07:28:00Z</dcterms:modified>
  <cp:category/>
</cp:coreProperties>
</file>