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BE" w:rsidRDefault="009D04BE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様式第2号(第</w:t>
      </w:r>
      <w:r w:rsidR="00B106B4">
        <w:rPr>
          <w:rFonts w:hAnsi="Courier New" w:hint="eastAsia"/>
        </w:rPr>
        <w:t>5</w:t>
      </w:r>
      <w:r>
        <w:rPr>
          <w:rFonts w:hAnsi="Courier New" w:hint="eastAsia"/>
        </w:rPr>
        <w:t>条関係)</w:t>
      </w:r>
    </w:p>
    <w:p w:rsidR="009D04BE" w:rsidRDefault="005C1C9D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指令</w:t>
      </w:r>
      <w:r w:rsidR="005939D2">
        <w:rPr>
          <w:rFonts w:hAnsi="Courier New" w:hint="eastAsia"/>
        </w:rPr>
        <w:t xml:space="preserve">　</w:t>
      </w:r>
      <w:r w:rsidR="009D04BE">
        <w:rPr>
          <w:rFonts w:hAnsi="Courier New" w:hint="eastAsia"/>
        </w:rPr>
        <w:t xml:space="preserve">第　　号 </w:t>
      </w:r>
    </w:p>
    <w:p w:rsidR="009D04BE" w:rsidRDefault="00B106B4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B106B4">
        <w:rPr>
          <w:rFonts w:hAnsi="Courier New" w:hint="eastAsia"/>
        </w:rPr>
        <w:t>出雲市主伐・再造林促進事業</w:t>
      </w:r>
      <w:r w:rsidR="005B4AB1" w:rsidRPr="005B4AB1">
        <w:rPr>
          <w:rFonts w:hAnsi="Courier New" w:hint="eastAsia"/>
        </w:rPr>
        <w:t>補助金交付決定通知書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80" w:type="dxa"/>
            <w:vAlign w:val="center"/>
          </w:tcPr>
          <w:p w:rsidR="009D04BE" w:rsidRDefault="00813C5E" w:rsidP="00813C5E">
            <w:pPr>
              <w:pStyle w:val="a3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</w:t>
            </w:r>
          </w:p>
          <w:p w:rsidR="00813C5E" w:rsidRDefault="009D04BE" w:rsidP="00813C5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団体名及び</w:t>
            </w:r>
          </w:p>
          <w:p w:rsidR="009D04BE" w:rsidRDefault="009D04BE" w:rsidP="00813C5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5464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</w:t>
            </w:r>
            <w:r w:rsidR="00B106B4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>様</w:t>
            </w:r>
          </w:p>
        </w:tc>
      </w:tr>
    </w:tbl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日付けで申請のありました補助金については、次のとおり決定しましたので</w:t>
      </w:r>
      <w:r w:rsidR="00B106B4" w:rsidRPr="00B106B4">
        <w:rPr>
          <w:rFonts w:hAnsi="Courier New" w:hint="eastAsia"/>
        </w:rPr>
        <w:t>出雲市主伐・再造林促進事業</w:t>
      </w:r>
      <w:r w:rsidR="00B106B4">
        <w:rPr>
          <w:rFonts w:hAnsi="Courier New" w:hint="eastAsia"/>
        </w:rPr>
        <w:t>補助金</w:t>
      </w:r>
      <w:r w:rsidR="008B4365">
        <w:rPr>
          <w:rFonts w:hAnsi="Courier New" w:hint="eastAsia"/>
        </w:rPr>
        <w:t>交付要綱</w:t>
      </w:r>
      <w:r>
        <w:rPr>
          <w:rFonts w:hAnsi="Courier New" w:hint="eastAsia"/>
        </w:rPr>
        <w:t>第</w:t>
      </w:r>
      <w:r w:rsidR="00B106B4">
        <w:rPr>
          <w:rFonts w:hAnsi="Courier New" w:hint="eastAsia"/>
        </w:rPr>
        <w:t>5</w:t>
      </w:r>
      <w:r>
        <w:rPr>
          <w:rFonts w:hAnsi="Courier New" w:hint="eastAsia"/>
        </w:rPr>
        <w:t>条の規定により通知します。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9D04BE" w:rsidRDefault="00AA0567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9D04BE">
        <w:rPr>
          <w:rFonts w:hAnsi="Courier New"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9D04BE" w:rsidTr="008B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4205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B106B4" w:rsidRPr="00B106B4">
              <w:rPr>
                <w:rFonts w:hAnsi="Courier New" w:hint="eastAsia"/>
              </w:rPr>
              <w:t>出雲市主伐・再造林促進事業補助金</w:t>
            </w:r>
          </w:p>
        </w:tc>
      </w:tr>
      <w:tr w:rsidR="009D04BE" w:rsidTr="008B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 w:rsidP="00B106B4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right="113"/>
              <w:rPr>
                <w:rFonts w:hAnsi="Courier New" w:hint="eastAsia"/>
              </w:rPr>
            </w:pP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9D04BE" w:rsidRDefault="009D04BE" w:rsidP="008B4365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  <w:p w:rsidR="005939D2" w:rsidRDefault="005939D2" w:rsidP="008B4365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　事業の完了後、路網の管理や再造林後の保育等の状況について、報告を求める場合があります。</w:t>
            </w:r>
          </w:p>
        </w:tc>
      </w:tr>
    </w:tbl>
    <w:p w:rsidR="009D04BE" w:rsidRDefault="009D04BE" w:rsidP="008B436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ＭＳ 明朝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sectPr w:rsidR="009D04B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7A2" w:rsidRDefault="00B207A2">
      <w:r>
        <w:separator/>
      </w:r>
    </w:p>
  </w:endnote>
  <w:endnote w:type="continuationSeparator" w:id="0">
    <w:p w:rsidR="00B207A2" w:rsidRDefault="00B2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7A2" w:rsidRDefault="00B207A2">
      <w:r>
        <w:separator/>
      </w:r>
    </w:p>
  </w:footnote>
  <w:footnote w:type="continuationSeparator" w:id="0">
    <w:p w:rsidR="00B207A2" w:rsidRDefault="00B2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2240D5"/>
    <w:rsid w:val="003F733A"/>
    <w:rsid w:val="00493780"/>
    <w:rsid w:val="005939D2"/>
    <w:rsid w:val="005B4AB1"/>
    <w:rsid w:val="005C1C9D"/>
    <w:rsid w:val="0069148D"/>
    <w:rsid w:val="006F1322"/>
    <w:rsid w:val="00813C5E"/>
    <w:rsid w:val="008B4365"/>
    <w:rsid w:val="009D04BE"/>
    <w:rsid w:val="00AA0567"/>
    <w:rsid w:val="00B106B4"/>
    <w:rsid w:val="00B2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C6FCD4-5C3E-4FF7-B04C-8B42F64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2023-03-27T23:13:00Z</cp:lastPrinted>
  <dcterms:created xsi:type="dcterms:W3CDTF">2025-09-14T07:28:00Z</dcterms:created>
  <dcterms:modified xsi:type="dcterms:W3CDTF">2025-09-14T07:28:00Z</dcterms:modified>
  <cp:category/>
</cp:coreProperties>
</file>