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5DE5" w14:textId="77777777"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</w:t>
      </w:r>
      <w:r w:rsidR="00B106B4">
        <w:rPr>
          <w:rFonts w:hAnsi="Courier New" w:hint="eastAsia"/>
        </w:rPr>
        <w:t>5</w:t>
      </w:r>
      <w:r>
        <w:rPr>
          <w:rFonts w:hAnsi="Courier New" w:hint="eastAsia"/>
        </w:rPr>
        <w:t>条関係)</w:t>
      </w:r>
    </w:p>
    <w:p w14:paraId="327E17B3" w14:textId="77777777" w:rsidR="009D04BE" w:rsidRDefault="005C1C9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指令</w:t>
      </w:r>
      <w:r w:rsidR="005939D2">
        <w:rPr>
          <w:rFonts w:hAnsi="Courier New" w:hint="eastAsia"/>
        </w:rPr>
        <w:t xml:space="preserve">　</w:t>
      </w:r>
      <w:r w:rsidR="009D04BE">
        <w:rPr>
          <w:rFonts w:hAnsi="Courier New" w:hint="eastAsia"/>
        </w:rPr>
        <w:t xml:space="preserve">第　　号 </w:t>
      </w:r>
    </w:p>
    <w:p w14:paraId="2A5FEB18" w14:textId="77777777" w:rsidR="009D04BE" w:rsidRDefault="005A7E2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出雲市</w:t>
      </w:r>
      <w:r w:rsidR="00DA72B0" w:rsidRPr="00DA72B0">
        <w:rPr>
          <w:rFonts w:hAnsi="Courier New" w:hint="eastAsia"/>
        </w:rPr>
        <w:t>攻めの循環型林業推進</w:t>
      </w:r>
      <w:r w:rsidR="00B106B4" w:rsidRPr="00B106B4">
        <w:rPr>
          <w:rFonts w:hAnsi="Courier New" w:hint="eastAsia"/>
        </w:rPr>
        <w:t>事業</w:t>
      </w:r>
      <w:r w:rsidR="005B4AB1" w:rsidRPr="005B4AB1">
        <w:rPr>
          <w:rFonts w:hAnsi="Courier New" w:hint="eastAsia"/>
        </w:rPr>
        <w:t>補助金交付決定通知書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 w14:paraId="7648B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14:paraId="3CCAD2FB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14:paraId="4C0CCA2A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14:paraId="21B48513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14:paraId="2561FF3F" w14:textId="77777777" w:rsidR="009D04BE" w:rsidRDefault="00813C5E" w:rsidP="00813C5E">
            <w:pPr>
              <w:pStyle w:val="a3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  <w:p w14:paraId="3B89E975" w14:textId="77777777" w:rsidR="00813C5E" w:rsidRDefault="009D04BE" w:rsidP="00813C5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14:paraId="34CDF19D" w14:textId="77777777" w:rsidR="009D04BE" w:rsidRDefault="009D04BE" w:rsidP="00813C5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14:paraId="5BBAF225" w14:textId="77777777" w:rsidR="009D04BE" w:rsidRDefault="009D04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14:paraId="2DE854AD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14:paraId="45054584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</w:t>
            </w:r>
            <w:r w:rsidR="00B106B4"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</w:rPr>
              <w:t>様</w:t>
            </w:r>
          </w:p>
        </w:tc>
      </w:tr>
    </w:tbl>
    <w:p w14:paraId="5F75969B" w14:textId="77777777"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日付けで申請のありました補助金については、次のとおり決定しましたので</w:t>
      </w:r>
      <w:r w:rsidR="005A7E2C">
        <w:rPr>
          <w:rFonts w:hAnsi="Courier New" w:hint="eastAsia"/>
        </w:rPr>
        <w:t>出雲市</w:t>
      </w:r>
      <w:r w:rsidR="00DA72B0">
        <w:rPr>
          <w:rFonts w:hint="eastAsia"/>
        </w:rPr>
        <w:t>攻めの循環型林業推進</w:t>
      </w:r>
      <w:r w:rsidR="00B106B4" w:rsidRPr="00B106B4">
        <w:rPr>
          <w:rFonts w:hAnsi="Courier New" w:hint="eastAsia"/>
        </w:rPr>
        <w:t>事業</w:t>
      </w:r>
      <w:r w:rsidR="00B106B4">
        <w:rPr>
          <w:rFonts w:hAnsi="Courier New" w:hint="eastAsia"/>
        </w:rPr>
        <w:t>補助金</w:t>
      </w:r>
      <w:r w:rsidR="008B4365">
        <w:rPr>
          <w:rFonts w:hAnsi="Courier New" w:hint="eastAsia"/>
        </w:rPr>
        <w:t>交付要綱</w:t>
      </w:r>
      <w:r>
        <w:rPr>
          <w:rFonts w:hAnsi="Courier New" w:hint="eastAsia"/>
        </w:rPr>
        <w:t>第</w:t>
      </w:r>
      <w:r w:rsidR="00B106B4">
        <w:rPr>
          <w:rFonts w:hAnsi="Courier New" w:hint="eastAsia"/>
        </w:rPr>
        <w:t>5</w:t>
      </w:r>
      <w:r>
        <w:rPr>
          <w:rFonts w:hAnsi="Courier New" w:hint="eastAsia"/>
        </w:rPr>
        <w:t>条の規定により通知します。</w:t>
      </w:r>
    </w:p>
    <w:p w14:paraId="3D1F930C" w14:textId="77777777"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14:paraId="7F590BEC" w14:textId="77777777"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  <w:lang w:eastAsia="zh-TW"/>
        </w:rPr>
        <w:instrText xml:space="preserve"> </w:instrText>
      </w:r>
      <w:r>
        <w:rPr>
          <w:rFonts w:hAnsi="Courier New" w:hint="eastAsia"/>
          <w:lang w:eastAsia="zh-TW"/>
        </w:rPr>
        <w:instrText>eq \o\ac(□,</w:instrText>
      </w:r>
      <w:r w:rsidRPr="00AA0567">
        <w:rPr>
          <w:rFonts w:hAnsi="Courier New" w:hint="eastAsia"/>
          <w:position w:val="1"/>
          <w:sz w:val="14"/>
          <w:lang w:eastAsia="zh-TW"/>
        </w:rPr>
        <w:instrText>印</w:instrText>
      </w:r>
      <w:r>
        <w:rPr>
          <w:rFonts w:hAnsi="Courier New" w:hint="eastAsia"/>
          <w:lang w:eastAsia="zh-TW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  <w:lang w:eastAsia="zh-TW"/>
        </w:rPr>
        <w:t xml:space="preserve">　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347"/>
      </w:tblGrid>
      <w:tr w:rsidR="009D04BE" w:rsidRPr="00DA72B0" w14:paraId="48AA8016" w14:textId="77777777" w:rsidTr="005A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14:paraId="162B5167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14:paraId="16DE88DA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14:paraId="7234E204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4347" w:type="dxa"/>
            <w:vAlign w:val="center"/>
          </w:tcPr>
          <w:p w14:paraId="71CFB6F3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5A7E2C">
              <w:rPr>
                <w:rFonts w:hAnsi="Courier New" w:hint="eastAsia"/>
              </w:rPr>
              <w:t>出雲市</w:t>
            </w:r>
            <w:r w:rsidR="00DA72B0">
              <w:rPr>
                <w:rFonts w:hint="eastAsia"/>
              </w:rPr>
              <w:t>攻めの循環型林業推進</w:t>
            </w:r>
            <w:r w:rsidR="00B106B4" w:rsidRPr="00B106B4">
              <w:rPr>
                <w:rFonts w:hAnsi="Courier New" w:hint="eastAsia"/>
              </w:rPr>
              <w:t>事業補助金</w:t>
            </w:r>
          </w:p>
        </w:tc>
      </w:tr>
      <w:tr w:rsidR="009D04BE" w14:paraId="3A66512F" w14:textId="77777777" w:rsidTr="005A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14:paraId="5000B6EA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127" w:type="dxa"/>
            <w:gridSpan w:val="2"/>
            <w:vAlign w:val="center"/>
          </w:tcPr>
          <w:p w14:paraId="46761090" w14:textId="77777777" w:rsidR="009D04BE" w:rsidRDefault="009D04BE" w:rsidP="00B106B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right="113"/>
              <w:rPr>
                <w:rFonts w:hAnsi="Courier New" w:hint="eastAsia"/>
              </w:rPr>
            </w:pPr>
          </w:p>
        </w:tc>
      </w:tr>
      <w:tr w:rsidR="009D04BE" w14:paraId="2E977DDE" w14:textId="77777777" w:rsidTr="005A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14:paraId="02454EFF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6127" w:type="dxa"/>
            <w:gridSpan w:val="2"/>
            <w:vAlign w:val="center"/>
          </w:tcPr>
          <w:p w14:paraId="37F434B9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14:paraId="2D996DB9" w14:textId="77777777" w:rsidTr="005A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14:paraId="04C48445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6127" w:type="dxa"/>
            <w:gridSpan w:val="2"/>
            <w:vAlign w:val="center"/>
          </w:tcPr>
          <w:p w14:paraId="0212FDA6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14:paraId="660C9652" w14:textId="77777777" w:rsidTr="005A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14:paraId="72131052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6127" w:type="dxa"/>
            <w:gridSpan w:val="2"/>
            <w:vAlign w:val="center"/>
          </w:tcPr>
          <w:p w14:paraId="606620E2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14:paraId="49086B1F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14:paraId="6302691D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14:paraId="6E876A1B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14:paraId="5BFE6F37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14:paraId="4AFD6FEA" w14:textId="77777777" w:rsidR="009D04BE" w:rsidRDefault="009D04BE" w:rsidP="008B4365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14:paraId="77BB432A" w14:textId="77777777" w:rsidR="005939D2" w:rsidRDefault="005939D2" w:rsidP="008B4365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　事業の完了後、路網の管理</w:t>
            </w:r>
            <w:r w:rsidR="00DA72B0">
              <w:rPr>
                <w:rFonts w:hAnsi="Courier New" w:hint="eastAsia"/>
              </w:rPr>
              <w:t>、</w:t>
            </w:r>
            <w:r>
              <w:rPr>
                <w:rFonts w:hAnsi="Courier New" w:hint="eastAsia"/>
              </w:rPr>
              <w:t>再造林後の保育</w:t>
            </w:r>
            <w:r w:rsidR="00DA72B0">
              <w:rPr>
                <w:rFonts w:hAnsi="Courier New" w:hint="eastAsia"/>
              </w:rPr>
              <w:t>や購入した機械</w:t>
            </w:r>
            <w:r>
              <w:rPr>
                <w:rFonts w:hAnsi="Courier New" w:hint="eastAsia"/>
              </w:rPr>
              <w:t>等の状況について、報告を求める場合があります。</w:t>
            </w:r>
          </w:p>
        </w:tc>
      </w:tr>
    </w:tbl>
    <w:p w14:paraId="0BEFAF91" w14:textId="77777777" w:rsidR="009D04BE" w:rsidRDefault="009D04BE" w:rsidP="00892810">
      <w:pPr>
        <w:pStyle w:val="a3"/>
        <w:wordWrap w:val="0"/>
        <w:overflowPunct w:val="0"/>
        <w:autoSpaceDE w:val="0"/>
        <w:autoSpaceDN w:val="0"/>
        <w:spacing w:before="120" w:line="400" w:lineRule="exact"/>
        <w:rPr>
          <w:rFonts w:hAnsi="ＭＳ 明朝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CFF6" w14:textId="77777777" w:rsidR="009D194A" w:rsidRDefault="009D194A">
      <w:r>
        <w:separator/>
      </w:r>
    </w:p>
  </w:endnote>
  <w:endnote w:type="continuationSeparator" w:id="0">
    <w:p w14:paraId="39A6D07F" w14:textId="77777777" w:rsidR="009D194A" w:rsidRDefault="009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D273" w14:textId="77777777" w:rsidR="009D194A" w:rsidRDefault="009D194A">
      <w:r>
        <w:separator/>
      </w:r>
    </w:p>
  </w:footnote>
  <w:footnote w:type="continuationSeparator" w:id="0">
    <w:p w14:paraId="61D9700A" w14:textId="77777777" w:rsidR="009D194A" w:rsidRDefault="009D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7"/>
    <w:rsid w:val="002240D5"/>
    <w:rsid w:val="002D3E1C"/>
    <w:rsid w:val="003F733A"/>
    <w:rsid w:val="00493780"/>
    <w:rsid w:val="005939D2"/>
    <w:rsid w:val="005A7E2C"/>
    <w:rsid w:val="005B4AB1"/>
    <w:rsid w:val="005C1C9D"/>
    <w:rsid w:val="0069148D"/>
    <w:rsid w:val="007C4319"/>
    <w:rsid w:val="00813C5E"/>
    <w:rsid w:val="00892810"/>
    <w:rsid w:val="008B4365"/>
    <w:rsid w:val="009D04BE"/>
    <w:rsid w:val="009D194A"/>
    <w:rsid w:val="00AA0567"/>
    <w:rsid w:val="00B106B4"/>
    <w:rsid w:val="00B207A2"/>
    <w:rsid w:val="00CB26A3"/>
    <w:rsid w:val="00DA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3C1C9"/>
  <w15:chartTrackingRefBased/>
  <w15:docId w15:val="{A6D75791-DB5C-4B07-965C-F16BF84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UCP014</dc:creator>
  <cp:keywords/>
  <dc:description/>
  <cp:lastModifiedBy>UCP014</cp:lastModifiedBy>
  <cp:revision>3</cp:revision>
  <cp:lastPrinted>2023-03-27T23:13:00Z</cp:lastPrinted>
  <dcterms:created xsi:type="dcterms:W3CDTF">2025-10-01T08:52:00Z</dcterms:created>
  <dcterms:modified xsi:type="dcterms:W3CDTF">2025-10-01T08:52:00Z</dcterms:modified>
  <cp:category/>
</cp:coreProperties>
</file>