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610956">
        <w:rPr>
          <w:rFonts w:hint="eastAsia"/>
        </w:rPr>
        <w:t>4</w:t>
      </w:r>
      <w:r>
        <w:rPr>
          <w:rFonts w:hint="eastAsia"/>
        </w:rPr>
        <w:t>条関係)</w:t>
      </w:r>
    </w:p>
    <w:p w:rsidR="004C3545" w:rsidRDefault="00610956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 w:rsidRPr="00EE4602">
        <w:t>出雲市</w:t>
      </w:r>
      <w:r>
        <w:rPr>
          <w:rFonts w:hint="eastAsia"/>
        </w:rPr>
        <w:t>主伐・</w:t>
      </w:r>
      <w:r w:rsidRPr="00EE4602">
        <w:t>再造林促進事業補助金交付申請書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 w:rsidP="00BE22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  <w:r w:rsidR="00BE22E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260"/>
      </w:tblGrid>
      <w:tr w:rsidR="004C3545" w:rsidTr="00857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417" w:type="dxa"/>
          </w:tcPr>
          <w:p w:rsidR="00BE22E4" w:rsidRDefault="00BE22E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所在地</w:t>
            </w:r>
          </w:p>
          <w:p w:rsidR="00857C22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団体名及び</w:t>
            </w: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610956" w:rsidRPr="00EE4602">
        <w:t>出雲市</w:t>
      </w:r>
      <w:r w:rsidR="00610956">
        <w:rPr>
          <w:rFonts w:hint="eastAsia"/>
        </w:rPr>
        <w:t>主伐・</w:t>
      </w:r>
      <w:r w:rsidR="00610956" w:rsidRPr="00EE4602">
        <w:t>再造林促進事業補助金</w:t>
      </w:r>
      <w:r w:rsidR="00BE22E4">
        <w:rPr>
          <w:rFonts w:hint="eastAsia"/>
        </w:rPr>
        <w:t>交付要綱</w:t>
      </w:r>
      <w:r>
        <w:rPr>
          <w:rFonts w:hint="eastAsia"/>
        </w:rPr>
        <w:t>第</w:t>
      </w:r>
      <w:r w:rsidR="00610956">
        <w:rPr>
          <w:rFonts w:hint="eastAsia"/>
        </w:rP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846"/>
        <w:gridCol w:w="4319"/>
      </w:tblGrid>
      <w:tr w:rsidR="004C3545" w:rsidTr="00BE2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319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10956" w:rsidRPr="00EE4602">
              <w:t>出雲市</w:t>
            </w:r>
            <w:r w:rsidR="00610956">
              <w:rPr>
                <w:rFonts w:hint="eastAsia"/>
              </w:rPr>
              <w:t>主伐・</w:t>
            </w:r>
            <w:r w:rsidR="00610956" w:rsidRPr="00EE4602">
              <w:t>再造林促進事業補助金</w:t>
            </w:r>
          </w:p>
        </w:tc>
      </w:tr>
      <w:tr w:rsidR="004C3545" w:rsidTr="00BE2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A5493C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補助事業の目的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A5493C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経費</w:t>
            </w:r>
            <w:r>
              <w:rPr>
                <w:rFonts w:hint="eastAsia"/>
              </w:rPr>
              <w:t>所要額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 w:rsidP="00A5493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補助事業の施行場所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補助事業の着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F97927" w:rsidP="00F97927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</w:pPr>
      <w:r>
        <w:rPr>
          <w:rFonts w:hint="eastAsia"/>
        </w:rPr>
        <w:t xml:space="preserve">1 </w:t>
      </w:r>
      <w:r w:rsidR="00BE22E4" w:rsidRPr="00BE22E4">
        <w:rPr>
          <w:rFonts w:hint="eastAsia"/>
        </w:rPr>
        <w:t>実施計画書</w:t>
      </w:r>
    </w:p>
    <w:p w:rsidR="004C3545" w:rsidRDefault="00F97927" w:rsidP="00F97927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2 </w:t>
      </w:r>
      <w:r w:rsidR="00BE22E4">
        <w:rPr>
          <w:rFonts w:hint="eastAsia"/>
        </w:rPr>
        <w:t>施業地の位置図</w:t>
      </w:r>
    </w:p>
    <w:p w:rsidR="00BE22E4" w:rsidRDefault="00F97927" w:rsidP="00F97927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3 </w:t>
      </w:r>
      <w:r w:rsidR="00BE22E4">
        <w:rPr>
          <w:rFonts w:hint="eastAsia"/>
        </w:rPr>
        <w:t>市税の滞納のない証明</w:t>
      </w:r>
    </w:p>
    <w:p w:rsidR="00BE22E4" w:rsidRPr="00BE22E4" w:rsidRDefault="00F97927" w:rsidP="00F97927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4 </w:t>
      </w:r>
      <w:r w:rsidR="00BE22E4">
        <w:rPr>
          <w:rFonts w:hint="eastAsia"/>
        </w:rPr>
        <w:t>その他市長が必要と認める書類</w:t>
      </w:r>
    </w:p>
    <w:sectPr w:rsidR="00BE22E4" w:rsidRPr="00BE22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F0A" w:rsidRDefault="00561F0A">
      <w:r>
        <w:separator/>
      </w:r>
    </w:p>
  </w:endnote>
  <w:endnote w:type="continuationSeparator" w:id="0">
    <w:p w:rsidR="00561F0A" w:rsidRDefault="0056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F0A" w:rsidRDefault="00561F0A">
      <w:r>
        <w:separator/>
      </w:r>
    </w:p>
  </w:footnote>
  <w:footnote w:type="continuationSeparator" w:id="0">
    <w:p w:rsidR="00561F0A" w:rsidRDefault="0056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37A8F"/>
    <w:multiLevelType w:val="hybridMultilevel"/>
    <w:tmpl w:val="C714E114"/>
    <w:lvl w:ilvl="0" w:tplc="838E550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51558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252927"/>
    <w:rsid w:val="00342382"/>
    <w:rsid w:val="004C3545"/>
    <w:rsid w:val="00561F0A"/>
    <w:rsid w:val="00572B72"/>
    <w:rsid w:val="005C6F79"/>
    <w:rsid w:val="00610956"/>
    <w:rsid w:val="00857C22"/>
    <w:rsid w:val="009B3138"/>
    <w:rsid w:val="00A33472"/>
    <w:rsid w:val="00A5493C"/>
    <w:rsid w:val="00AD7F1C"/>
    <w:rsid w:val="00BE22E4"/>
    <w:rsid w:val="00F76355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FD546-D5C2-4294-B24C-027ECB27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A5B9-027F-4912-A996-FCBAF42B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2023-03-27T23:12:00Z</cp:lastPrinted>
  <dcterms:created xsi:type="dcterms:W3CDTF">2025-09-14T07:28:00Z</dcterms:created>
  <dcterms:modified xsi:type="dcterms:W3CDTF">2025-09-14T07:28:00Z</dcterms:modified>
</cp:coreProperties>
</file>