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3665" w14:textId="77777777" w:rsidR="004C3545" w:rsidRDefault="004C3545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610956">
        <w:rPr>
          <w:rFonts w:hint="eastAsia"/>
        </w:rPr>
        <w:t>4</w:t>
      </w:r>
      <w:r>
        <w:rPr>
          <w:rFonts w:hint="eastAsia"/>
        </w:rPr>
        <w:t>条関係)</w:t>
      </w:r>
    </w:p>
    <w:p w14:paraId="52B18CE5" w14:textId="77777777" w:rsidR="004C3545" w:rsidRDefault="00610956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 w:rsidRPr="00EE4602">
        <w:t>出雲市</w:t>
      </w:r>
      <w:r w:rsidR="001833A4">
        <w:rPr>
          <w:rFonts w:hint="eastAsia"/>
        </w:rPr>
        <w:t>攻めの循環型林業推進</w:t>
      </w:r>
      <w:r w:rsidRPr="00EE4602">
        <w:t>事業補助金交付申請書</w:t>
      </w:r>
    </w:p>
    <w:p w14:paraId="0076FC9F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6FC6018D" w14:textId="77777777" w:rsidR="004C3545" w:rsidRDefault="004C3545" w:rsidP="00BE22E4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出雲市長　　　　様</w:t>
      </w:r>
      <w:r w:rsidR="00BE22E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3260"/>
      </w:tblGrid>
      <w:tr w:rsidR="004C3545" w14:paraId="51F6D40A" w14:textId="77777777" w:rsidTr="00857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8" w:type="dxa"/>
          </w:tcPr>
          <w:p w14:paraId="1A367B5B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417" w:type="dxa"/>
          </w:tcPr>
          <w:p w14:paraId="37271E1D" w14:textId="77777777" w:rsidR="00BE22E4" w:rsidRDefault="00BE22E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所在地</w:t>
            </w:r>
          </w:p>
          <w:p w14:paraId="72BB0005" w14:textId="77777777" w:rsidR="00857C22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団体名及び</w:t>
            </w:r>
          </w:p>
          <w:p w14:paraId="0AFCB695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260" w:type="dxa"/>
          </w:tcPr>
          <w:p w14:paraId="1BF521DC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14:paraId="2620C373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</w:tr>
    </w:tbl>
    <w:p w14:paraId="0531657E" w14:textId="77777777" w:rsidR="004C3545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610956" w:rsidRPr="00EE4602">
        <w:t>出雲市</w:t>
      </w:r>
      <w:r w:rsidR="001833A4">
        <w:rPr>
          <w:rFonts w:hint="eastAsia"/>
        </w:rPr>
        <w:t>攻めの循環型林業推進</w:t>
      </w:r>
      <w:r w:rsidR="00610956" w:rsidRPr="00EE4602">
        <w:t>事業補助金</w:t>
      </w:r>
      <w:r w:rsidR="00BE22E4">
        <w:rPr>
          <w:rFonts w:hint="eastAsia"/>
        </w:rPr>
        <w:t>交付要綱</w:t>
      </w:r>
      <w:r>
        <w:rPr>
          <w:rFonts w:hint="eastAsia"/>
        </w:rPr>
        <w:t>第</w:t>
      </w:r>
      <w:r w:rsidR="00610956">
        <w:rPr>
          <w:rFonts w:hint="eastAsia"/>
        </w:rPr>
        <w:t>4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85"/>
        <w:gridCol w:w="1846"/>
        <w:gridCol w:w="4319"/>
      </w:tblGrid>
      <w:tr w:rsidR="004C3545" w14:paraId="70B05103" w14:textId="77777777" w:rsidTr="00BE2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55" w:type="dxa"/>
            <w:vAlign w:val="center"/>
          </w:tcPr>
          <w:p w14:paraId="530F4ECA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185" w:type="dxa"/>
            <w:vAlign w:val="center"/>
          </w:tcPr>
          <w:p w14:paraId="0D4E882F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6" w:type="dxa"/>
            <w:vAlign w:val="center"/>
          </w:tcPr>
          <w:p w14:paraId="18CB1CAA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4319" w:type="dxa"/>
            <w:vAlign w:val="center"/>
          </w:tcPr>
          <w:p w14:paraId="431751F7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10956" w:rsidRPr="00EE4602">
              <w:t>出雲市</w:t>
            </w:r>
            <w:r w:rsidR="001833A4">
              <w:rPr>
                <w:rFonts w:hint="eastAsia"/>
              </w:rPr>
              <w:t>攻めの循環型林業推進</w:t>
            </w:r>
            <w:r w:rsidR="00610956" w:rsidRPr="00EE4602">
              <w:t>事業補助金</w:t>
            </w:r>
          </w:p>
        </w:tc>
      </w:tr>
      <w:tr w:rsidR="004C3545" w14:paraId="2DD9B1E4" w14:textId="77777777" w:rsidTr="00BE2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14:paraId="3720C997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6165" w:type="dxa"/>
            <w:gridSpan w:val="2"/>
            <w:vAlign w:val="center"/>
          </w:tcPr>
          <w:p w14:paraId="7FE2761A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14:paraId="684611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14:paraId="138A47C8" w14:textId="77777777" w:rsidR="00A5493C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補助事業の目的</w:t>
            </w:r>
          </w:p>
          <w:p w14:paraId="3AF06FDD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及</w:t>
            </w:r>
            <w:r>
              <w:rPr>
                <w:rFonts w:hint="eastAsia"/>
              </w:rPr>
              <w:t>び内容</w:t>
            </w:r>
          </w:p>
        </w:tc>
        <w:tc>
          <w:tcPr>
            <w:tcW w:w="6165" w:type="dxa"/>
            <w:gridSpan w:val="2"/>
          </w:tcPr>
          <w:p w14:paraId="35005192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14:paraId="27E77B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14:paraId="630DBB98" w14:textId="77777777" w:rsidR="00A5493C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補助事業の</w:t>
            </w:r>
          </w:p>
          <w:p w14:paraId="20E2A4AA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経費</w:t>
            </w:r>
            <w:r>
              <w:rPr>
                <w:rFonts w:hint="eastAsia"/>
              </w:rPr>
              <w:t>所要額</w:t>
            </w:r>
          </w:p>
        </w:tc>
        <w:tc>
          <w:tcPr>
            <w:tcW w:w="6165" w:type="dxa"/>
            <w:gridSpan w:val="2"/>
            <w:vAlign w:val="center"/>
          </w:tcPr>
          <w:p w14:paraId="31D3DD8F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 w14:paraId="2FF236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14:paraId="767CEBA7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165" w:type="dxa"/>
            <w:gridSpan w:val="2"/>
            <w:vAlign w:val="center"/>
          </w:tcPr>
          <w:p w14:paraId="31694E6B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 w14:paraId="5EAE80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14:paraId="7A1A73ED" w14:textId="77777777" w:rsidR="004C3545" w:rsidRDefault="004C3545" w:rsidP="00A5493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補助事業の施行場所</w:t>
            </w:r>
          </w:p>
        </w:tc>
        <w:tc>
          <w:tcPr>
            <w:tcW w:w="6165" w:type="dxa"/>
            <w:gridSpan w:val="2"/>
          </w:tcPr>
          <w:p w14:paraId="63DE3545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14:paraId="47D0BD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14:paraId="678DC958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補助事業の着</w:t>
            </w:r>
            <w:r>
              <w:rPr>
                <w:rFonts w:hint="eastAsia"/>
                <w:spacing w:val="10"/>
              </w:rPr>
              <w:t>手・完了年月日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6165" w:type="dxa"/>
            <w:gridSpan w:val="2"/>
          </w:tcPr>
          <w:p w14:paraId="45722A62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DFA382B" w14:textId="77777777" w:rsidR="004C3545" w:rsidRDefault="004C3545">
      <w:pPr>
        <w:pStyle w:val="a3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14:paraId="73498842" w14:textId="77777777" w:rsidR="007534A5" w:rsidRDefault="00F97927" w:rsidP="00256FA0">
      <w:pPr>
        <w:pStyle w:val="a3"/>
        <w:wordWrap w:val="0"/>
        <w:overflowPunct w:val="0"/>
        <w:autoSpaceDE w:val="0"/>
        <w:autoSpaceDN w:val="0"/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1 </w:t>
      </w:r>
      <w:r w:rsidR="00BE22E4" w:rsidRPr="00BE22E4">
        <w:rPr>
          <w:rFonts w:hint="eastAsia"/>
        </w:rPr>
        <w:t>実施計画書</w:t>
      </w:r>
    </w:p>
    <w:p w14:paraId="66FD467B" w14:textId="77777777" w:rsidR="004C3545" w:rsidRDefault="00256FA0" w:rsidP="00F97927">
      <w:pPr>
        <w:pStyle w:val="a3"/>
        <w:wordWrap w:val="0"/>
        <w:overflowPunct w:val="0"/>
        <w:autoSpaceDE w:val="0"/>
        <w:autoSpaceDN w:val="0"/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</w:t>
      </w:r>
      <w:r w:rsidR="00F97927">
        <w:rPr>
          <w:rFonts w:hint="eastAsia"/>
        </w:rPr>
        <w:t xml:space="preserve"> </w:t>
      </w:r>
      <w:r w:rsidR="00BE22E4">
        <w:rPr>
          <w:rFonts w:hint="eastAsia"/>
        </w:rPr>
        <w:t>施業地の位置図</w:t>
      </w:r>
    </w:p>
    <w:p w14:paraId="1D85DC4A" w14:textId="77777777" w:rsidR="00BE22E4" w:rsidRDefault="00256FA0" w:rsidP="00F97927">
      <w:pPr>
        <w:pStyle w:val="a3"/>
        <w:wordWrap w:val="0"/>
        <w:overflowPunct w:val="0"/>
        <w:autoSpaceDE w:val="0"/>
        <w:autoSpaceDN w:val="0"/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3</w:t>
      </w:r>
      <w:r w:rsidR="00F97927">
        <w:rPr>
          <w:rFonts w:hint="eastAsia"/>
        </w:rPr>
        <w:t xml:space="preserve"> </w:t>
      </w:r>
      <w:r w:rsidR="00BE22E4">
        <w:rPr>
          <w:rFonts w:hint="eastAsia"/>
        </w:rPr>
        <w:t>市税の滞納のない証明</w:t>
      </w:r>
    </w:p>
    <w:p w14:paraId="3360C32C" w14:textId="77777777" w:rsidR="00BE22E4" w:rsidRPr="00BE22E4" w:rsidRDefault="00256FA0" w:rsidP="00F97927">
      <w:pPr>
        <w:pStyle w:val="a3"/>
        <w:wordWrap w:val="0"/>
        <w:overflowPunct w:val="0"/>
        <w:autoSpaceDE w:val="0"/>
        <w:autoSpaceDN w:val="0"/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4</w:t>
      </w:r>
      <w:r w:rsidR="00F97927">
        <w:rPr>
          <w:rFonts w:hint="eastAsia"/>
        </w:rPr>
        <w:t xml:space="preserve"> </w:t>
      </w:r>
      <w:r w:rsidR="00BE22E4">
        <w:rPr>
          <w:rFonts w:hint="eastAsia"/>
        </w:rPr>
        <w:t>その他市長が必要と認める書類</w:t>
      </w:r>
    </w:p>
    <w:sectPr w:rsidR="00BE22E4" w:rsidRPr="00BE22E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AABC" w14:textId="77777777" w:rsidR="00EC3C11" w:rsidRDefault="00EC3C11">
      <w:r>
        <w:separator/>
      </w:r>
    </w:p>
  </w:endnote>
  <w:endnote w:type="continuationSeparator" w:id="0">
    <w:p w14:paraId="2AABDCB6" w14:textId="77777777" w:rsidR="00EC3C11" w:rsidRDefault="00EC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8C7F" w14:textId="77777777" w:rsidR="00EC3C11" w:rsidRDefault="00EC3C11">
      <w:r>
        <w:separator/>
      </w:r>
    </w:p>
  </w:footnote>
  <w:footnote w:type="continuationSeparator" w:id="0">
    <w:p w14:paraId="4497D469" w14:textId="77777777" w:rsidR="00EC3C11" w:rsidRDefault="00EC3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37A8F"/>
    <w:multiLevelType w:val="hybridMultilevel"/>
    <w:tmpl w:val="C714E114"/>
    <w:lvl w:ilvl="0" w:tplc="838E550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40837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1C"/>
    <w:rsid w:val="00031018"/>
    <w:rsid w:val="001833A4"/>
    <w:rsid w:val="00252927"/>
    <w:rsid w:val="00256FA0"/>
    <w:rsid w:val="00342382"/>
    <w:rsid w:val="004C3545"/>
    <w:rsid w:val="00561F0A"/>
    <w:rsid w:val="00572B72"/>
    <w:rsid w:val="00610956"/>
    <w:rsid w:val="007534A5"/>
    <w:rsid w:val="00857C22"/>
    <w:rsid w:val="009B3138"/>
    <w:rsid w:val="00A33472"/>
    <w:rsid w:val="00A5493C"/>
    <w:rsid w:val="00AC381B"/>
    <w:rsid w:val="00AD7F1C"/>
    <w:rsid w:val="00BE22E4"/>
    <w:rsid w:val="00D10301"/>
    <w:rsid w:val="00DD4843"/>
    <w:rsid w:val="00EC3C11"/>
    <w:rsid w:val="00F76355"/>
    <w:rsid w:val="00F9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90412"/>
  <w15:chartTrackingRefBased/>
  <w15:docId w15:val="{5258F0DC-E9D3-4DD3-B42D-679E5387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A5B9-027F-4912-A996-FCBAF42B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UCP014</dc:creator>
  <cp:keywords/>
  <dc:description/>
  <cp:lastModifiedBy>UCP014</cp:lastModifiedBy>
  <cp:revision>2</cp:revision>
  <cp:lastPrinted>2023-03-27T23:12:00Z</cp:lastPrinted>
  <dcterms:created xsi:type="dcterms:W3CDTF">2025-10-01T08:51:00Z</dcterms:created>
  <dcterms:modified xsi:type="dcterms:W3CDTF">2025-10-01T08:51:00Z</dcterms:modified>
</cp:coreProperties>
</file>