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D712FD">
        <w:rPr>
          <w:rFonts w:hAnsi="Courier New" w:hint="eastAsia"/>
        </w:rPr>
        <w:t>3</w:t>
      </w:r>
      <w:r>
        <w:rPr>
          <w:rFonts w:hAnsi="Courier New" w:hint="eastAsia"/>
        </w:rPr>
        <w:t>号(第</w:t>
      </w:r>
      <w:r w:rsidR="00903051">
        <w:rPr>
          <w:rFonts w:hAnsi="Courier New" w:hint="eastAsia"/>
        </w:rPr>
        <w:t>7</w:t>
      </w:r>
      <w:r>
        <w:rPr>
          <w:rFonts w:hAnsi="Courier New" w:hint="eastAsia"/>
        </w:rPr>
        <w:t>条関係)</w:t>
      </w:r>
    </w:p>
    <w:p w:rsidR="00462C91" w:rsidRDefault="00903051" w:rsidP="00462C91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/>
        </w:rPr>
      </w:pPr>
      <w:r w:rsidRPr="00903051">
        <w:rPr>
          <w:rFonts w:hAnsi="Courier New" w:hint="eastAsia"/>
        </w:rPr>
        <w:t>出雲市</w:t>
      </w:r>
      <w:r w:rsidR="002C286E">
        <w:rPr>
          <w:rFonts w:hint="eastAsia"/>
        </w:rPr>
        <w:t>攻めの循環型林業推進</w:t>
      </w:r>
      <w:r w:rsidRPr="00903051">
        <w:rPr>
          <w:rFonts w:hAnsi="Courier New" w:hint="eastAsia"/>
        </w:rPr>
        <w:t>事業補助金</w:t>
      </w:r>
      <w:r w:rsidR="00462C91" w:rsidRPr="00462C91">
        <w:rPr>
          <w:rFonts w:hAnsi="Courier New" w:hint="eastAsia"/>
        </w:rPr>
        <w:t>実績報告書</w:t>
      </w:r>
    </w:p>
    <w:p w:rsidR="00220F35" w:rsidRDefault="00220F35" w:rsidP="00462C91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220F35" w:rsidRDefault="006B33A8" w:rsidP="009244DF">
            <w:pPr>
              <w:pStyle w:val="a3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所在地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9244DF" w:rsidRDefault="00220F35" w:rsidP="009244DF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:rsidR="00220F35" w:rsidRDefault="00220F35" w:rsidP="009244DF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2475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903051" w:rsidRPr="00903051">
        <w:rPr>
          <w:rFonts w:hAnsi="Courier New" w:hint="eastAsia"/>
        </w:rPr>
        <w:t>出雲市</w:t>
      </w:r>
      <w:r w:rsidR="002C286E">
        <w:rPr>
          <w:rFonts w:hint="eastAsia"/>
        </w:rPr>
        <w:t>攻めの循環型林業推進</w:t>
      </w:r>
      <w:r w:rsidR="00903051" w:rsidRPr="00903051">
        <w:rPr>
          <w:rFonts w:hAnsi="Courier New" w:hint="eastAsia"/>
        </w:rPr>
        <w:t>事業補助金</w:t>
      </w:r>
      <w:r w:rsidR="00D712FD" w:rsidRPr="00843EDE">
        <w:rPr>
          <w:rFonts w:hAnsi="Courier New" w:hint="eastAsia"/>
        </w:rPr>
        <w:t>交付要綱</w:t>
      </w:r>
      <w:r w:rsidR="00D712FD">
        <w:rPr>
          <w:rFonts w:hAnsi="Courier New" w:hint="eastAsia"/>
        </w:rPr>
        <w:t>第</w:t>
      </w:r>
      <w:r w:rsidR="00903051">
        <w:rPr>
          <w:rFonts w:hAnsi="Courier New" w:hint="eastAsia"/>
        </w:rPr>
        <w:t>7</w:t>
      </w:r>
      <w:r w:rsidR="00D712FD">
        <w:rPr>
          <w:rFonts w:hAnsi="Courier New" w:hint="eastAsia"/>
        </w:rPr>
        <w:t>条</w:t>
      </w:r>
      <w:r>
        <w:rPr>
          <w:rFonts w:hAnsi="Courier New" w:hint="eastAsia"/>
        </w:rPr>
        <w:t>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792"/>
        <w:gridCol w:w="2035"/>
      </w:tblGrid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79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CE4E85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第　　号</w:t>
            </w: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79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  <w:vAlign w:val="center"/>
          </w:tcPr>
          <w:p w:rsidR="00220F35" w:rsidRDefault="0090305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int="eastAsia"/>
              </w:rPr>
              <w:t>出雲市</w:t>
            </w:r>
            <w:r w:rsidR="002C286E">
              <w:rPr>
                <w:rFonts w:hint="eastAsia"/>
              </w:rPr>
              <w:t>攻めの循環型林業推進</w:t>
            </w:r>
            <w:r>
              <w:rPr>
                <w:rFonts w:hint="eastAsia"/>
              </w:rPr>
              <w:t>事業補助金</w:t>
            </w: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補助事業の施</w:t>
            </w:r>
            <w:r>
              <w:rPr>
                <w:rFonts w:hAnsi="Courier New" w:hint="eastAsia"/>
              </w:rPr>
              <w:t>行場所</w:t>
            </w:r>
          </w:p>
        </w:tc>
        <w:tc>
          <w:tcPr>
            <w:tcW w:w="6095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268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792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9244DF" w:rsidRDefault="00220F35" w:rsidP="0054513A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補助金の既交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:rsidTr="00924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9244DF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補助事業の経</w:t>
            </w:r>
            <w:r>
              <w:rPr>
                <w:rFonts w:hAnsi="Courier New" w:hint="eastAsia"/>
              </w:rPr>
              <w:t>過</w:t>
            </w:r>
          </w:p>
          <w:p w:rsidR="00220F35" w:rsidRDefault="00220F35" w:rsidP="005451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及び内容</w:t>
            </w:r>
          </w:p>
        </w:tc>
        <w:tc>
          <w:tcPr>
            <w:tcW w:w="6095" w:type="dxa"/>
            <w:gridSpan w:val="3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220F35" w:rsidRDefault="00220F35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添付書類</w:t>
      </w:r>
    </w:p>
    <w:p w:rsidR="008A48AB" w:rsidRPr="008A48AB" w:rsidRDefault="008A48AB" w:rsidP="008A48AB">
      <w:pPr>
        <w:pStyle w:val="a3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Ansi="Courier New"/>
        </w:rPr>
      </w:pPr>
      <w:r>
        <w:rPr>
          <w:rFonts w:hAnsi="Courier New" w:hint="eastAsia"/>
        </w:rPr>
        <w:t>１</w:t>
      </w:r>
      <w:r w:rsidRPr="008A48AB">
        <w:rPr>
          <w:rFonts w:hAnsi="Courier New" w:hint="eastAsia"/>
        </w:rPr>
        <w:t xml:space="preserve">　</w:t>
      </w:r>
      <w:r w:rsidR="00781A7A">
        <w:rPr>
          <w:rFonts w:hAnsi="Courier New" w:hint="eastAsia"/>
        </w:rPr>
        <w:t>完了</w:t>
      </w:r>
      <w:r w:rsidR="00E12461">
        <w:rPr>
          <w:rFonts w:hAnsi="Courier New" w:hint="eastAsia"/>
        </w:rPr>
        <w:t>写真</w:t>
      </w:r>
    </w:p>
    <w:p w:rsidR="00220F35" w:rsidRDefault="008A48AB" w:rsidP="00E12461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 w:rsidRPr="008A48AB">
        <w:rPr>
          <w:rFonts w:hAnsi="Courier New" w:hint="eastAsia"/>
        </w:rPr>
        <w:t xml:space="preserve">　</w:t>
      </w:r>
      <w:r w:rsidR="00781A7A">
        <w:rPr>
          <w:rFonts w:hAnsi="Courier New" w:hint="eastAsia"/>
        </w:rPr>
        <w:t>２</w:t>
      </w:r>
      <w:r w:rsidRPr="008A48AB">
        <w:rPr>
          <w:rFonts w:hAnsi="Courier New" w:hint="eastAsia"/>
        </w:rPr>
        <w:t xml:space="preserve">　その他市長が必要と認める書類</w:t>
      </w: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C00" w:rsidRDefault="00721C00">
      <w:r>
        <w:separator/>
      </w:r>
    </w:p>
  </w:endnote>
  <w:endnote w:type="continuationSeparator" w:id="0">
    <w:p w:rsidR="00721C00" w:rsidRDefault="007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C00" w:rsidRDefault="00721C00">
      <w:r>
        <w:separator/>
      </w:r>
    </w:p>
  </w:footnote>
  <w:footnote w:type="continuationSeparator" w:id="0">
    <w:p w:rsidR="00721C00" w:rsidRDefault="00721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28"/>
    <w:rsid w:val="00031F84"/>
    <w:rsid w:val="00220F35"/>
    <w:rsid w:val="002C286E"/>
    <w:rsid w:val="00336E18"/>
    <w:rsid w:val="00462C91"/>
    <w:rsid w:val="004C652A"/>
    <w:rsid w:val="0050651F"/>
    <w:rsid w:val="0054513A"/>
    <w:rsid w:val="006B33A8"/>
    <w:rsid w:val="006E2040"/>
    <w:rsid w:val="00721C00"/>
    <w:rsid w:val="0072610F"/>
    <w:rsid w:val="007563CE"/>
    <w:rsid w:val="00781A7A"/>
    <w:rsid w:val="008A48AB"/>
    <w:rsid w:val="00903051"/>
    <w:rsid w:val="009244DF"/>
    <w:rsid w:val="00960A28"/>
    <w:rsid w:val="00973B4E"/>
    <w:rsid w:val="00A9229A"/>
    <w:rsid w:val="00BB09A3"/>
    <w:rsid w:val="00CE4E85"/>
    <w:rsid w:val="00CF0642"/>
    <w:rsid w:val="00D712FD"/>
    <w:rsid w:val="00DE3203"/>
    <w:rsid w:val="00E12461"/>
    <w:rsid w:val="00EE5F29"/>
    <w:rsid w:val="00EF5ABD"/>
    <w:rsid w:val="00FC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B55F6D-A289-4E4B-B9C4-BD7807AA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様式第4号(第11条関係)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UCP014</dc:creator>
  <cp:keywords/>
  <dc:description/>
  <cp:lastModifiedBy>UCP014</cp:lastModifiedBy>
  <cp:revision>2</cp:revision>
  <cp:lastPrinted>1601-01-01T00:00:00Z</cp:lastPrinted>
  <dcterms:created xsi:type="dcterms:W3CDTF">2025-10-01T08:52:00Z</dcterms:created>
  <dcterms:modified xsi:type="dcterms:W3CDTF">2025-10-01T08:52:00Z</dcterms:modified>
  <cp:category/>
</cp:coreProperties>
</file>