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0CB8" w14:textId="77777777"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843EDE">
        <w:rPr>
          <w:rFonts w:hAnsi="Courier New" w:hint="eastAsia"/>
        </w:rPr>
        <w:t>4</w:t>
      </w:r>
      <w:r>
        <w:rPr>
          <w:rFonts w:hAnsi="Courier New" w:hint="eastAsia"/>
        </w:rPr>
        <w:t>号(第</w:t>
      </w:r>
      <w:r w:rsidR="003714D1">
        <w:rPr>
          <w:rFonts w:hAnsi="Courier New" w:hint="eastAsia"/>
        </w:rPr>
        <w:t>8</w:t>
      </w:r>
      <w:r>
        <w:rPr>
          <w:rFonts w:hAnsi="Courier New" w:hint="eastAsia"/>
        </w:rPr>
        <w:t>条関係)</w:t>
      </w:r>
    </w:p>
    <w:p w14:paraId="4154BD98" w14:textId="77777777" w:rsidR="004519B9" w:rsidRDefault="00141228" w:rsidP="004519B9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bookmarkStart w:id="0" w:name="_Hlk199268796"/>
      <w:r w:rsidRPr="00141228">
        <w:rPr>
          <w:rFonts w:hint="eastAsia"/>
        </w:rPr>
        <w:t>出雲市主伐・再造林促進事業補助金</w:t>
      </w:r>
      <w:bookmarkEnd w:id="0"/>
      <w:r w:rsidR="004519B9">
        <w:rPr>
          <w:rFonts w:hint="eastAsia"/>
        </w:rPr>
        <w:t>確定通知書</w:t>
      </w:r>
    </w:p>
    <w:p w14:paraId="6AFA4662" w14:textId="77777777" w:rsidR="006113BD" w:rsidRDefault="006113BD" w:rsidP="004519B9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14:paraId="1E6B1976" w14:textId="77777777"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6113BD" w14:paraId="4573DAEC" w14:textId="77777777" w:rsidTr="00E53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vAlign w:val="center"/>
          </w:tcPr>
          <w:p w14:paraId="0DBC8116" w14:textId="77777777" w:rsidR="00E53054" w:rsidRDefault="00E53054" w:rsidP="00E5305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="840"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  <w:p w14:paraId="13B0EBD5" w14:textId="77777777" w:rsidR="006D4FFF" w:rsidRDefault="006113BD" w:rsidP="006D4FFF">
            <w:pPr>
              <w:pStyle w:val="a3"/>
              <w:overflowPunct w:val="0"/>
              <w:autoSpaceDE w:val="0"/>
              <w:autoSpaceDN w:val="0"/>
              <w:spacing w:line="360" w:lineRule="auto"/>
              <w:ind w:right="840"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14:paraId="0553FEC2" w14:textId="77777777" w:rsidR="006113BD" w:rsidRDefault="006113BD" w:rsidP="006D4FFF">
            <w:pPr>
              <w:pStyle w:val="a3"/>
              <w:overflowPunct w:val="0"/>
              <w:autoSpaceDE w:val="0"/>
              <w:autoSpaceDN w:val="0"/>
              <w:spacing w:line="360" w:lineRule="auto"/>
              <w:ind w:right="840" w:firstLineChars="300" w:firstLine="63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953" w:type="dxa"/>
            <w:vAlign w:val="center"/>
          </w:tcPr>
          <w:p w14:paraId="02610AAF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14:paraId="5FE38382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14:paraId="36390B50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</w:t>
            </w:r>
            <w:r w:rsidR="00E53054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様</w:t>
            </w:r>
          </w:p>
        </w:tc>
      </w:tr>
    </w:tbl>
    <w:p w14:paraId="08A267EE" w14:textId="77777777"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113BD">
        <w:rPr>
          <w:rFonts w:hAnsi="Courier New" w:hint="eastAsia"/>
        </w:rPr>
        <w:t xml:space="preserve">　</w:t>
      </w:r>
    </w:p>
    <w:p w14:paraId="5979C0EB" w14:textId="77777777" w:rsidR="00141228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  <w:r>
        <w:rPr>
          <w:rFonts w:hAnsi="Courier New" w:hint="eastAsia"/>
        </w:rPr>
        <w:t xml:space="preserve">　　　　　</w:t>
      </w:r>
    </w:p>
    <w:p w14:paraId="2EEADEB3" w14:textId="77777777" w:rsidR="006113BD" w:rsidRDefault="006113BD" w:rsidP="00141228">
      <w:pPr>
        <w:pStyle w:val="a3"/>
        <w:wordWrap w:val="0"/>
        <w:overflowPunct w:val="0"/>
        <w:autoSpaceDE w:val="0"/>
        <w:autoSpaceDN w:val="0"/>
        <w:spacing w:after="120" w:line="360" w:lineRule="auto"/>
        <w:ind w:firstLineChars="400" w:firstLine="840"/>
        <w:rPr>
          <w:rFonts w:hAnsi="Courier New" w:hint="eastAsia"/>
        </w:rPr>
      </w:pPr>
      <w:r>
        <w:rPr>
          <w:rFonts w:hAnsi="Courier New" w:hint="eastAsia"/>
        </w:rPr>
        <w:t>年　　月　　日付けで実績報告のありました補助事業については、次のとおり補助金の額を確定しましたので、</w:t>
      </w:r>
      <w:r w:rsidR="003714D1" w:rsidRPr="003714D1">
        <w:rPr>
          <w:rFonts w:hAnsi="Courier New" w:hint="eastAsia"/>
        </w:rPr>
        <w:t>出雲市主伐・再造林促進事業補助金</w:t>
      </w:r>
      <w:r w:rsidR="00843EDE" w:rsidRPr="00843EDE">
        <w:rPr>
          <w:rFonts w:hAnsi="Courier New" w:hint="eastAsia"/>
        </w:rPr>
        <w:t>交付要綱</w:t>
      </w:r>
      <w:r>
        <w:rPr>
          <w:rFonts w:hAnsi="Courier New" w:hint="eastAsia"/>
        </w:rPr>
        <w:t>第</w:t>
      </w:r>
      <w:r w:rsidR="003714D1">
        <w:rPr>
          <w:rFonts w:hAnsi="Courier New" w:hint="eastAsia"/>
        </w:rPr>
        <w:t>8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 w14:paraId="0EFE5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14:paraId="036E3F04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14:paraId="37742298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7D5FE626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14:paraId="630D4433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0D388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第　　号</w:t>
            </w:r>
          </w:p>
        </w:tc>
      </w:tr>
      <w:tr w:rsidR="00843EDE" w14:paraId="2A1A3413" w14:textId="77777777" w:rsidTr="00DB3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14:paraId="4E655231" w14:textId="77777777" w:rsidR="00843EDE" w:rsidRDefault="00843EDE" w:rsidP="00843E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14:paraId="200F00E3" w14:textId="77777777" w:rsidR="00843EDE" w:rsidRDefault="00843EDE" w:rsidP="00843E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14:paraId="7AA1CB32" w14:textId="77777777" w:rsidR="00843EDE" w:rsidRDefault="00843EDE" w:rsidP="00843E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100" w:type="dxa"/>
            <w:vAlign w:val="center"/>
          </w:tcPr>
          <w:p w14:paraId="2BFD28FD" w14:textId="77777777" w:rsidR="00843EDE" w:rsidRDefault="00141228" w:rsidP="00843E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141228">
              <w:rPr>
                <w:rFonts w:hAnsi="Courier New" w:hint="eastAsia"/>
              </w:rPr>
              <w:t>出雲市主伐・再造林促進事業補助金</w:t>
            </w:r>
          </w:p>
        </w:tc>
      </w:tr>
      <w:tr w:rsidR="00843EDE" w14:paraId="10EBB647" w14:textId="77777777" w:rsidTr="00DB3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14:paraId="4A4C7F4A" w14:textId="77777777" w:rsidR="00843EDE" w:rsidRDefault="00843EDE" w:rsidP="00843E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4"/>
            <w:vAlign w:val="center"/>
          </w:tcPr>
          <w:p w14:paraId="73BC112C" w14:textId="77777777" w:rsidR="00843EDE" w:rsidRDefault="00843EDE" w:rsidP="00141228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</w:p>
        </w:tc>
      </w:tr>
      <w:tr w:rsidR="006113BD" w14:paraId="13133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14:paraId="3DBC8DD8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14:paraId="059A7F53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6DF1B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14:paraId="641F3074" w14:textId="77777777" w:rsidR="00E53054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14:paraId="1B92C010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14:paraId="67DEEB32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4004C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14:paraId="6E2BA5D7" w14:textId="77777777" w:rsidR="00E53054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14:paraId="1B862A82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14:paraId="05198B61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0E9D3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14:paraId="133A2F48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14:paraId="3A34974D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14:paraId="413A8657" w14:textId="77777777"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0E0E" w14:textId="77777777" w:rsidR="00791478" w:rsidRDefault="00791478">
      <w:r>
        <w:separator/>
      </w:r>
    </w:p>
  </w:endnote>
  <w:endnote w:type="continuationSeparator" w:id="0">
    <w:p w14:paraId="771EF53B" w14:textId="77777777" w:rsidR="00791478" w:rsidRDefault="0079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70CC" w14:textId="77777777" w:rsidR="00791478" w:rsidRDefault="00791478">
      <w:r>
        <w:separator/>
      </w:r>
    </w:p>
  </w:footnote>
  <w:footnote w:type="continuationSeparator" w:id="0">
    <w:p w14:paraId="16D995D1" w14:textId="77777777" w:rsidR="00791478" w:rsidRDefault="0079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D3882"/>
    <w:rsid w:val="000E2EC3"/>
    <w:rsid w:val="00141228"/>
    <w:rsid w:val="00163C7C"/>
    <w:rsid w:val="002A3B10"/>
    <w:rsid w:val="003714D1"/>
    <w:rsid w:val="003B0FC0"/>
    <w:rsid w:val="004519B9"/>
    <w:rsid w:val="00507508"/>
    <w:rsid w:val="00516041"/>
    <w:rsid w:val="006113BD"/>
    <w:rsid w:val="006D4FFF"/>
    <w:rsid w:val="00791478"/>
    <w:rsid w:val="00843EDE"/>
    <w:rsid w:val="008F6D3E"/>
    <w:rsid w:val="00A16BDF"/>
    <w:rsid w:val="00DB354C"/>
    <w:rsid w:val="00E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0CCE00"/>
  <w15:chartTrackingRefBased/>
  <w15:docId w15:val="{3A182C10-AAEB-4FFB-B3B5-FDCDE73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2023-03-17T07:44:00Z</cp:lastPrinted>
  <dcterms:created xsi:type="dcterms:W3CDTF">2025-09-14T07:28:00Z</dcterms:created>
  <dcterms:modified xsi:type="dcterms:W3CDTF">2025-09-14T07:28:00Z</dcterms:modified>
  <cp:category/>
</cp:coreProperties>
</file>