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7F30" w14:textId="77777777" w:rsidR="006113BD" w:rsidRDefault="006113BD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843EDE">
        <w:rPr>
          <w:rFonts w:hAnsi="Courier New" w:hint="eastAsia"/>
        </w:rPr>
        <w:t>4</w:t>
      </w:r>
      <w:r>
        <w:rPr>
          <w:rFonts w:hAnsi="Courier New" w:hint="eastAsia"/>
        </w:rPr>
        <w:t>号(第</w:t>
      </w:r>
      <w:r w:rsidR="003714D1">
        <w:rPr>
          <w:rFonts w:hAnsi="Courier New" w:hint="eastAsia"/>
        </w:rPr>
        <w:t>8</w:t>
      </w:r>
      <w:r>
        <w:rPr>
          <w:rFonts w:hAnsi="Courier New" w:hint="eastAsia"/>
        </w:rPr>
        <w:t>条関係)</w:t>
      </w:r>
    </w:p>
    <w:p w14:paraId="78854414" w14:textId="77777777" w:rsidR="004519B9" w:rsidRDefault="00940270" w:rsidP="004519B9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bookmarkStart w:id="0" w:name="_Hlk199268796"/>
      <w:r>
        <w:rPr>
          <w:rFonts w:hint="eastAsia"/>
        </w:rPr>
        <w:t>出雲市攻めの循環型林業推進</w:t>
      </w:r>
      <w:r w:rsidRPr="00141228">
        <w:rPr>
          <w:rFonts w:hint="eastAsia"/>
        </w:rPr>
        <w:t>事業補助金</w:t>
      </w:r>
      <w:bookmarkEnd w:id="0"/>
      <w:r w:rsidR="004519B9">
        <w:rPr>
          <w:rFonts w:hint="eastAsia"/>
        </w:rPr>
        <w:t>確定通知書</w:t>
      </w:r>
    </w:p>
    <w:p w14:paraId="2B91A5D5" w14:textId="77777777" w:rsidR="006113BD" w:rsidRDefault="006113BD" w:rsidP="004519B9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 </w:t>
      </w:r>
    </w:p>
    <w:p w14:paraId="0D93ABE2" w14:textId="77777777"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補助事業者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6113BD" w14:paraId="307707FB" w14:textId="77777777" w:rsidTr="00E53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2" w:type="dxa"/>
            <w:vAlign w:val="center"/>
          </w:tcPr>
          <w:p w14:paraId="7535A5DC" w14:textId="77777777" w:rsidR="00E53054" w:rsidRDefault="00E53054" w:rsidP="00E5305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right="840" w:firstLineChars="300" w:firstLine="630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  <w:p w14:paraId="2628E1EF" w14:textId="77777777" w:rsidR="006D4FFF" w:rsidRDefault="006113BD" w:rsidP="006D4FFF">
            <w:pPr>
              <w:pStyle w:val="a3"/>
              <w:overflowPunct w:val="0"/>
              <w:autoSpaceDE w:val="0"/>
              <w:autoSpaceDN w:val="0"/>
              <w:spacing w:line="360" w:lineRule="auto"/>
              <w:ind w:right="840" w:firstLineChars="300" w:firstLine="630"/>
              <w:rPr>
                <w:rFonts w:hAnsi="Courier New"/>
              </w:rPr>
            </w:pPr>
            <w:r>
              <w:rPr>
                <w:rFonts w:hAnsi="Courier New" w:hint="eastAsia"/>
              </w:rPr>
              <w:t>団体名及び</w:t>
            </w:r>
          </w:p>
          <w:p w14:paraId="09704ECA" w14:textId="77777777" w:rsidR="006113BD" w:rsidRDefault="006113BD" w:rsidP="006D4FFF">
            <w:pPr>
              <w:pStyle w:val="a3"/>
              <w:overflowPunct w:val="0"/>
              <w:autoSpaceDE w:val="0"/>
              <w:autoSpaceDN w:val="0"/>
              <w:spacing w:line="360" w:lineRule="auto"/>
              <w:ind w:right="840" w:firstLineChars="300" w:firstLine="63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5953" w:type="dxa"/>
            <w:vAlign w:val="center"/>
          </w:tcPr>
          <w:p w14:paraId="348B615E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14:paraId="62231FA6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14:paraId="78820E99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</w:t>
            </w:r>
            <w:r w:rsidR="00E53054">
              <w:rPr>
                <w:rFonts w:hAnsi="Courier New" w:hint="eastAsia"/>
              </w:rPr>
              <w:t xml:space="preserve">　　　　</w:t>
            </w:r>
            <w:r>
              <w:rPr>
                <w:rFonts w:hAnsi="Courier New" w:hint="eastAsia"/>
              </w:rPr>
              <w:t xml:space="preserve">　様</w:t>
            </w:r>
          </w:p>
        </w:tc>
      </w:tr>
    </w:tbl>
    <w:p w14:paraId="617A0086" w14:textId="77777777" w:rsidR="006113BD" w:rsidRDefault="00163C7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  <w:lang w:eastAsia="zh-TW"/>
        </w:rPr>
        <w:instrText xml:space="preserve"> </w:instrText>
      </w:r>
      <w:r>
        <w:rPr>
          <w:rFonts w:hAnsi="Courier New" w:hint="eastAsia"/>
          <w:lang w:eastAsia="zh-TW"/>
        </w:rPr>
        <w:instrText>eq \o\ac(□,</w:instrText>
      </w:r>
      <w:r w:rsidRPr="00163C7C">
        <w:rPr>
          <w:rFonts w:hAnsi="Courier New" w:hint="eastAsia"/>
          <w:position w:val="1"/>
          <w:sz w:val="14"/>
          <w:lang w:eastAsia="zh-TW"/>
        </w:rPr>
        <w:instrText>印</w:instrText>
      </w:r>
      <w:r>
        <w:rPr>
          <w:rFonts w:hAnsi="Courier New" w:hint="eastAsia"/>
          <w:lang w:eastAsia="zh-TW"/>
        </w:rPr>
        <w:instrText>)</w:instrText>
      </w:r>
      <w:r>
        <w:rPr>
          <w:rFonts w:hAnsi="Courier New"/>
        </w:rPr>
        <w:fldChar w:fldCharType="end"/>
      </w:r>
      <w:r w:rsidR="006113BD">
        <w:rPr>
          <w:rFonts w:hAnsi="Courier New" w:hint="eastAsia"/>
          <w:lang w:eastAsia="zh-TW"/>
        </w:rPr>
        <w:t xml:space="preserve">　</w:t>
      </w:r>
    </w:p>
    <w:p w14:paraId="2072F471" w14:textId="77777777" w:rsidR="00141228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/>
          <w:lang w:eastAsia="zh-TW"/>
        </w:rPr>
      </w:pPr>
      <w:r>
        <w:rPr>
          <w:rFonts w:hAnsi="Courier New" w:hint="eastAsia"/>
          <w:lang w:eastAsia="zh-TW"/>
        </w:rPr>
        <w:t xml:space="preserve">　　　　　</w:t>
      </w:r>
    </w:p>
    <w:p w14:paraId="75184BC5" w14:textId="77777777" w:rsidR="006113BD" w:rsidRDefault="006113BD" w:rsidP="00141228">
      <w:pPr>
        <w:pStyle w:val="a3"/>
        <w:wordWrap w:val="0"/>
        <w:overflowPunct w:val="0"/>
        <w:autoSpaceDE w:val="0"/>
        <w:autoSpaceDN w:val="0"/>
        <w:spacing w:after="120" w:line="360" w:lineRule="auto"/>
        <w:ind w:firstLineChars="400" w:firstLine="840"/>
        <w:rPr>
          <w:rFonts w:hAnsi="Courier New" w:hint="eastAsia"/>
        </w:rPr>
      </w:pPr>
      <w:r>
        <w:rPr>
          <w:rFonts w:hAnsi="Courier New" w:hint="eastAsia"/>
        </w:rPr>
        <w:t>年　　月　　日付けで実績報告のありました補助事業については、次のとおり補助金の額を確定しましたので、</w:t>
      </w:r>
      <w:r w:rsidR="00940270">
        <w:rPr>
          <w:rFonts w:hAnsi="Courier New" w:hint="eastAsia"/>
        </w:rPr>
        <w:t>出雲市</w:t>
      </w:r>
      <w:r w:rsidR="00940270">
        <w:rPr>
          <w:rFonts w:hint="eastAsia"/>
        </w:rPr>
        <w:t>攻めの循環型林業推進</w:t>
      </w:r>
      <w:r w:rsidR="003714D1" w:rsidRPr="003714D1">
        <w:rPr>
          <w:rFonts w:hAnsi="Courier New" w:hint="eastAsia"/>
        </w:rPr>
        <w:t>事業補助金</w:t>
      </w:r>
      <w:r w:rsidR="00843EDE" w:rsidRPr="00843EDE">
        <w:rPr>
          <w:rFonts w:hAnsi="Courier New" w:hint="eastAsia"/>
        </w:rPr>
        <w:t>交付要綱</w:t>
      </w:r>
      <w:r>
        <w:rPr>
          <w:rFonts w:hAnsi="Courier New" w:hint="eastAsia"/>
        </w:rPr>
        <w:t>第</w:t>
      </w:r>
      <w:r w:rsidR="003714D1">
        <w:rPr>
          <w:rFonts w:hAnsi="Courier New" w:hint="eastAsia"/>
        </w:rPr>
        <w:t>8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6113BD" w14:paraId="1B58AF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14:paraId="401FB1AA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14:paraId="1AEF8C38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14:paraId="72E3026D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14:paraId="09E117BF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</w:t>
            </w:r>
            <w:r w:rsidR="000D3882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第　　号</w:t>
            </w:r>
          </w:p>
        </w:tc>
      </w:tr>
      <w:tr w:rsidR="00843EDE" w14:paraId="5022F68B" w14:textId="77777777" w:rsidTr="00DB3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14:paraId="3452061D" w14:textId="77777777" w:rsidR="00843EDE" w:rsidRDefault="00843EDE" w:rsidP="00843E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14:paraId="49C151FD" w14:textId="77777777" w:rsidR="00843EDE" w:rsidRDefault="00843EDE" w:rsidP="00843E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14:paraId="18732D61" w14:textId="77777777" w:rsidR="00843EDE" w:rsidRDefault="00843EDE" w:rsidP="00843E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100" w:type="dxa"/>
            <w:vAlign w:val="center"/>
          </w:tcPr>
          <w:p w14:paraId="15A0AD3F" w14:textId="77777777" w:rsidR="00843EDE" w:rsidRDefault="00141228" w:rsidP="00843E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 w:rsidRPr="00141228">
              <w:rPr>
                <w:rFonts w:hAnsi="Courier New" w:hint="eastAsia"/>
              </w:rPr>
              <w:t>出雲市</w:t>
            </w:r>
            <w:r w:rsidR="00940270">
              <w:rPr>
                <w:rFonts w:hint="eastAsia"/>
              </w:rPr>
              <w:t>攻めの循環型林業推進</w:t>
            </w:r>
            <w:r w:rsidRPr="00141228">
              <w:rPr>
                <w:rFonts w:hAnsi="Courier New" w:hint="eastAsia"/>
              </w:rPr>
              <w:t>事業補助金</w:t>
            </w:r>
          </w:p>
        </w:tc>
      </w:tr>
      <w:tr w:rsidR="00843EDE" w14:paraId="405353F7" w14:textId="77777777" w:rsidTr="00DB3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14:paraId="68591639" w14:textId="77777777" w:rsidR="00843EDE" w:rsidRDefault="00843EDE" w:rsidP="00843ED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300" w:type="dxa"/>
            <w:gridSpan w:val="4"/>
            <w:vAlign w:val="center"/>
          </w:tcPr>
          <w:p w14:paraId="3CB67FD8" w14:textId="77777777" w:rsidR="00843EDE" w:rsidRDefault="00843EDE" w:rsidP="00141228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Ansi="Courier New" w:hint="eastAsia"/>
              </w:rPr>
            </w:pPr>
          </w:p>
        </w:tc>
      </w:tr>
      <w:tr w:rsidR="006113BD" w14:paraId="6A0A08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14:paraId="57C9040B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補助金の交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300" w:type="dxa"/>
            <w:gridSpan w:val="4"/>
            <w:vAlign w:val="center"/>
          </w:tcPr>
          <w:p w14:paraId="55AD079D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6C73D9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14:paraId="1DEC3109" w14:textId="77777777" w:rsidR="00E53054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</w:p>
          <w:p w14:paraId="0921E450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14:paraId="744093D2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24945B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14:paraId="3368E112" w14:textId="77777777" w:rsidR="00E53054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補助金の</w:t>
            </w:r>
          </w:p>
          <w:p w14:paraId="598F4B7A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vAlign w:val="center"/>
          </w:tcPr>
          <w:p w14:paraId="694F5C49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14:paraId="6D0371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14:paraId="6A99382B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14:paraId="130CCC39" w14:textId="77777777"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14:paraId="381A070B" w14:textId="77777777" w:rsidR="006113BD" w:rsidRDefault="006113BD">
      <w:pPr>
        <w:wordWrap w:val="0"/>
        <w:overflowPunct w:val="0"/>
        <w:autoSpaceDE w:val="0"/>
        <w:autoSpaceDN w:val="0"/>
      </w:pPr>
    </w:p>
    <w:sectPr w:rsidR="006113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6CD0" w14:textId="77777777" w:rsidR="005F629A" w:rsidRDefault="005F629A">
      <w:r>
        <w:separator/>
      </w:r>
    </w:p>
  </w:endnote>
  <w:endnote w:type="continuationSeparator" w:id="0">
    <w:p w14:paraId="2E87D6E8" w14:textId="77777777" w:rsidR="005F629A" w:rsidRDefault="005F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2900" w14:textId="77777777" w:rsidR="005F629A" w:rsidRDefault="005F629A">
      <w:r>
        <w:separator/>
      </w:r>
    </w:p>
  </w:footnote>
  <w:footnote w:type="continuationSeparator" w:id="0">
    <w:p w14:paraId="18612DF9" w14:textId="77777777" w:rsidR="005F629A" w:rsidRDefault="005F6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7C"/>
    <w:rsid w:val="000D3882"/>
    <w:rsid w:val="000E2EC3"/>
    <w:rsid w:val="00141228"/>
    <w:rsid w:val="00163C7C"/>
    <w:rsid w:val="002A3B10"/>
    <w:rsid w:val="003714D1"/>
    <w:rsid w:val="0037185C"/>
    <w:rsid w:val="003B0FC0"/>
    <w:rsid w:val="004519B9"/>
    <w:rsid w:val="00507508"/>
    <w:rsid w:val="00516041"/>
    <w:rsid w:val="005F629A"/>
    <w:rsid w:val="006113BD"/>
    <w:rsid w:val="006D4FFF"/>
    <w:rsid w:val="00791478"/>
    <w:rsid w:val="00843EDE"/>
    <w:rsid w:val="00940270"/>
    <w:rsid w:val="00A16BDF"/>
    <w:rsid w:val="00B07B20"/>
    <w:rsid w:val="00DB354C"/>
    <w:rsid w:val="00E5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9F4A6"/>
  <w15:chartTrackingRefBased/>
  <w15:docId w15:val="{6E13A47D-2E6C-474C-88B9-703DFB12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UCP014</dc:creator>
  <cp:keywords/>
  <dc:description/>
  <cp:lastModifiedBy>UCP014</cp:lastModifiedBy>
  <cp:revision>2</cp:revision>
  <cp:lastPrinted>2023-03-17T07:44:00Z</cp:lastPrinted>
  <dcterms:created xsi:type="dcterms:W3CDTF">2025-10-01T08:52:00Z</dcterms:created>
  <dcterms:modified xsi:type="dcterms:W3CDTF">2025-10-01T08:52:00Z</dcterms:modified>
  <cp:category/>
</cp:coreProperties>
</file>