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FFD4" w14:textId="77777777" w:rsidR="003C3D2B" w:rsidRDefault="003C3D2B">
      <w:pPr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"/>
        <w:gridCol w:w="1372"/>
        <w:gridCol w:w="1246"/>
        <w:gridCol w:w="2478"/>
        <w:gridCol w:w="2925"/>
      </w:tblGrid>
      <w:tr w:rsidR="003C3D2B" w14:paraId="780D65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62741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BCCE23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D19A3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53F7E0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EA473D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Merge/>
            <w:tcBorders>
              <w:left w:val="nil"/>
              <w:bottom w:val="nil"/>
              <w:right w:val="nil"/>
            </w:tcBorders>
          </w:tcPr>
          <w:p w14:paraId="1ABBCCE6" w14:textId="77777777" w:rsidR="003C3D2B" w:rsidRDefault="003C3D2B">
            <w:pPr>
              <w:rPr>
                <w:rFonts w:hint="eastAsi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B04FF3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3FC7EABD" w14:textId="77777777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849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607324" w14:textId="77777777" w:rsidR="003C3D2B" w:rsidRDefault="003C3D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　月　　日　　</w:t>
            </w:r>
          </w:p>
          <w:p w14:paraId="7A2E26E2" w14:textId="77777777" w:rsidR="003C3D2B" w:rsidRDefault="003C3D2B">
            <w:pPr>
              <w:rPr>
                <w:rFonts w:hint="eastAsia"/>
              </w:rPr>
            </w:pPr>
          </w:p>
          <w:p w14:paraId="5796A123" w14:textId="77777777" w:rsidR="003C3D2B" w:rsidRDefault="003C3D2B" w:rsidP="00191EF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馬路村長　　　　殿</w:t>
            </w:r>
          </w:p>
          <w:p w14:paraId="48B0B16D" w14:textId="77777777" w:rsidR="003C3D2B" w:rsidRDefault="003C3D2B">
            <w:pPr>
              <w:rPr>
                <w:rFonts w:hint="eastAsia"/>
              </w:rPr>
            </w:pPr>
          </w:p>
          <w:p w14:paraId="3D938A26" w14:textId="77777777" w:rsidR="003C3D2B" w:rsidRDefault="003C3D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</w:t>
            </w:r>
          </w:p>
          <w:p w14:paraId="6027AEB1" w14:textId="77777777" w:rsidR="003C3D2B" w:rsidRDefault="003C3D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印　　</w:t>
            </w:r>
          </w:p>
          <w:p w14:paraId="6D65A2CD" w14:textId="77777777" w:rsidR="003C3D2B" w:rsidRDefault="003C3D2B">
            <w:pPr>
              <w:rPr>
                <w:rFonts w:hint="eastAsia"/>
              </w:rPr>
            </w:pPr>
          </w:p>
          <w:p w14:paraId="6F237EE4" w14:textId="77777777" w:rsidR="003C3D2B" w:rsidRDefault="003C3D2B" w:rsidP="00191EF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次のように火入れを行いたいので許可されたく「馬路村火入れに関する条例」第2条の規定により申請します。</w:t>
            </w:r>
          </w:p>
        </w:tc>
      </w:tr>
      <w:tr w:rsidR="003C3D2B" w14:paraId="6015B32D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76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3851C83" w14:textId="77777777" w:rsidR="003C3D2B" w:rsidRDefault="003C3D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Style w:val="2105pt"/>
                <w:rFonts w:hint="eastAsia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372" w:type="dxa"/>
            <w:vAlign w:val="center"/>
          </w:tcPr>
          <w:p w14:paraId="54A3D536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152pt"/>
                <w:rFonts w:hint="eastAsia"/>
                <w:spacing w:val="1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</w:tcPr>
          <w:p w14:paraId="2C3749C4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3D9B13E8" w14:textId="7777777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76" w:type="dxa"/>
            <w:gridSpan w:val="2"/>
            <w:vMerge/>
            <w:tcBorders>
              <w:left w:val="single" w:sz="4" w:space="0" w:color="auto"/>
            </w:tcBorders>
          </w:tcPr>
          <w:p w14:paraId="3B87B06C" w14:textId="77777777" w:rsidR="003C3D2B" w:rsidRDefault="003C3D2B">
            <w:pPr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14:paraId="5F87E85D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152pt"/>
                <w:rFonts w:hint="eastAsia"/>
                <w:spacing w:val="120"/>
              </w:rPr>
              <w:t>所有</w:t>
            </w:r>
            <w:r>
              <w:rPr>
                <w:rFonts w:hint="eastAsia"/>
              </w:rPr>
              <w:t>者</w:t>
            </w:r>
          </w:p>
          <w:p w14:paraId="7BEA1C69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(管理者)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</w:tcPr>
          <w:p w14:paraId="5F50E62C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650E915A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76" w:type="dxa"/>
            <w:gridSpan w:val="2"/>
            <w:vMerge/>
            <w:tcBorders>
              <w:left w:val="single" w:sz="4" w:space="0" w:color="auto"/>
            </w:tcBorders>
          </w:tcPr>
          <w:p w14:paraId="015770AB" w14:textId="77777777" w:rsidR="003C3D2B" w:rsidRDefault="003C3D2B">
            <w:pPr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14:paraId="128A0B3E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地種区</w:t>
            </w:r>
            <w:r>
              <w:rPr>
                <w:rFonts w:hint="eastAsia"/>
              </w:rPr>
              <w:t>分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54DE0910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保安林(　　　)、普通林、原野、その他(　　　)</w:t>
            </w:r>
          </w:p>
        </w:tc>
      </w:tr>
      <w:tr w:rsidR="003C3D2B" w14:paraId="2E156D0E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76" w:type="dxa"/>
            <w:gridSpan w:val="2"/>
            <w:vMerge/>
            <w:tcBorders>
              <w:left w:val="single" w:sz="4" w:space="0" w:color="auto"/>
            </w:tcBorders>
          </w:tcPr>
          <w:p w14:paraId="7AEB0674" w14:textId="77777777" w:rsidR="003C3D2B" w:rsidRDefault="003C3D2B">
            <w:pPr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14:paraId="25638B66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所有区</w:t>
            </w:r>
            <w:r>
              <w:rPr>
                <w:rFonts w:hint="eastAsia"/>
              </w:rPr>
              <w:t>分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76E79A3F" w14:textId="77777777" w:rsidR="003C3D2B" w:rsidRDefault="003C3D2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国有地(　　　)、公有地(　　　)、私有地(　　　)</w:t>
            </w:r>
          </w:p>
        </w:tc>
      </w:tr>
      <w:tr w:rsidR="003C3D2B" w14:paraId="629859A0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76" w:type="dxa"/>
            <w:gridSpan w:val="2"/>
            <w:vMerge/>
            <w:tcBorders>
              <w:left w:val="single" w:sz="4" w:space="0" w:color="auto"/>
            </w:tcBorders>
          </w:tcPr>
          <w:p w14:paraId="070589D5" w14:textId="77777777" w:rsidR="003C3D2B" w:rsidRDefault="003C3D2B">
            <w:pPr>
              <w:rPr>
                <w:rFonts w:hint="eastAsia"/>
                <w:lang w:eastAsia="zh-CN"/>
              </w:rPr>
            </w:pPr>
          </w:p>
        </w:tc>
        <w:tc>
          <w:tcPr>
            <w:tcW w:w="1372" w:type="dxa"/>
            <w:vAlign w:val="center"/>
          </w:tcPr>
          <w:p w14:paraId="7A855863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3157pt"/>
                <w:rFonts w:hint="eastAsia"/>
                <w:spacing w:val="36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689CCE04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総面積　　　　　　　　　ヘクタール</w:t>
            </w:r>
          </w:p>
        </w:tc>
      </w:tr>
      <w:tr w:rsidR="003C3D2B" w14:paraId="78368E44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09B337BB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火入れ期</w:t>
            </w:r>
            <w:r>
              <w:rPr>
                <w:rFonts w:hint="eastAsia"/>
              </w:rPr>
              <w:t>間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3B6DA3ED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平成　　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日～　　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日(　日間)</w:t>
            </w:r>
          </w:p>
        </w:tc>
      </w:tr>
      <w:tr w:rsidR="003C3D2B" w14:paraId="712C00AF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5FFCB85E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火入れ目</w:t>
            </w:r>
            <w:r>
              <w:rPr>
                <w:rFonts w:hint="eastAsia"/>
              </w:rPr>
              <w:t>的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7D39DD1D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1　地ごしらえ　　2　開墾準備　　3　害虫駆除</w:t>
            </w:r>
          </w:p>
          <w:p w14:paraId="2FE4A21D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4　焼畑　　5　採草地改良</w:t>
            </w:r>
          </w:p>
        </w:tc>
      </w:tr>
      <w:tr w:rsidR="003C3D2B" w14:paraId="26595996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402324B9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火入れ方</w:t>
            </w:r>
            <w:r>
              <w:rPr>
                <w:rFonts w:hint="eastAsia"/>
              </w:rPr>
              <w:t>法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1F449D75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1D9DF718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CCE9F4A" w14:textId="77777777" w:rsidR="003C3D2B" w:rsidRDefault="003C3D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  <w:spacing w:val="0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386" w:type="dxa"/>
            <w:gridSpan w:val="2"/>
            <w:vAlign w:val="center"/>
          </w:tcPr>
          <w:p w14:paraId="2DC1C4E2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7DAAD443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男　　　人、　女　　　人、　計　　　　人</w:t>
            </w:r>
          </w:p>
        </w:tc>
      </w:tr>
      <w:tr w:rsidR="003C3D2B" w14:paraId="71096916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62" w:type="dxa"/>
            <w:vMerge/>
            <w:tcBorders>
              <w:left w:val="single" w:sz="4" w:space="0" w:color="auto"/>
            </w:tcBorders>
          </w:tcPr>
          <w:p w14:paraId="501D04CC" w14:textId="77777777" w:rsidR="003C3D2B" w:rsidRDefault="003C3D2B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44DDEFA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152pt"/>
                <w:rFonts w:hint="eastAsia"/>
              </w:rPr>
              <w:t>防火</w:t>
            </w:r>
            <w:r>
              <w:rPr>
                <w:rFonts w:hint="eastAsia"/>
              </w:rPr>
              <w:t>帯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  <w:vAlign w:val="center"/>
          </w:tcPr>
          <w:p w14:paraId="3A6FE0A2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延長　　　　メートル、幅員　　　　　メートル</w:t>
            </w:r>
          </w:p>
        </w:tc>
      </w:tr>
      <w:tr w:rsidR="003C3D2B" w14:paraId="08DAFEDD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62" w:type="dxa"/>
            <w:vMerge/>
            <w:tcBorders>
              <w:left w:val="single" w:sz="4" w:space="0" w:color="auto"/>
            </w:tcBorders>
          </w:tcPr>
          <w:p w14:paraId="111160B7" w14:textId="77777777" w:rsidR="003C3D2B" w:rsidRDefault="003C3D2B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2B7F95C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3157pt"/>
                <w:rFonts w:hint="eastAsia"/>
              </w:rPr>
              <w:t>器</w:t>
            </w:r>
            <w:r>
              <w:rPr>
                <w:rFonts w:hint="eastAsia"/>
              </w:rPr>
              <w:t>具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</w:tcPr>
          <w:p w14:paraId="46E6370E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2C0AD70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5470118A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0526pt"/>
                <w:rFonts w:hint="eastAsia"/>
              </w:rPr>
              <w:t>火入責任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6649" w:type="dxa"/>
            <w:gridSpan w:val="3"/>
            <w:tcBorders>
              <w:right w:val="single" w:sz="4" w:space="0" w:color="auto"/>
            </w:tcBorders>
          </w:tcPr>
          <w:p w14:paraId="6A5DD03E" w14:textId="77777777" w:rsidR="003C3D2B" w:rsidRDefault="003C3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3D2B" w14:paraId="0AF7774D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90994" w14:textId="77777777" w:rsidR="003C3D2B" w:rsidRDefault="003C3D2B">
            <w:pPr>
              <w:jc w:val="center"/>
              <w:rPr>
                <w:rFonts w:hint="eastAsia"/>
              </w:rPr>
            </w:pPr>
            <w:r>
              <w:rPr>
                <w:rStyle w:val="5262pt"/>
                <w:rFonts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215646" w14:textId="77777777" w:rsidR="003C3D2B" w:rsidRDefault="003C3D2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(添付書類　　　　通)</w:t>
            </w:r>
          </w:p>
        </w:tc>
      </w:tr>
    </w:tbl>
    <w:p w14:paraId="52A87D78" w14:textId="77777777" w:rsidR="003C3D2B" w:rsidRDefault="003C3D2B">
      <w:pPr>
        <w:spacing w:before="120"/>
        <w:ind w:left="420" w:hanging="420"/>
        <w:rPr>
          <w:rFonts w:hint="eastAsia"/>
        </w:rPr>
      </w:pPr>
      <w:r>
        <w:rPr>
          <w:rFonts w:hint="eastAsia"/>
        </w:rPr>
        <w:t>(注)　1保安林の(　)の中には保安林種を記入、2その他の(　)には土地現況を記入、3所有区分の(　)には、所有形態の細分(部分林、部落有林、社寺有林寺)を記入</w:t>
      </w:r>
    </w:p>
    <w:sectPr w:rsidR="003C3D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85D4" w14:textId="77777777" w:rsidR="002329AD" w:rsidRDefault="002329AD">
      <w:r>
        <w:separator/>
      </w:r>
    </w:p>
  </w:endnote>
  <w:endnote w:type="continuationSeparator" w:id="0">
    <w:p w14:paraId="3CEAB134" w14:textId="77777777" w:rsidR="002329AD" w:rsidRDefault="0023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BCD8" w14:textId="77777777" w:rsidR="002329AD" w:rsidRDefault="002329AD">
      <w:r>
        <w:separator/>
      </w:r>
    </w:p>
  </w:footnote>
  <w:footnote w:type="continuationSeparator" w:id="0">
    <w:p w14:paraId="304D474F" w14:textId="77777777" w:rsidR="002329AD" w:rsidRDefault="0023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EF0"/>
    <w:rsid w:val="00191EF0"/>
    <w:rsid w:val="002329AD"/>
    <w:rsid w:val="003C3D2B"/>
    <w:rsid w:val="004C0D82"/>
    <w:rsid w:val="007B3C44"/>
    <w:rsid w:val="00D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0CA96A"/>
  <w15:chartTrackingRefBased/>
  <w15:docId w15:val="{E247E756-D3AB-4F3C-9BC1-B44A4EC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0526pt">
    <w:name w:val="0.5字ｱｷ字間2.6pt"/>
    <w:basedOn w:val="a0"/>
    <w:rPr>
      <w:spacing w:val="52"/>
    </w:rPr>
  </w:style>
  <w:style w:type="character" w:customStyle="1" w:styleId="152pt">
    <w:name w:val="1字ｱｷ字間5.2pt"/>
    <w:basedOn w:val="a0"/>
    <w:rPr>
      <w:spacing w:val="104"/>
    </w:rPr>
  </w:style>
  <w:style w:type="character" w:customStyle="1" w:styleId="2105pt">
    <w:name w:val="2字ｱｷ字間10.5pt"/>
    <w:basedOn w:val="a0"/>
    <w:rPr>
      <w:spacing w:val="21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3157pt">
    <w:name w:val="3字ｱｷ字間15.7pt"/>
    <w:basedOn w:val="a0"/>
    <w:rPr>
      <w:spacing w:val="314"/>
    </w:rPr>
  </w:style>
  <w:style w:type="character" w:customStyle="1" w:styleId="421pt">
    <w:name w:val="4字ｱｷ字間21pt"/>
    <w:basedOn w:val="a0"/>
    <w:rPr>
      <w:spacing w:val="420"/>
    </w:rPr>
  </w:style>
  <w:style w:type="character" w:customStyle="1" w:styleId="5262pt">
    <w:name w:val="5字ｱｷ字間26.2pt"/>
    <w:basedOn w:val="a0"/>
    <w:rPr>
      <w:spacing w:val="524"/>
    </w:rPr>
  </w:style>
  <w:style w:type="character" w:customStyle="1" w:styleId="6315pt">
    <w:name w:val="6字ｱｷ字間31.5pt"/>
    <w:basedOn w:val="a0"/>
    <w:rPr>
      <w:spacing w:val="630"/>
    </w:rPr>
  </w:style>
  <w:style w:type="character" w:customStyle="1" w:styleId="7367pt">
    <w:name w:val="7字ｱｷ字間36.7pt"/>
    <w:basedOn w:val="a0"/>
    <w:rPr>
      <w:spacing w:val="734"/>
    </w:rPr>
  </w:style>
  <w:style w:type="character" w:customStyle="1" w:styleId="842pt">
    <w:name w:val="8字ｱｷ字間42pt"/>
    <w:basedOn w:val="a0"/>
    <w:rPr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1070;&#37324;&#19968;&#21490;4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2025-09-19T08:24:00Z</dcterms:created>
  <dcterms:modified xsi:type="dcterms:W3CDTF">2025-09-19T08:24:00Z</dcterms:modified>
</cp:coreProperties>
</file>